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1FB75" w14:textId="7122F9F6" w:rsidR="00835DEB" w:rsidRPr="00835DEB" w:rsidRDefault="00AA25CC" w:rsidP="00835DEB">
      <w:pPr>
        <w:keepNext/>
        <w:widowControl w:val="0"/>
        <w:autoSpaceDE w:val="0"/>
        <w:autoSpaceDN w:val="0"/>
        <w:adjustRightInd w:val="0"/>
        <w:outlineLvl w:val="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Znak</w:t>
      </w:r>
      <w:r w:rsidR="00835DEB" w:rsidRPr="00835DEB">
        <w:rPr>
          <w:rFonts w:ascii="Calibri" w:hAnsi="Calibri"/>
          <w:bCs/>
          <w:sz w:val="22"/>
          <w:szCs w:val="22"/>
        </w:rPr>
        <w:t xml:space="preserve"> sprawy: ZS.262.2.2026/FENX</w:t>
      </w:r>
    </w:p>
    <w:p w14:paraId="62987F5C" w14:textId="6FD58BFC" w:rsidR="00835DEB" w:rsidRDefault="00AA25CC" w:rsidP="00835DEB">
      <w:pPr>
        <w:keepNext/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Z</w:t>
      </w:r>
      <w:r w:rsidR="00835DEB" w:rsidRPr="00835DEB">
        <w:rPr>
          <w:rFonts w:ascii="Calibri" w:hAnsi="Calibri"/>
          <w:b/>
          <w:bCs/>
          <w:sz w:val="22"/>
          <w:szCs w:val="22"/>
        </w:rPr>
        <w:t>ałącznik nr 1</w:t>
      </w:r>
    </w:p>
    <w:p w14:paraId="6E68412C" w14:textId="3099344A" w:rsidR="00510CCE" w:rsidRDefault="00510CCE" w:rsidP="00835DEB">
      <w:pPr>
        <w:keepNext/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/>
          <w:b/>
          <w:bCs/>
          <w:sz w:val="22"/>
          <w:szCs w:val="22"/>
        </w:rPr>
      </w:pPr>
    </w:p>
    <w:p w14:paraId="6C441522" w14:textId="77777777" w:rsidR="00F84A88" w:rsidRDefault="00F84A88" w:rsidP="00835DEB">
      <w:pPr>
        <w:keepNext/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/>
          <w:b/>
          <w:bCs/>
          <w:sz w:val="22"/>
          <w:szCs w:val="22"/>
        </w:rPr>
      </w:pPr>
    </w:p>
    <w:p w14:paraId="0ED8BE2B" w14:textId="77777777" w:rsidR="00F84A88" w:rsidRDefault="00F84A88" w:rsidP="00835DEB">
      <w:pPr>
        <w:keepNext/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/>
          <w:b/>
          <w:bCs/>
          <w:sz w:val="22"/>
          <w:szCs w:val="22"/>
        </w:rPr>
      </w:pPr>
    </w:p>
    <w:p w14:paraId="0077C5BE" w14:textId="11274976" w:rsidR="00510CCE" w:rsidRPr="00510CCE" w:rsidRDefault="00510CCE" w:rsidP="009C2E63">
      <w:pPr>
        <w:keepNext/>
        <w:widowControl w:val="0"/>
        <w:autoSpaceDE w:val="0"/>
        <w:autoSpaceDN w:val="0"/>
        <w:adjustRightInd w:val="0"/>
        <w:jc w:val="both"/>
        <w:outlineLvl w:val="0"/>
        <w:rPr>
          <w:rFonts w:ascii="Calibri" w:hAnsi="Calibri"/>
          <w:bCs/>
          <w:sz w:val="22"/>
          <w:szCs w:val="22"/>
        </w:rPr>
      </w:pPr>
      <w:r w:rsidRPr="00510CCE">
        <w:rPr>
          <w:rFonts w:ascii="Calibri" w:hAnsi="Calibri"/>
          <w:bCs/>
          <w:sz w:val="22"/>
          <w:szCs w:val="22"/>
        </w:rPr>
        <w:t xml:space="preserve">Dot. </w:t>
      </w:r>
      <w:r w:rsidR="009C2E63" w:rsidRPr="0091251A">
        <w:rPr>
          <w:rFonts w:ascii="Calibri" w:eastAsia="Calibri" w:hAnsi="Calibri"/>
          <w:b/>
          <w:sz w:val="22"/>
          <w:szCs w:val="22"/>
          <w:lang w:eastAsia="en-US"/>
        </w:rPr>
        <w:t xml:space="preserve">„Budowa sieci kanalizacji sanitarnej ciśnieniowo – grawitacyjnej </w:t>
      </w:r>
      <w:r w:rsidR="009C2E63">
        <w:rPr>
          <w:rFonts w:ascii="Calibri" w:eastAsia="Calibri" w:hAnsi="Calibri"/>
          <w:b/>
          <w:sz w:val="22"/>
          <w:szCs w:val="22"/>
          <w:lang w:eastAsia="en-US"/>
        </w:rPr>
        <w:t xml:space="preserve">wraz z przepompowniami ścieków i zasilaniem elektroenergetycznym na os. Niwa </w:t>
      </w:r>
      <w:r w:rsidR="009C2E63" w:rsidRPr="0091251A">
        <w:rPr>
          <w:rFonts w:ascii="Calibri" w:eastAsia="Calibri" w:hAnsi="Calibri"/>
          <w:b/>
          <w:sz w:val="22"/>
          <w:szCs w:val="22"/>
          <w:lang w:eastAsia="en-US"/>
        </w:rPr>
        <w:t>w Nowym Targu</w:t>
      </w:r>
      <w:r w:rsidR="009C2E63">
        <w:rPr>
          <w:rFonts w:ascii="Calibri" w:eastAsia="Calibri" w:hAnsi="Calibri"/>
          <w:b/>
          <w:sz w:val="22"/>
          <w:szCs w:val="22"/>
          <w:lang w:eastAsia="en-US"/>
        </w:rPr>
        <w:t>, odcinek PS4 i PS6</w:t>
      </w:r>
      <w:r w:rsidR="009C2E63" w:rsidRPr="0091251A">
        <w:rPr>
          <w:rFonts w:ascii="Calibri" w:eastAsia="Calibri" w:hAnsi="Calibri"/>
          <w:b/>
          <w:sz w:val="22"/>
          <w:szCs w:val="22"/>
          <w:lang w:eastAsia="en-US"/>
        </w:rPr>
        <w:t>”</w:t>
      </w:r>
      <w:r w:rsidRPr="00510CCE">
        <w:rPr>
          <w:rFonts w:ascii="Calibri" w:hAnsi="Calibri"/>
          <w:bCs/>
          <w:sz w:val="22"/>
          <w:szCs w:val="22"/>
        </w:rPr>
        <w:t xml:space="preserve"> współfinansowanego na podstawie umowy o dofinansowanie nr FENX.01.03-IW.</w:t>
      </w:r>
      <w:r w:rsidR="0013159A">
        <w:rPr>
          <w:rFonts w:ascii="Calibri" w:hAnsi="Calibri"/>
          <w:bCs/>
          <w:sz w:val="22"/>
          <w:szCs w:val="22"/>
        </w:rPr>
        <w:t>0</w:t>
      </w:r>
      <w:r w:rsidRPr="00510CCE">
        <w:rPr>
          <w:rFonts w:ascii="Calibri" w:hAnsi="Calibri"/>
          <w:bCs/>
          <w:sz w:val="22"/>
          <w:szCs w:val="22"/>
        </w:rPr>
        <w:t>1-0059/25 projektu „Rozbudowa i modernizacja Gospodarki Ściekowej w Nowym Targu – III Etap” w ramach działania FENX.01.03 Gospodarka wodno – ściekowa Priorytetu FENX.01 Wsparcie sektorów energetyka i środowisko z Funduszu Spójności Programu Fundusze Europejskie na Infrastrukturę, Klimat, Środowisko 2021 – 2027.</w:t>
      </w:r>
    </w:p>
    <w:p w14:paraId="46F1C39B" w14:textId="77777777" w:rsidR="00F84A88" w:rsidRDefault="00F84A88" w:rsidP="00835DEB">
      <w:pPr>
        <w:rPr>
          <w:sz w:val="22"/>
          <w:szCs w:val="22"/>
        </w:rPr>
      </w:pPr>
    </w:p>
    <w:p w14:paraId="381E426F" w14:textId="77777777" w:rsidR="00F84A88" w:rsidRDefault="00F84A88" w:rsidP="00835DEB">
      <w:pPr>
        <w:rPr>
          <w:sz w:val="22"/>
          <w:szCs w:val="22"/>
        </w:rPr>
      </w:pPr>
    </w:p>
    <w:p w14:paraId="7D54007A" w14:textId="77777777" w:rsidR="00F84A88" w:rsidRPr="00835DEB" w:rsidRDefault="00F84A88" w:rsidP="00835DEB">
      <w:pPr>
        <w:rPr>
          <w:sz w:val="22"/>
          <w:szCs w:val="22"/>
        </w:rPr>
      </w:pPr>
    </w:p>
    <w:p w14:paraId="29915D36" w14:textId="0F61A457" w:rsidR="00835DEB" w:rsidRPr="00835DEB" w:rsidRDefault="00835DEB" w:rsidP="00835DEB">
      <w:pPr>
        <w:keepNext/>
        <w:widowControl w:val="0"/>
        <w:autoSpaceDE w:val="0"/>
        <w:autoSpaceDN w:val="0"/>
        <w:adjustRightInd w:val="0"/>
        <w:jc w:val="center"/>
        <w:outlineLvl w:val="0"/>
        <w:rPr>
          <w:rFonts w:ascii="Calibri" w:hAnsi="Calibri"/>
          <w:b/>
          <w:bCs/>
          <w:sz w:val="22"/>
          <w:szCs w:val="22"/>
        </w:rPr>
      </w:pPr>
      <w:r w:rsidRPr="00835DEB">
        <w:rPr>
          <w:rFonts w:ascii="Calibri" w:hAnsi="Calibri"/>
          <w:b/>
          <w:bCs/>
          <w:sz w:val="22"/>
          <w:szCs w:val="22"/>
        </w:rPr>
        <w:t>OFERTA</w:t>
      </w:r>
      <w:r w:rsidR="009C2E63">
        <w:rPr>
          <w:rFonts w:ascii="Calibri" w:hAnsi="Calibri"/>
          <w:b/>
          <w:bCs/>
          <w:sz w:val="22"/>
          <w:szCs w:val="22"/>
        </w:rPr>
        <w:t xml:space="preserve"> - zmiana</w:t>
      </w:r>
    </w:p>
    <w:p w14:paraId="48B1A1A8" w14:textId="77777777" w:rsidR="00835DEB" w:rsidRDefault="00835DEB" w:rsidP="00835DEB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  <w:u w:val="single"/>
        </w:rPr>
      </w:pPr>
    </w:p>
    <w:p w14:paraId="793CDFF8" w14:textId="77777777" w:rsidR="00F84A88" w:rsidRPr="00835DEB" w:rsidRDefault="00F84A88" w:rsidP="00835DEB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  <w:u w:val="single"/>
        </w:rPr>
      </w:pPr>
    </w:p>
    <w:p w14:paraId="619376FB" w14:textId="77777777" w:rsidR="00835DEB" w:rsidRPr="00835DEB" w:rsidRDefault="00835DEB" w:rsidP="00835DEB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  <w:u w:val="single"/>
        </w:rPr>
      </w:pPr>
      <w:r w:rsidRPr="00835DEB">
        <w:rPr>
          <w:rFonts w:ascii="Calibri" w:hAnsi="Calibri"/>
          <w:b/>
          <w:bCs/>
          <w:sz w:val="22"/>
          <w:szCs w:val="22"/>
          <w:u w:val="single"/>
        </w:rPr>
        <w:t>ZAMAWIAJĄCY:</w:t>
      </w:r>
    </w:p>
    <w:p w14:paraId="714869ED" w14:textId="77777777" w:rsidR="00835DEB" w:rsidRPr="00835DEB" w:rsidRDefault="00835DEB" w:rsidP="00835DEB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  <w:u w:val="single"/>
        </w:rPr>
      </w:pPr>
    </w:p>
    <w:p w14:paraId="021494C6" w14:textId="77777777" w:rsidR="00835DEB" w:rsidRPr="00835DEB" w:rsidRDefault="00835DEB" w:rsidP="00835DEB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835DEB">
        <w:rPr>
          <w:rFonts w:ascii="Calibri" w:hAnsi="Calibri"/>
          <w:sz w:val="22"/>
          <w:szCs w:val="22"/>
        </w:rPr>
        <w:t>Miejski Zakład Wodociągów i Kanalizacji w Nowym Targu sp. z o.o.</w:t>
      </w:r>
    </w:p>
    <w:p w14:paraId="6A9C2427" w14:textId="77777777" w:rsidR="00835DEB" w:rsidRPr="00835DEB" w:rsidRDefault="00835DEB" w:rsidP="00835DEB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835DEB">
        <w:rPr>
          <w:rFonts w:ascii="Calibri" w:hAnsi="Calibri"/>
          <w:sz w:val="22"/>
          <w:szCs w:val="22"/>
        </w:rPr>
        <w:t>ul. Długa 21, 34-400 Nowy Targ</w:t>
      </w:r>
    </w:p>
    <w:p w14:paraId="0323DD2B" w14:textId="77777777" w:rsidR="00835DEB" w:rsidRPr="00835DEB" w:rsidRDefault="00835DEB" w:rsidP="00835DEB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</w:p>
    <w:p w14:paraId="11E85B71" w14:textId="77777777" w:rsidR="00835DEB" w:rsidRPr="00835DEB" w:rsidRDefault="00835DEB" w:rsidP="00835DEB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</w:p>
    <w:p w14:paraId="1A08C6F6" w14:textId="77777777" w:rsidR="00835DEB" w:rsidRPr="00835DEB" w:rsidRDefault="00835DEB" w:rsidP="00835DEB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  <w:u w:val="single"/>
        </w:rPr>
      </w:pPr>
      <w:r w:rsidRPr="00835DEB">
        <w:rPr>
          <w:rFonts w:ascii="Calibri" w:hAnsi="Calibri"/>
          <w:b/>
          <w:bCs/>
          <w:sz w:val="22"/>
          <w:szCs w:val="22"/>
          <w:u w:val="single"/>
        </w:rPr>
        <w:t xml:space="preserve">WYKONAWCA: </w:t>
      </w:r>
    </w:p>
    <w:p w14:paraId="5DC58BBB" w14:textId="77777777" w:rsidR="00835DEB" w:rsidRPr="00835DEB" w:rsidRDefault="00835DEB" w:rsidP="00835DEB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  <w:u w:val="single"/>
        </w:rPr>
      </w:pPr>
    </w:p>
    <w:p w14:paraId="7E8E5FE5" w14:textId="77777777" w:rsidR="00835DEB" w:rsidRPr="00835DEB" w:rsidRDefault="00835DEB" w:rsidP="00835DEB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835DEB">
        <w:rPr>
          <w:rFonts w:ascii="Calibri" w:hAnsi="Calibri"/>
          <w:sz w:val="22"/>
          <w:szCs w:val="22"/>
        </w:rPr>
        <w:t>Nazwa Wykonawcy: ..................................................................................................................................</w:t>
      </w:r>
    </w:p>
    <w:p w14:paraId="3701C1AA" w14:textId="77777777" w:rsidR="00835DEB" w:rsidRPr="00835DEB" w:rsidRDefault="00835DEB" w:rsidP="00835DEB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596F58C5" w14:textId="77777777" w:rsidR="00835DEB" w:rsidRPr="00835DEB" w:rsidRDefault="00835DEB" w:rsidP="00835DEB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835DEB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1FAD5862" w14:textId="77777777" w:rsidR="00835DEB" w:rsidRPr="00835DEB" w:rsidRDefault="00835DEB" w:rsidP="00835DEB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582460C5" w14:textId="77777777" w:rsidR="00835DEB" w:rsidRPr="00835DEB" w:rsidRDefault="00835DEB" w:rsidP="00835DEB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835DEB">
        <w:rPr>
          <w:rFonts w:ascii="Calibri" w:hAnsi="Calibri"/>
          <w:sz w:val="22"/>
          <w:szCs w:val="22"/>
        </w:rPr>
        <w:t>Siedziba Wykonawcy: ...............................................................................................................................</w:t>
      </w:r>
    </w:p>
    <w:p w14:paraId="06A1561D" w14:textId="77777777" w:rsidR="00835DEB" w:rsidRPr="00835DEB" w:rsidRDefault="00835DEB" w:rsidP="00835DEB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76714344" w14:textId="77777777" w:rsidR="00835DEB" w:rsidRPr="00835DEB" w:rsidRDefault="00835DEB" w:rsidP="00835DEB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  <w:lang w:val="de-DE"/>
        </w:rPr>
      </w:pPr>
      <w:r w:rsidRPr="00835DEB">
        <w:rPr>
          <w:rFonts w:ascii="Calibri" w:hAnsi="Calibri"/>
          <w:sz w:val="22"/>
          <w:szCs w:val="22"/>
        </w:rPr>
        <w:t>Nr tel. ………………………………………..</w:t>
      </w:r>
      <w:r w:rsidRPr="00835DEB">
        <w:rPr>
          <w:rFonts w:ascii="Calibri" w:hAnsi="Calibri"/>
          <w:sz w:val="22"/>
          <w:szCs w:val="22"/>
          <w:lang w:val="de-DE"/>
        </w:rPr>
        <w:t>…..……….           e-mail: ……………………………………………………………………..</w:t>
      </w:r>
    </w:p>
    <w:p w14:paraId="722E7266" w14:textId="77777777" w:rsidR="00835DEB" w:rsidRPr="00835DEB" w:rsidRDefault="00835DEB" w:rsidP="00835DEB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  <w:lang w:val="de-DE"/>
        </w:rPr>
      </w:pPr>
    </w:p>
    <w:p w14:paraId="7AE7A611" w14:textId="77777777" w:rsidR="00835DEB" w:rsidRPr="00835DEB" w:rsidRDefault="00835DEB" w:rsidP="00835DEB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835DEB">
        <w:rPr>
          <w:rFonts w:ascii="Calibri" w:hAnsi="Calibri"/>
          <w:sz w:val="22"/>
          <w:szCs w:val="22"/>
        </w:rPr>
        <w:t>NIP: ………………….………………………........................           REGON: ………………..………………………………………….</w:t>
      </w:r>
    </w:p>
    <w:p w14:paraId="23DAD37D" w14:textId="77777777" w:rsidR="00835DEB" w:rsidRPr="00835DEB" w:rsidRDefault="00835DEB" w:rsidP="00835DEB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sz w:val="22"/>
          <w:szCs w:val="22"/>
        </w:rPr>
      </w:pPr>
    </w:p>
    <w:p w14:paraId="1CF018E3" w14:textId="77777777" w:rsidR="00835DEB" w:rsidRPr="00835DEB" w:rsidRDefault="00835DEB" w:rsidP="00835DEB">
      <w:pPr>
        <w:jc w:val="both"/>
        <w:rPr>
          <w:rFonts w:ascii="Calibri" w:hAnsi="Calibri"/>
          <w:bCs/>
          <w:sz w:val="22"/>
          <w:szCs w:val="22"/>
          <w:u w:val="single"/>
        </w:rPr>
      </w:pPr>
      <w:r w:rsidRPr="00835DEB">
        <w:rPr>
          <w:rFonts w:ascii="Calibri" w:hAnsi="Calibri"/>
          <w:bCs/>
          <w:sz w:val="22"/>
          <w:szCs w:val="22"/>
          <w:u w:val="single"/>
        </w:rPr>
        <w:t>reprezentowany przez:</w:t>
      </w:r>
    </w:p>
    <w:p w14:paraId="41F771F7" w14:textId="77777777" w:rsidR="00835DEB" w:rsidRPr="00835DEB" w:rsidRDefault="00835DEB" w:rsidP="00835DEB">
      <w:pPr>
        <w:jc w:val="both"/>
        <w:rPr>
          <w:rFonts w:ascii="Calibri" w:hAnsi="Calibri"/>
          <w:b/>
          <w:sz w:val="22"/>
          <w:szCs w:val="22"/>
          <w:u w:val="single"/>
        </w:rPr>
      </w:pPr>
    </w:p>
    <w:p w14:paraId="4CDBDEBB" w14:textId="77777777" w:rsidR="00835DEB" w:rsidRPr="00835DEB" w:rsidRDefault="00835DEB" w:rsidP="00835DEB">
      <w:pPr>
        <w:jc w:val="both"/>
        <w:rPr>
          <w:rFonts w:ascii="Calibri" w:hAnsi="Calibri"/>
          <w:bCs/>
          <w:sz w:val="22"/>
          <w:szCs w:val="22"/>
        </w:rPr>
      </w:pPr>
      <w:r w:rsidRPr="00835DEB">
        <w:rPr>
          <w:rFonts w:ascii="Calibri" w:hAnsi="Calibr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29FC8925" w14:textId="77777777" w:rsidR="00835DEB" w:rsidRPr="00F84A88" w:rsidRDefault="00835DEB" w:rsidP="00835DEB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sz w:val="22"/>
          <w:szCs w:val="22"/>
        </w:rPr>
      </w:pPr>
    </w:p>
    <w:p w14:paraId="582628C8" w14:textId="77777777" w:rsidR="00835DEB" w:rsidRPr="00F84A88" w:rsidRDefault="00835DEB" w:rsidP="00835DEB">
      <w:pPr>
        <w:suppressAutoHyphens/>
        <w:autoSpaceDN w:val="0"/>
        <w:jc w:val="both"/>
        <w:rPr>
          <w:rFonts w:ascii="Calibri" w:hAnsi="Calibri" w:cs="Calibri"/>
          <w:kern w:val="3"/>
          <w:sz w:val="22"/>
          <w:szCs w:val="22"/>
          <w:lang w:eastAsia="zh-CN"/>
        </w:rPr>
      </w:pPr>
      <w:r w:rsidRPr="00F84A88">
        <w:rPr>
          <w:rFonts w:ascii="Calibri" w:hAnsi="Calibri" w:cs="Calibri"/>
          <w:kern w:val="3"/>
          <w:sz w:val="22"/>
          <w:szCs w:val="22"/>
          <w:lang w:eastAsia="zh-CN"/>
        </w:rPr>
        <w:t>Wykonawca jest przedsiębiorcą*</w:t>
      </w:r>
    </w:p>
    <w:p w14:paraId="4AF7606A" w14:textId="77777777" w:rsidR="00835DEB" w:rsidRPr="00F84A88" w:rsidRDefault="00835DEB" w:rsidP="00835DEB">
      <w:pPr>
        <w:suppressAutoHyphens/>
        <w:autoSpaceDN w:val="0"/>
        <w:jc w:val="both"/>
        <w:rPr>
          <w:rFonts w:ascii="Calibri" w:hAnsi="Calibri" w:cs="Calibri"/>
          <w:kern w:val="3"/>
          <w:sz w:val="22"/>
          <w:szCs w:val="22"/>
          <w:lang w:eastAsia="zh-CN"/>
        </w:rPr>
      </w:pPr>
      <w:r w:rsidRPr="00F84A88">
        <w:rPr>
          <w:rFonts w:ascii="Calibri" w:hAnsi="Calibri" w:cs="Calibri"/>
          <w:kern w:val="3"/>
          <w:sz w:val="22"/>
          <w:szCs w:val="22"/>
          <w:lang w:eastAsia="zh-CN"/>
        </w:rPr>
        <w:t>□ mikro</w:t>
      </w:r>
      <w:r w:rsidRPr="00F84A88">
        <w:rPr>
          <w:rFonts w:ascii="Calibri" w:hAnsi="Calibri" w:cs="Calibri"/>
          <w:kern w:val="3"/>
          <w:sz w:val="22"/>
          <w:szCs w:val="22"/>
          <w:lang w:eastAsia="zh-CN"/>
        </w:rPr>
        <w:tab/>
      </w:r>
      <w:r w:rsidRPr="00F84A88">
        <w:rPr>
          <w:rFonts w:ascii="Calibri" w:hAnsi="Calibri" w:cs="Calibri"/>
          <w:kern w:val="3"/>
          <w:sz w:val="22"/>
          <w:szCs w:val="22"/>
          <w:lang w:eastAsia="zh-CN"/>
        </w:rPr>
        <w:tab/>
        <w:t>□ małym</w:t>
      </w:r>
      <w:r w:rsidRPr="00F84A88">
        <w:rPr>
          <w:rFonts w:ascii="Calibri" w:hAnsi="Calibri" w:cs="Calibri"/>
          <w:kern w:val="3"/>
          <w:sz w:val="22"/>
          <w:szCs w:val="22"/>
          <w:lang w:eastAsia="zh-CN"/>
        </w:rPr>
        <w:tab/>
        <w:t>□ średnim</w:t>
      </w:r>
    </w:p>
    <w:p w14:paraId="0F3AA198" w14:textId="77777777" w:rsidR="00835DEB" w:rsidRPr="00F84A88" w:rsidRDefault="00835DEB" w:rsidP="00835DEB">
      <w:pPr>
        <w:suppressAutoHyphens/>
        <w:autoSpaceDN w:val="0"/>
        <w:jc w:val="both"/>
        <w:rPr>
          <w:rFonts w:ascii="Calibri" w:hAnsi="Calibri" w:cs="Calibri"/>
          <w:kern w:val="3"/>
          <w:sz w:val="22"/>
          <w:szCs w:val="22"/>
          <w:lang w:eastAsia="zh-CN"/>
        </w:rPr>
      </w:pPr>
      <w:r w:rsidRPr="00F84A88">
        <w:rPr>
          <w:rFonts w:ascii="Calibri" w:hAnsi="Calibri" w:cs="Calibri"/>
          <w:kern w:val="3"/>
          <w:sz w:val="22"/>
          <w:szCs w:val="22"/>
          <w:lang w:eastAsia="zh-CN"/>
        </w:rPr>
        <w:t>*- zaznaczyć właściwe</w:t>
      </w:r>
    </w:p>
    <w:p w14:paraId="57560AF3" w14:textId="77777777" w:rsidR="00835DEB" w:rsidRPr="00F84A88" w:rsidRDefault="00835DEB" w:rsidP="00835DEB">
      <w:pPr>
        <w:suppressAutoHyphens/>
        <w:autoSpaceDN w:val="0"/>
        <w:jc w:val="both"/>
        <w:rPr>
          <w:kern w:val="3"/>
          <w:sz w:val="22"/>
          <w:szCs w:val="22"/>
          <w:lang w:eastAsia="zh-CN"/>
        </w:rPr>
      </w:pPr>
    </w:p>
    <w:p w14:paraId="1AEEF81A" w14:textId="77777777" w:rsidR="00835DEB" w:rsidRPr="009C2E63" w:rsidRDefault="00835DEB" w:rsidP="00835DEB">
      <w:pPr>
        <w:suppressAutoHyphens/>
        <w:autoSpaceDN w:val="0"/>
        <w:jc w:val="both"/>
        <w:rPr>
          <w:rFonts w:ascii="Calibri" w:hAnsi="Calibri" w:cs="Calibri"/>
          <w:kern w:val="3"/>
          <w:lang w:eastAsia="zh-CN"/>
        </w:rPr>
      </w:pPr>
      <w:r w:rsidRPr="009C2E63">
        <w:rPr>
          <w:rFonts w:ascii="Calibri" w:hAnsi="Calibri" w:cs="Calibri"/>
          <w:kern w:val="3"/>
          <w:lang w:eastAsia="zh-CN"/>
        </w:rPr>
        <w:t>Uwaga:</w:t>
      </w:r>
    </w:p>
    <w:p w14:paraId="03B0A631" w14:textId="77777777" w:rsidR="00835DEB" w:rsidRPr="009C2E63" w:rsidRDefault="00835DEB" w:rsidP="00835DEB">
      <w:pPr>
        <w:suppressAutoHyphens/>
        <w:autoSpaceDN w:val="0"/>
        <w:jc w:val="both"/>
        <w:rPr>
          <w:rFonts w:ascii="Calibri" w:hAnsi="Calibri" w:cs="Calibri"/>
          <w:kern w:val="3"/>
          <w:lang w:eastAsia="zh-CN"/>
        </w:rPr>
      </w:pPr>
      <w:r w:rsidRPr="009C2E63">
        <w:rPr>
          <w:rFonts w:ascii="Calibri" w:hAnsi="Calibri" w:cs="Calibri"/>
          <w:kern w:val="3"/>
          <w:lang w:eastAsia="zh-CN"/>
        </w:rPr>
        <w:t>Za mikro przedsiębiorcę uważa się przedsiębiorcę, który w co najmniej jednym roku z dwóch ostatnich lat obrotowych spełniał łącznie następujące warunki:</w:t>
      </w:r>
    </w:p>
    <w:p w14:paraId="2AE45ADA" w14:textId="77777777" w:rsidR="00835DEB" w:rsidRPr="009C2E63" w:rsidRDefault="00835DEB" w:rsidP="00835DEB">
      <w:pPr>
        <w:suppressAutoHyphens/>
        <w:autoSpaceDN w:val="0"/>
        <w:jc w:val="both"/>
        <w:rPr>
          <w:rFonts w:ascii="Calibri" w:hAnsi="Calibri" w:cs="Calibri"/>
          <w:kern w:val="3"/>
          <w:lang w:eastAsia="zh-CN"/>
        </w:rPr>
      </w:pPr>
      <w:r w:rsidRPr="009C2E63">
        <w:rPr>
          <w:rFonts w:ascii="Calibri" w:hAnsi="Calibri" w:cs="Calibri"/>
          <w:kern w:val="3"/>
          <w:lang w:eastAsia="zh-CN"/>
        </w:rPr>
        <w:t>1) zatrudniał średniorocznie mniej niż 10 pracowników oraz</w:t>
      </w:r>
    </w:p>
    <w:p w14:paraId="157E27C0" w14:textId="77777777" w:rsidR="00835DEB" w:rsidRPr="009C2E63" w:rsidRDefault="00835DEB" w:rsidP="00835DEB">
      <w:pPr>
        <w:suppressAutoHyphens/>
        <w:autoSpaceDN w:val="0"/>
        <w:jc w:val="both"/>
        <w:rPr>
          <w:rFonts w:ascii="Calibri" w:hAnsi="Calibri" w:cs="Calibri"/>
          <w:kern w:val="3"/>
          <w:lang w:eastAsia="zh-CN"/>
        </w:rPr>
      </w:pPr>
      <w:r w:rsidRPr="009C2E63">
        <w:rPr>
          <w:rFonts w:ascii="Calibri" w:hAnsi="Calibri" w:cs="Calibri"/>
          <w:kern w:val="3"/>
          <w:lang w:eastAsia="zh-CN"/>
        </w:rPr>
        <w:lastRenderedPageBreak/>
        <w:t>2/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23C7C053" w14:textId="77777777" w:rsidR="00835DEB" w:rsidRPr="009C2E63" w:rsidRDefault="00835DEB" w:rsidP="00835DEB">
      <w:pPr>
        <w:suppressAutoHyphens/>
        <w:autoSpaceDN w:val="0"/>
        <w:jc w:val="both"/>
        <w:rPr>
          <w:rFonts w:ascii="Calibri" w:hAnsi="Calibri" w:cs="Calibri"/>
          <w:kern w:val="3"/>
          <w:lang w:eastAsia="zh-CN"/>
        </w:rPr>
      </w:pPr>
    </w:p>
    <w:p w14:paraId="412A063F" w14:textId="77777777" w:rsidR="00835DEB" w:rsidRPr="009C2E63" w:rsidRDefault="00835DEB" w:rsidP="00835DEB">
      <w:pPr>
        <w:suppressAutoHyphens/>
        <w:autoSpaceDN w:val="0"/>
        <w:jc w:val="both"/>
        <w:rPr>
          <w:rFonts w:ascii="Calibri" w:hAnsi="Calibri" w:cs="Calibri"/>
          <w:kern w:val="3"/>
          <w:lang w:eastAsia="zh-CN"/>
        </w:rPr>
      </w:pPr>
      <w:r w:rsidRPr="009C2E63">
        <w:rPr>
          <w:rFonts w:ascii="Calibri" w:hAnsi="Calibri" w:cs="Calibri"/>
          <w:kern w:val="3"/>
          <w:lang w:eastAsia="zh-CN"/>
        </w:rPr>
        <w:t>Za małego przedsiębiorcę uważa się przedsiębiorcę, który w co najmniej jednym z dwóch ostatnich lat obrotowych:</w:t>
      </w:r>
      <w:r w:rsidRPr="009C2E63">
        <w:rPr>
          <w:rFonts w:ascii="Calibri" w:hAnsi="Calibri" w:cs="Calibri"/>
          <w:kern w:val="3"/>
          <w:lang w:eastAsia="zh-CN"/>
        </w:rPr>
        <w:br/>
        <w:t>1) zatrudniał średniorocznie mniej niż 50 pracowników oraz</w:t>
      </w:r>
    </w:p>
    <w:p w14:paraId="043E6D6A" w14:textId="77777777" w:rsidR="00835DEB" w:rsidRPr="009C2E63" w:rsidRDefault="00835DEB" w:rsidP="00835DEB">
      <w:pPr>
        <w:suppressAutoHyphens/>
        <w:autoSpaceDN w:val="0"/>
        <w:jc w:val="both"/>
        <w:rPr>
          <w:rFonts w:ascii="Calibri" w:hAnsi="Calibri" w:cs="Calibri"/>
          <w:kern w:val="3"/>
          <w:lang w:eastAsia="zh-CN"/>
        </w:rPr>
      </w:pPr>
      <w:r w:rsidRPr="009C2E63">
        <w:rPr>
          <w:rFonts w:ascii="Calibri" w:hAnsi="Calibri" w:cs="Calibri"/>
          <w:kern w:val="3"/>
          <w:lang w:eastAsia="zh-CN"/>
        </w:rPr>
        <w:t>2) osiągnął roczny obrót netto ze sprzedaży towarów, wyrobów i usług oraz operacji finansowych nieprzekraczający równowartości w złotych 10 milionów euro, lub sumy aktywów jego bilansu sporządzonego na koniec jednego z tych lat nie przekroczyły równowartości w złotych 10 milionów euro.</w:t>
      </w:r>
    </w:p>
    <w:p w14:paraId="69F83CC5" w14:textId="77777777" w:rsidR="00835DEB" w:rsidRPr="009C2E63" w:rsidRDefault="00835DEB" w:rsidP="00835DEB">
      <w:pPr>
        <w:suppressAutoHyphens/>
        <w:autoSpaceDN w:val="0"/>
        <w:jc w:val="both"/>
        <w:rPr>
          <w:rFonts w:ascii="Calibri" w:hAnsi="Calibri" w:cs="Calibri"/>
          <w:kern w:val="3"/>
          <w:lang w:eastAsia="zh-CN"/>
        </w:rPr>
      </w:pPr>
    </w:p>
    <w:p w14:paraId="7340336C" w14:textId="77777777" w:rsidR="00835DEB" w:rsidRPr="009C2E63" w:rsidRDefault="00835DEB" w:rsidP="00835DEB">
      <w:pPr>
        <w:suppressAutoHyphens/>
        <w:autoSpaceDN w:val="0"/>
        <w:jc w:val="both"/>
        <w:rPr>
          <w:rFonts w:ascii="Calibri" w:hAnsi="Calibri" w:cs="Calibri"/>
          <w:kern w:val="3"/>
          <w:lang w:eastAsia="zh-CN"/>
        </w:rPr>
      </w:pPr>
      <w:r w:rsidRPr="009C2E63">
        <w:rPr>
          <w:rFonts w:ascii="Calibri" w:hAnsi="Calibri" w:cs="Calibri"/>
          <w:kern w:val="3"/>
          <w:lang w:eastAsia="zh-CN"/>
        </w:rPr>
        <w:t>Za średniego przedsiębiorcę uważa się przedsiębiorcę, który w co najmniej jednym roku z dwóch ostatnich lat obrotowych:</w:t>
      </w:r>
      <w:r w:rsidRPr="009C2E63">
        <w:rPr>
          <w:rFonts w:ascii="Calibri" w:hAnsi="Calibri" w:cs="Calibri"/>
          <w:kern w:val="3"/>
          <w:lang w:eastAsia="zh-CN"/>
        </w:rPr>
        <w:br/>
        <w:t>1) zatrudniał średniorocznie mniej niż 250 pracowników oraz</w:t>
      </w:r>
    </w:p>
    <w:p w14:paraId="0101989F" w14:textId="77777777" w:rsidR="00835DEB" w:rsidRPr="009C2E63" w:rsidRDefault="00835DEB" w:rsidP="00835DEB">
      <w:pPr>
        <w:suppressAutoHyphens/>
        <w:autoSpaceDN w:val="0"/>
        <w:jc w:val="both"/>
        <w:rPr>
          <w:rFonts w:ascii="Calibri" w:hAnsi="Calibri" w:cs="Calibri"/>
          <w:kern w:val="3"/>
          <w:lang w:eastAsia="zh-CN"/>
        </w:rPr>
      </w:pPr>
      <w:r w:rsidRPr="009C2E63">
        <w:rPr>
          <w:rFonts w:ascii="Calibri" w:hAnsi="Calibri" w:cs="Calibri"/>
          <w:kern w:val="3"/>
          <w:lang w:eastAsia="zh-CN"/>
        </w:rPr>
        <w:t>2) osiągnął roczny obrót netto ze sprzedaży towarów, wyrobów i usług oraz operacji finansowych nieprzekraczający równowartości w złotych 50 milionów euro, lub sumy aktywów jego bilansu sporządzonego na koniec jednego z tych lat nie przekroczyły równowartości w złotych 43 milionów euro.</w:t>
      </w:r>
    </w:p>
    <w:p w14:paraId="3548ABE8" w14:textId="77777777" w:rsidR="00835DEB" w:rsidRPr="009C2E63" w:rsidRDefault="00835DEB" w:rsidP="00835DEB">
      <w:pPr>
        <w:suppressAutoHyphens/>
        <w:autoSpaceDN w:val="0"/>
        <w:jc w:val="both"/>
        <w:rPr>
          <w:rFonts w:ascii="Calibri" w:hAnsi="Calibri" w:cs="Calibri"/>
          <w:kern w:val="3"/>
          <w:lang w:eastAsia="zh-CN"/>
        </w:rPr>
      </w:pPr>
      <w:r w:rsidRPr="009C2E63">
        <w:rPr>
          <w:rFonts w:ascii="Calibri" w:hAnsi="Calibri" w:cs="Calibri"/>
          <w:kern w:val="3"/>
          <w:lang w:eastAsia="zh-CN"/>
        </w:rPr>
        <w:t>USTAWA z dnia 6 marca 2018 r. Prawo przedsiębiorców (Dz. U. 2021 poz. 162)</w:t>
      </w:r>
    </w:p>
    <w:p w14:paraId="510856C8" w14:textId="77777777" w:rsidR="00F84A88" w:rsidRDefault="00F84A88" w:rsidP="00835DEB">
      <w:pPr>
        <w:suppressAutoHyphens/>
        <w:autoSpaceDN w:val="0"/>
        <w:jc w:val="both"/>
        <w:rPr>
          <w:rFonts w:ascii="Calibri" w:hAnsi="Calibri" w:cs="Calibri"/>
          <w:kern w:val="3"/>
          <w:lang w:eastAsia="zh-CN"/>
        </w:rPr>
      </w:pPr>
    </w:p>
    <w:p w14:paraId="1B3330E6" w14:textId="77777777" w:rsidR="00F84A88" w:rsidRDefault="00F84A88" w:rsidP="00835DEB">
      <w:pPr>
        <w:suppressAutoHyphens/>
        <w:autoSpaceDN w:val="0"/>
        <w:jc w:val="both"/>
        <w:rPr>
          <w:rFonts w:ascii="Calibri" w:hAnsi="Calibri" w:cs="Calibri"/>
          <w:kern w:val="3"/>
          <w:lang w:eastAsia="zh-CN"/>
        </w:rPr>
      </w:pPr>
    </w:p>
    <w:p w14:paraId="72FF3EE2" w14:textId="77777777" w:rsidR="00F84A88" w:rsidRPr="00835DEB" w:rsidRDefault="00F84A88" w:rsidP="00835DEB">
      <w:pPr>
        <w:suppressAutoHyphens/>
        <w:autoSpaceDN w:val="0"/>
        <w:jc w:val="both"/>
        <w:rPr>
          <w:rFonts w:ascii="Calibri" w:hAnsi="Calibri" w:cs="Calibri"/>
          <w:kern w:val="3"/>
          <w:lang w:eastAsia="zh-CN"/>
        </w:rPr>
      </w:pPr>
    </w:p>
    <w:p w14:paraId="3FF7BA33" w14:textId="77777777" w:rsidR="00835DEB" w:rsidRPr="00835DEB" w:rsidRDefault="00835DEB" w:rsidP="00835DEB">
      <w:p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835DEB">
        <w:rPr>
          <w:rFonts w:ascii="Calibri" w:hAnsi="Calibri"/>
          <w:color w:val="000000"/>
          <w:sz w:val="22"/>
          <w:szCs w:val="22"/>
        </w:rPr>
        <w:t xml:space="preserve">W odpowiedzi na zaproszenie do złożenia oferty w </w:t>
      </w:r>
      <w:r w:rsidRPr="00835DEB">
        <w:rPr>
          <w:rFonts w:ascii="Calibri" w:hAnsi="Calibri" w:cs="Calibri"/>
          <w:color w:val="000000"/>
          <w:sz w:val="22"/>
          <w:szCs w:val="22"/>
        </w:rPr>
        <w:t xml:space="preserve">trybie podstawowym bez negocjacji </w:t>
      </w:r>
      <w:r w:rsidRPr="00835DEB">
        <w:rPr>
          <w:rFonts w:ascii="Calibri" w:hAnsi="Calibri"/>
          <w:color w:val="000000"/>
          <w:sz w:val="22"/>
          <w:szCs w:val="22"/>
        </w:rPr>
        <w:t>pn.:</w:t>
      </w:r>
    </w:p>
    <w:p w14:paraId="1DAF107B" w14:textId="479E4557" w:rsidR="00835DEB" w:rsidRDefault="009C2E63" w:rsidP="00835DEB">
      <w:pPr>
        <w:spacing w:line="276" w:lineRule="auto"/>
        <w:contextualSpacing/>
        <w:jc w:val="both"/>
        <w:rPr>
          <w:rFonts w:ascii="Calibri" w:hAnsi="Calibri"/>
          <w:sz w:val="22"/>
          <w:szCs w:val="22"/>
        </w:rPr>
      </w:pPr>
      <w:r w:rsidRPr="0091251A">
        <w:rPr>
          <w:rFonts w:ascii="Calibri" w:eastAsia="Calibri" w:hAnsi="Calibri"/>
          <w:b/>
          <w:sz w:val="22"/>
          <w:szCs w:val="22"/>
          <w:lang w:eastAsia="en-US"/>
        </w:rPr>
        <w:t xml:space="preserve">Budowa sieci kanalizacji sanitarnej ciśnieniowo – grawitacyjnej </w:t>
      </w:r>
      <w:r>
        <w:rPr>
          <w:rFonts w:ascii="Calibri" w:eastAsia="Calibri" w:hAnsi="Calibri"/>
          <w:b/>
          <w:sz w:val="22"/>
          <w:szCs w:val="22"/>
          <w:lang w:eastAsia="en-US"/>
        </w:rPr>
        <w:t xml:space="preserve">wraz z przepompowniami ścieków i zasilaniem elektroenergetycznym na os. Niwa </w:t>
      </w:r>
      <w:r w:rsidRPr="0091251A">
        <w:rPr>
          <w:rFonts w:ascii="Calibri" w:eastAsia="Calibri" w:hAnsi="Calibri"/>
          <w:b/>
          <w:sz w:val="22"/>
          <w:szCs w:val="22"/>
          <w:lang w:eastAsia="en-US"/>
        </w:rPr>
        <w:t>w Nowym Targu</w:t>
      </w:r>
      <w:r>
        <w:rPr>
          <w:rFonts w:ascii="Calibri" w:eastAsia="Calibri" w:hAnsi="Calibri"/>
          <w:b/>
          <w:sz w:val="22"/>
          <w:szCs w:val="22"/>
          <w:lang w:eastAsia="en-US"/>
        </w:rPr>
        <w:t>, odcinek PS4 i PS6</w:t>
      </w:r>
      <w:r w:rsidR="00835DEB" w:rsidRPr="00835DEB">
        <w:rPr>
          <w:rFonts w:ascii="Calibri" w:hAnsi="Calibri" w:cs="Calibri"/>
          <w:sz w:val="22"/>
          <w:szCs w:val="22"/>
        </w:rPr>
        <w:t xml:space="preserve">, </w:t>
      </w:r>
      <w:r w:rsidR="00835DEB" w:rsidRPr="00835DEB">
        <w:rPr>
          <w:rFonts w:ascii="Calibri" w:hAnsi="Calibri"/>
          <w:sz w:val="22"/>
          <w:szCs w:val="22"/>
        </w:rPr>
        <w:t xml:space="preserve">opublikowanym w Biuletynie Zamówień Publicznych z dnia </w:t>
      </w:r>
      <w:r w:rsidR="00106D71">
        <w:rPr>
          <w:rFonts w:ascii="Calibri" w:hAnsi="Calibri"/>
          <w:sz w:val="22"/>
          <w:szCs w:val="22"/>
        </w:rPr>
        <w:t>0</w:t>
      </w:r>
      <w:r w:rsidR="00A12B2D">
        <w:rPr>
          <w:rFonts w:ascii="Calibri" w:hAnsi="Calibri"/>
          <w:sz w:val="22"/>
          <w:szCs w:val="22"/>
        </w:rPr>
        <w:t>5</w:t>
      </w:r>
      <w:r w:rsidR="00106D71">
        <w:rPr>
          <w:rFonts w:ascii="Calibri" w:hAnsi="Calibri"/>
          <w:sz w:val="22"/>
          <w:szCs w:val="22"/>
        </w:rPr>
        <w:t>.03.</w:t>
      </w:r>
      <w:r w:rsidR="00835DEB" w:rsidRPr="00835DEB">
        <w:rPr>
          <w:rFonts w:ascii="Calibri" w:hAnsi="Calibri"/>
          <w:sz w:val="22"/>
          <w:szCs w:val="22"/>
        </w:rPr>
        <w:t xml:space="preserve">2026 roku, </w:t>
      </w:r>
      <w:r w:rsidR="00835DEB" w:rsidRPr="00835DEB">
        <w:rPr>
          <w:rFonts w:ascii="Calibri" w:hAnsi="Calibri" w:cs="Calibri"/>
          <w:sz w:val="22"/>
          <w:szCs w:val="22"/>
        </w:rPr>
        <w:t xml:space="preserve">nr ogłoszenia: 2026/BZP </w:t>
      </w:r>
      <w:r w:rsidR="00106D71" w:rsidRPr="00106D71">
        <w:rPr>
          <w:rFonts w:ascii="Calibri" w:hAnsi="Calibri" w:cs="Calibri"/>
          <w:sz w:val="22"/>
          <w:szCs w:val="22"/>
        </w:rPr>
        <w:t>00</w:t>
      </w:r>
      <w:r w:rsidR="00D956CA">
        <w:rPr>
          <w:rFonts w:ascii="Calibri" w:hAnsi="Calibri" w:cs="Calibri"/>
          <w:sz w:val="22"/>
          <w:szCs w:val="22"/>
        </w:rPr>
        <w:t>140806</w:t>
      </w:r>
      <w:r w:rsidR="00835DEB" w:rsidRPr="00835DEB">
        <w:rPr>
          <w:rFonts w:ascii="Calibri" w:eastAsia="Calibri" w:hAnsi="Calibri" w:cs="Calibri"/>
          <w:sz w:val="22"/>
          <w:szCs w:val="22"/>
        </w:rPr>
        <w:t>,</w:t>
      </w:r>
      <w:r w:rsidR="00835DEB" w:rsidRPr="00835DEB">
        <w:rPr>
          <w:rFonts w:ascii="ArialMT" w:eastAsia="Calibri" w:hAnsi="ArialMT" w:cs="ArialMT"/>
          <w:sz w:val="18"/>
          <w:szCs w:val="18"/>
        </w:rPr>
        <w:t xml:space="preserve"> </w:t>
      </w:r>
      <w:r w:rsidR="00835DEB" w:rsidRPr="00835DEB">
        <w:rPr>
          <w:rFonts w:ascii="Calibri" w:hAnsi="Calibri" w:cs="Calibri"/>
          <w:bCs/>
          <w:sz w:val="22"/>
          <w:szCs w:val="22"/>
        </w:rPr>
        <w:t xml:space="preserve">na stronie internetowej prowadzonego postępowania - profilu nabywcy: </w:t>
      </w:r>
      <w:hyperlink r:id="rId8" w:history="1">
        <w:r w:rsidR="00835DEB" w:rsidRPr="00835DEB">
          <w:rPr>
            <w:rFonts w:ascii="Calibri" w:hAnsi="Calibri" w:cs="Calibri"/>
            <w:bCs/>
            <w:color w:val="0000FF"/>
            <w:sz w:val="22"/>
            <w:szCs w:val="22"/>
            <w:u w:val="single"/>
          </w:rPr>
          <w:t>https://platformazakupowa.pl/pn/mzwik.nowytarg</w:t>
        </w:r>
      </w:hyperlink>
      <w:r w:rsidR="00835DEB" w:rsidRPr="00835DEB">
        <w:rPr>
          <w:rFonts w:ascii="Calibri" w:hAnsi="Calibri" w:cs="Calibri"/>
          <w:bCs/>
          <w:sz w:val="22"/>
          <w:szCs w:val="22"/>
        </w:rPr>
        <w:t xml:space="preserve"> </w:t>
      </w:r>
      <w:r w:rsidR="00835DEB" w:rsidRPr="00835DEB">
        <w:rPr>
          <w:rFonts w:ascii="Calibri" w:hAnsi="Calibri"/>
          <w:sz w:val="22"/>
          <w:szCs w:val="22"/>
        </w:rPr>
        <w:t xml:space="preserve">oraz na stronie internetowej Zamawiającego: </w:t>
      </w:r>
      <w:hyperlink r:id="rId9" w:history="1">
        <w:r w:rsidR="00835DEB" w:rsidRPr="00835DEB">
          <w:rPr>
            <w:rFonts w:ascii="Calibri" w:hAnsi="Calibri"/>
            <w:color w:val="0000FF"/>
            <w:sz w:val="22"/>
            <w:szCs w:val="22"/>
            <w:u w:val="single"/>
          </w:rPr>
          <w:t>www.mzwik.nowytarg.pl</w:t>
        </w:r>
      </w:hyperlink>
      <w:r w:rsidR="00835DEB" w:rsidRPr="00835DEB">
        <w:rPr>
          <w:rFonts w:ascii="Calibri" w:hAnsi="Calibri"/>
          <w:sz w:val="22"/>
          <w:szCs w:val="22"/>
        </w:rPr>
        <w:t>; zgodnie z treścią Specyfikacji Warunków Zamówienia.</w:t>
      </w:r>
    </w:p>
    <w:p w14:paraId="6C1BA346" w14:textId="77777777" w:rsidR="00F84A88" w:rsidRDefault="00F84A88" w:rsidP="00835DEB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424F57FB" w14:textId="77777777" w:rsidR="009C2E63" w:rsidRPr="00835DEB" w:rsidRDefault="009C2E63" w:rsidP="00835DEB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14EADB74" w14:textId="77777777" w:rsidR="00835DEB" w:rsidRDefault="00835DEB" w:rsidP="00F84A88">
      <w:pPr>
        <w:spacing w:before="120" w:line="260" w:lineRule="exact"/>
        <w:jc w:val="center"/>
        <w:rPr>
          <w:rFonts w:ascii="Calibri" w:hAnsi="Calibri" w:cs="Calibri"/>
          <w:b/>
          <w:snapToGrid w:val="0"/>
          <w:sz w:val="24"/>
          <w:szCs w:val="24"/>
          <w:u w:val="single"/>
        </w:rPr>
      </w:pPr>
      <w:r w:rsidRPr="00835DEB">
        <w:rPr>
          <w:rFonts w:ascii="Calibri" w:hAnsi="Calibri" w:cs="Calibri"/>
          <w:b/>
          <w:snapToGrid w:val="0"/>
          <w:sz w:val="24"/>
          <w:szCs w:val="28"/>
          <w:u w:val="single"/>
        </w:rPr>
        <w:t xml:space="preserve">oferujemy </w:t>
      </w:r>
      <w:r w:rsidRPr="00835DEB">
        <w:rPr>
          <w:rFonts w:ascii="Calibri" w:hAnsi="Calibri" w:cs="Calibri"/>
          <w:b/>
          <w:snapToGrid w:val="0"/>
          <w:sz w:val="24"/>
          <w:szCs w:val="24"/>
          <w:u w:val="single"/>
        </w:rPr>
        <w:t>wykonanie</w:t>
      </w:r>
    </w:p>
    <w:p w14:paraId="50409655" w14:textId="77777777" w:rsidR="00F84A88" w:rsidRPr="00835DEB" w:rsidRDefault="00F84A88" w:rsidP="00F84A88">
      <w:pPr>
        <w:spacing w:before="120" w:line="260" w:lineRule="exact"/>
        <w:jc w:val="center"/>
        <w:rPr>
          <w:rFonts w:ascii="Calibri" w:hAnsi="Calibri" w:cs="Calibri"/>
          <w:b/>
          <w:snapToGrid w:val="0"/>
          <w:sz w:val="24"/>
          <w:szCs w:val="24"/>
          <w:u w:val="single"/>
        </w:rPr>
      </w:pPr>
    </w:p>
    <w:p w14:paraId="10F1AAB0" w14:textId="77777777" w:rsidR="00835DEB" w:rsidRPr="00835DEB" w:rsidRDefault="00835DEB" w:rsidP="00835DEB">
      <w:pPr>
        <w:spacing w:before="120" w:line="260" w:lineRule="exact"/>
        <w:jc w:val="center"/>
        <w:rPr>
          <w:rFonts w:ascii="Calibri" w:hAnsi="Calibri" w:cs="Calibri"/>
          <w:b/>
          <w:snapToGrid w:val="0"/>
          <w:sz w:val="24"/>
          <w:szCs w:val="24"/>
          <w:u w:val="single"/>
        </w:rPr>
      </w:pPr>
    </w:p>
    <w:p w14:paraId="222DE899" w14:textId="4DA2485E" w:rsidR="00835DEB" w:rsidRPr="00835DEB" w:rsidRDefault="00835DEB" w:rsidP="00835DEB">
      <w:pPr>
        <w:widowControl w:val="0"/>
        <w:jc w:val="both"/>
        <w:rPr>
          <w:rFonts w:ascii="Calibri" w:eastAsia="Calibri" w:hAnsi="Calibri" w:cs="Calibri"/>
          <w:sz w:val="22"/>
          <w:szCs w:val="22"/>
        </w:rPr>
      </w:pPr>
      <w:r w:rsidRPr="00835DEB">
        <w:rPr>
          <w:rFonts w:ascii="Calibri" w:eastAsia="Calibri" w:hAnsi="Calibri" w:cs="Calibri"/>
          <w:sz w:val="22"/>
          <w:szCs w:val="22"/>
        </w:rPr>
        <w:t xml:space="preserve">zadania pn. </w:t>
      </w:r>
      <w:r w:rsidR="009C2E63" w:rsidRPr="0091251A">
        <w:rPr>
          <w:rFonts w:ascii="Calibri" w:eastAsia="Calibri" w:hAnsi="Calibri"/>
          <w:b/>
          <w:sz w:val="22"/>
          <w:szCs w:val="22"/>
          <w:lang w:eastAsia="en-US"/>
        </w:rPr>
        <w:t xml:space="preserve">„Budowa sieci kanalizacji sanitarnej ciśnieniowo – grawitacyjnej </w:t>
      </w:r>
      <w:r w:rsidR="009C2E63">
        <w:rPr>
          <w:rFonts w:ascii="Calibri" w:eastAsia="Calibri" w:hAnsi="Calibri"/>
          <w:b/>
          <w:sz w:val="22"/>
          <w:szCs w:val="22"/>
          <w:lang w:eastAsia="en-US"/>
        </w:rPr>
        <w:t xml:space="preserve">wraz z przepompowniami ścieków i zasilaniem elektroenergetycznym na os. Niwa </w:t>
      </w:r>
      <w:r w:rsidR="009C2E63" w:rsidRPr="0091251A">
        <w:rPr>
          <w:rFonts w:ascii="Calibri" w:eastAsia="Calibri" w:hAnsi="Calibri"/>
          <w:b/>
          <w:sz w:val="22"/>
          <w:szCs w:val="22"/>
          <w:lang w:eastAsia="en-US"/>
        </w:rPr>
        <w:t>w Nowym Targu</w:t>
      </w:r>
      <w:r w:rsidR="009C2E63">
        <w:rPr>
          <w:rFonts w:ascii="Calibri" w:eastAsia="Calibri" w:hAnsi="Calibri"/>
          <w:b/>
          <w:sz w:val="22"/>
          <w:szCs w:val="22"/>
          <w:lang w:eastAsia="en-US"/>
        </w:rPr>
        <w:t>, odcinek PS4 i PS6</w:t>
      </w:r>
      <w:r w:rsidR="009C2E63" w:rsidRPr="0091251A">
        <w:rPr>
          <w:rFonts w:ascii="Calibri" w:eastAsia="Calibri" w:hAnsi="Calibri"/>
          <w:b/>
          <w:sz w:val="22"/>
          <w:szCs w:val="22"/>
          <w:lang w:eastAsia="en-US"/>
        </w:rPr>
        <w:t>”</w:t>
      </w:r>
    </w:p>
    <w:p w14:paraId="5640F412" w14:textId="77777777" w:rsidR="00835DEB" w:rsidRDefault="00835DEB" w:rsidP="00835DEB">
      <w:pPr>
        <w:widowControl w:val="0"/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5B3727FF" w14:textId="77777777" w:rsidR="00F84A88" w:rsidRPr="00835DEB" w:rsidRDefault="00F84A88" w:rsidP="00835DEB">
      <w:pPr>
        <w:widowControl w:val="0"/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14E0431D" w14:textId="77777777" w:rsidR="00835DEB" w:rsidRPr="00835DEB" w:rsidRDefault="00835DEB" w:rsidP="00835DEB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835DEB">
        <w:rPr>
          <w:rFonts w:ascii="Calibri" w:hAnsi="Calibri"/>
          <w:sz w:val="22"/>
          <w:szCs w:val="22"/>
        </w:rPr>
        <w:t>za cenę ofertową ryczałtową brutto w wysokości .....................................złotych</w:t>
      </w:r>
    </w:p>
    <w:p w14:paraId="7A7B6A93" w14:textId="77777777" w:rsidR="00835DEB" w:rsidRPr="00835DEB" w:rsidRDefault="00835DEB" w:rsidP="00835DEB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6BB48EB3" w14:textId="77777777" w:rsidR="00835DEB" w:rsidRPr="00835DEB" w:rsidRDefault="00835DEB" w:rsidP="00835DEB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835DEB">
        <w:rPr>
          <w:rFonts w:ascii="Calibri" w:hAnsi="Calibri"/>
          <w:sz w:val="22"/>
          <w:szCs w:val="22"/>
        </w:rPr>
        <w:t>słownie: .........................................................................................................................</w:t>
      </w:r>
    </w:p>
    <w:p w14:paraId="08D34844" w14:textId="77777777" w:rsidR="00835DEB" w:rsidRPr="00835DEB" w:rsidRDefault="00835DEB" w:rsidP="00835DEB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79849B2C" w14:textId="711DD244" w:rsidR="00835DEB" w:rsidRPr="00835DEB" w:rsidRDefault="00835DEB" w:rsidP="00835DEB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835DEB">
        <w:rPr>
          <w:rFonts w:ascii="Calibri" w:hAnsi="Calibri"/>
          <w:sz w:val="22"/>
          <w:szCs w:val="22"/>
        </w:rPr>
        <w:t>w tym: kwota netto ………………….zł plus VAT w wysokości ……. % równy ……………… zł;</w:t>
      </w:r>
    </w:p>
    <w:p w14:paraId="6F41F26C" w14:textId="77777777" w:rsidR="00835DEB" w:rsidRDefault="00835DEB" w:rsidP="00835DEB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04B05795" w14:textId="77777777" w:rsidR="009C2E63" w:rsidRDefault="009C2E63" w:rsidP="00835DE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bCs/>
          <w:sz w:val="22"/>
          <w:szCs w:val="22"/>
          <w:u w:val="single"/>
        </w:rPr>
      </w:pPr>
    </w:p>
    <w:p w14:paraId="71D06364" w14:textId="77777777" w:rsidR="009C2E63" w:rsidRDefault="009C2E63" w:rsidP="00835DE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bCs/>
          <w:sz w:val="22"/>
          <w:szCs w:val="22"/>
          <w:u w:val="single"/>
        </w:rPr>
      </w:pPr>
    </w:p>
    <w:p w14:paraId="739E4FC4" w14:textId="77777777" w:rsidR="009C2E63" w:rsidRDefault="009C2E63" w:rsidP="00835DE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bCs/>
          <w:sz w:val="22"/>
          <w:szCs w:val="22"/>
          <w:u w:val="single"/>
        </w:rPr>
      </w:pPr>
    </w:p>
    <w:p w14:paraId="2D828480" w14:textId="77777777" w:rsidR="009C2E63" w:rsidRDefault="009C2E63" w:rsidP="00835DE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bCs/>
          <w:sz w:val="22"/>
          <w:szCs w:val="22"/>
          <w:u w:val="single"/>
        </w:rPr>
      </w:pPr>
    </w:p>
    <w:p w14:paraId="487E96ED" w14:textId="77777777" w:rsidR="009C2E63" w:rsidRDefault="009C2E63" w:rsidP="00835DE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bCs/>
          <w:sz w:val="22"/>
          <w:szCs w:val="22"/>
          <w:u w:val="single"/>
        </w:rPr>
      </w:pPr>
    </w:p>
    <w:p w14:paraId="4FFE1AC9" w14:textId="0321F347" w:rsidR="00835DEB" w:rsidRPr="00835DEB" w:rsidRDefault="00835DEB" w:rsidP="00835DE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bCs/>
          <w:sz w:val="22"/>
          <w:szCs w:val="22"/>
          <w:u w:val="single"/>
        </w:rPr>
      </w:pPr>
      <w:r w:rsidRPr="00835DEB">
        <w:rPr>
          <w:rFonts w:ascii="Calibri" w:hAnsi="Calibri"/>
          <w:b/>
          <w:bCs/>
          <w:sz w:val="22"/>
          <w:szCs w:val="22"/>
          <w:u w:val="single"/>
        </w:rPr>
        <w:lastRenderedPageBreak/>
        <w:t>Cena ofertowa została wyliczona na podstawie poniższej tabeli elementów rozliczeniowych:</w:t>
      </w:r>
    </w:p>
    <w:p w14:paraId="62566D1B" w14:textId="77777777" w:rsidR="00835DEB" w:rsidRPr="00835DEB" w:rsidRDefault="00835DEB" w:rsidP="00835DE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sz w:val="22"/>
          <w:szCs w:val="22"/>
        </w:rPr>
      </w:pPr>
    </w:p>
    <w:tbl>
      <w:tblPr>
        <w:tblW w:w="963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3420"/>
        <w:gridCol w:w="1020"/>
        <w:gridCol w:w="1320"/>
        <w:gridCol w:w="1600"/>
        <w:gridCol w:w="1740"/>
      </w:tblGrid>
      <w:tr w:rsidR="00835DEB" w:rsidRPr="00835DEB" w14:paraId="0BD71926" w14:textId="77777777" w:rsidTr="00835DEB">
        <w:trPr>
          <w:trHeight w:val="49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A487B7" w14:textId="77777777" w:rsidR="00835DEB" w:rsidRPr="00835DEB" w:rsidRDefault="00835DEB" w:rsidP="00835D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35DE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F74854" w14:textId="77777777" w:rsidR="00835DEB" w:rsidRPr="00835DEB" w:rsidRDefault="00835DEB" w:rsidP="00835D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35DE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Element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9E97FC" w14:textId="77777777" w:rsidR="00835DEB" w:rsidRPr="00835DEB" w:rsidRDefault="00835DEB" w:rsidP="00835D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35DE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Ilość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E394D60" w14:textId="77777777" w:rsidR="00835DEB" w:rsidRPr="00835DEB" w:rsidRDefault="00835DEB" w:rsidP="00835D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35DE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jedn. miary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75A49DE" w14:textId="77777777" w:rsidR="00835DEB" w:rsidRPr="00835DEB" w:rsidRDefault="00835DEB" w:rsidP="00835D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35DE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jedn. netto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DD0BC5D" w14:textId="77777777" w:rsidR="00835DEB" w:rsidRPr="00835DEB" w:rsidRDefault="00835DEB" w:rsidP="00835D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35DE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wartość netto</w:t>
            </w:r>
          </w:p>
        </w:tc>
      </w:tr>
      <w:tr w:rsidR="00835DEB" w:rsidRPr="00835DEB" w14:paraId="6D6E631E" w14:textId="77777777" w:rsidTr="00835DEB">
        <w:trPr>
          <w:trHeight w:val="49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EC86B8" w14:textId="77777777" w:rsidR="00835DEB" w:rsidRPr="00835DEB" w:rsidRDefault="00835DEB" w:rsidP="00835D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35DE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F9185C" w14:textId="77777777" w:rsidR="00835DEB" w:rsidRPr="00835DEB" w:rsidRDefault="00835DEB" w:rsidP="00835D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35DE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Kanał sanitarny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286142" w14:textId="77777777" w:rsidR="00835DEB" w:rsidRPr="00835DEB" w:rsidRDefault="00835DEB" w:rsidP="00835D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35DE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027E0BE" w14:textId="77777777" w:rsidR="00835DEB" w:rsidRPr="00835DEB" w:rsidRDefault="00835DEB" w:rsidP="00835D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35DE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4E5A29A" w14:textId="77777777" w:rsidR="00835DEB" w:rsidRPr="00835DEB" w:rsidRDefault="00835DEB" w:rsidP="00835D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35DE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89BD605" w14:textId="77777777" w:rsidR="00835DEB" w:rsidRPr="00835DEB" w:rsidRDefault="00835DEB" w:rsidP="00835D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35DE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35DEB" w:rsidRPr="00835DEB" w14:paraId="41CED254" w14:textId="77777777" w:rsidTr="00835DEB">
        <w:trPr>
          <w:trHeight w:val="458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D65EB" w14:textId="77777777" w:rsidR="00835DEB" w:rsidRPr="00835DEB" w:rsidRDefault="00835DEB" w:rsidP="00835D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5DEB">
              <w:rPr>
                <w:rFonts w:ascii="Calibri" w:hAnsi="Calibri" w:cs="Calibri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BB120" w14:textId="77777777" w:rsidR="00835DEB" w:rsidRPr="00835DEB" w:rsidRDefault="00835DEB" w:rsidP="00835D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5DEB">
              <w:rPr>
                <w:rFonts w:ascii="Calibri" w:hAnsi="Calibri" w:cs="Calibri"/>
                <w:color w:val="000000"/>
                <w:sz w:val="22"/>
                <w:szCs w:val="22"/>
              </w:rPr>
              <w:t>Rura PVC SN12 lite DN200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700C6" w14:textId="77777777" w:rsidR="00835DEB" w:rsidRPr="00835DEB" w:rsidRDefault="00835DEB" w:rsidP="00835D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5DEB">
              <w:rPr>
                <w:rFonts w:ascii="Calibri" w:hAnsi="Calibri" w:cs="Calibri"/>
                <w:color w:val="000000"/>
                <w:sz w:val="22"/>
                <w:szCs w:val="22"/>
              </w:rPr>
              <w:t>499,51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59833" w14:textId="77777777" w:rsidR="00835DEB" w:rsidRPr="00835DEB" w:rsidRDefault="00835DEB" w:rsidP="00835D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5DEB"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CC86D" w14:textId="77777777" w:rsidR="00835DEB" w:rsidRPr="00835DEB" w:rsidRDefault="00835DEB" w:rsidP="00835D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5D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1C6A8" w14:textId="77777777" w:rsidR="00835DEB" w:rsidRPr="00835DEB" w:rsidRDefault="00835DEB" w:rsidP="00835D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35DEB" w:rsidRPr="00835DEB" w14:paraId="6B62EB6C" w14:textId="77777777" w:rsidTr="00835DEB">
        <w:trPr>
          <w:trHeight w:val="458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7BC4E" w14:textId="77777777" w:rsidR="00835DEB" w:rsidRPr="00835DEB" w:rsidRDefault="00835DEB" w:rsidP="00835D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5DEB">
              <w:rPr>
                <w:rFonts w:ascii="Calibri" w:hAnsi="Calibri" w:cs="Calibri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FDA5F" w14:textId="77777777" w:rsidR="00835DEB" w:rsidRPr="00835DEB" w:rsidRDefault="00835DEB" w:rsidP="00835D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5DE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Rura </w:t>
            </w:r>
            <w:r w:rsidRPr="00835DEB">
              <w:rPr>
                <w:rFonts w:ascii="Calibri" w:hAnsi="Calibri" w:cs="Calibri"/>
                <w:sz w:val="22"/>
                <w:szCs w:val="22"/>
              </w:rPr>
              <w:t>PE 100 RC PN10 DN225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946C7" w14:textId="77777777" w:rsidR="00835DEB" w:rsidRPr="00835DEB" w:rsidRDefault="00835DEB" w:rsidP="00835D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5DEB">
              <w:rPr>
                <w:rFonts w:ascii="Calibri" w:hAnsi="Calibri" w:cs="Calibri"/>
                <w:color w:val="000000"/>
                <w:sz w:val="22"/>
                <w:szCs w:val="22"/>
              </w:rPr>
              <w:t>52,00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D1915" w14:textId="77777777" w:rsidR="00835DEB" w:rsidRPr="00835DEB" w:rsidRDefault="00835DEB" w:rsidP="00835D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5DEB"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81DD5" w14:textId="77777777" w:rsidR="00835DEB" w:rsidRPr="00835DEB" w:rsidRDefault="00835DEB" w:rsidP="00835D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D6119" w14:textId="77777777" w:rsidR="00835DEB" w:rsidRPr="00835DEB" w:rsidRDefault="00835DEB" w:rsidP="00835D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35DEB" w:rsidRPr="00835DEB" w14:paraId="56CACE51" w14:textId="77777777" w:rsidTr="00835DEB">
        <w:trPr>
          <w:trHeight w:val="458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E8B70" w14:textId="77777777" w:rsidR="00835DEB" w:rsidRPr="00835DEB" w:rsidRDefault="00835DEB" w:rsidP="00835D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5DEB">
              <w:rPr>
                <w:rFonts w:ascii="Calibri" w:hAnsi="Calibri" w:cs="Calibri"/>
                <w:color w:val="000000"/>
                <w:sz w:val="22"/>
                <w:szCs w:val="22"/>
              </w:rPr>
              <w:t>1.3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8359B" w14:textId="77777777" w:rsidR="00835DEB" w:rsidRPr="00835DEB" w:rsidRDefault="00835DEB" w:rsidP="00835D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5DEB">
              <w:rPr>
                <w:rFonts w:ascii="Calibri" w:hAnsi="Calibri" w:cs="Calibri"/>
                <w:color w:val="000000"/>
                <w:sz w:val="22"/>
                <w:szCs w:val="22"/>
              </w:rPr>
              <w:t>Rura PE 100 DN110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D670F" w14:textId="77777777" w:rsidR="00835DEB" w:rsidRPr="00835DEB" w:rsidRDefault="00835DEB" w:rsidP="00835D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5DEB">
              <w:rPr>
                <w:rFonts w:ascii="Calibri" w:hAnsi="Calibri" w:cs="Calibri"/>
                <w:color w:val="000000"/>
                <w:sz w:val="22"/>
                <w:szCs w:val="22"/>
              </w:rPr>
              <w:t>533,81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765B8" w14:textId="77777777" w:rsidR="00835DEB" w:rsidRPr="00835DEB" w:rsidRDefault="00835DEB" w:rsidP="00835D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5DEB"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61151" w14:textId="77777777" w:rsidR="00835DEB" w:rsidRPr="00835DEB" w:rsidRDefault="00835DEB" w:rsidP="00835D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34996" w14:textId="77777777" w:rsidR="00835DEB" w:rsidRPr="00835DEB" w:rsidRDefault="00835DEB" w:rsidP="00835D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35DEB" w:rsidRPr="00835DEB" w14:paraId="3F24F0AF" w14:textId="77777777" w:rsidTr="00835DEB">
        <w:trPr>
          <w:trHeight w:val="36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9D690" w14:textId="77777777" w:rsidR="00835DEB" w:rsidRPr="00835DEB" w:rsidRDefault="00835DEB" w:rsidP="00835D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5DEB">
              <w:rPr>
                <w:rFonts w:ascii="Calibri" w:hAnsi="Calibri" w:cs="Calibri"/>
                <w:color w:val="000000"/>
                <w:sz w:val="22"/>
                <w:szCs w:val="22"/>
              </w:rPr>
              <w:t>1.4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923AF" w14:textId="77777777" w:rsidR="00835DEB" w:rsidRPr="00835DEB" w:rsidRDefault="00835DEB" w:rsidP="00835D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5DEB">
              <w:rPr>
                <w:rFonts w:ascii="Calibri" w:hAnsi="Calibri" w:cs="Calibri"/>
                <w:color w:val="000000"/>
                <w:sz w:val="22"/>
                <w:szCs w:val="22"/>
              </w:rPr>
              <w:t>Rura PVC SN8 lite DN160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AD474" w14:textId="77777777" w:rsidR="00835DEB" w:rsidRPr="00835DEB" w:rsidRDefault="00835DEB" w:rsidP="00835D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5DEB">
              <w:rPr>
                <w:rFonts w:ascii="Calibri" w:hAnsi="Calibri" w:cs="Calibri"/>
                <w:color w:val="000000"/>
                <w:sz w:val="22"/>
                <w:szCs w:val="22"/>
              </w:rPr>
              <w:t>180,38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544DA" w14:textId="77777777" w:rsidR="00835DEB" w:rsidRPr="00835DEB" w:rsidRDefault="00835DEB" w:rsidP="00835D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5DEB"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F2972" w14:textId="77777777" w:rsidR="00835DEB" w:rsidRPr="00835DEB" w:rsidRDefault="00835DEB" w:rsidP="00835D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5D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5FAD7" w14:textId="77777777" w:rsidR="00835DEB" w:rsidRPr="00835DEB" w:rsidRDefault="00835DEB" w:rsidP="00835D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35DEB" w:rsidRPr="00835DEB" w14:paraId="78CC2356" w14:textId="77777777" w:rsidTr="00835DEB">
        <w:trPr>
          <w:trHeight w:val="398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236AE" w14:textId="77777777" w:rsidR="00835DEB" w:rsidRPr="00835DEB" w:rsidRDefault="00835DEB" w:rsidP="00835D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5DEB">
              <w:rPr>
                <w:rFonts w:ascii="Calibri" w:hAnsi="Calibri" w:cs="Calibri"/>
                <w:color w:val="000000"/>
                <w:sz w:val="22"/>
                <w:szCs w:val="22"/>
              </w:rPr>
              <w:t>1.5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8612B" w14:textId="77777777" w:rsidR="00835DEB" w:rsidRPr="00835DEB" w:rsidRDefault="00835DEB" w:rsidP="00835D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5DEB">
              <w:rPr>
                <w:rFonts w:ascii="Calibri" w:hAnsi="Calibri" w:cs="Calibri"/>
                <w:color w:val="000000"/>
                <w:sz w:val="22"/>
                <w:szCs w:val="22"/>
              </w:rPr>
              <w:t>Studnia betonowa DN1000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46BB0" w14:textId="77777777" w:rsidR="00835DEB" w:rsidRPr="00835DEB" w:rsidRDefault="00835DEB" w:rsidP="00835D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5DEB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41A34" w14:textId="77777777" w:rsidR="00835DEB" w:rsidRPr="00835DEB" w:rsidRDefault="00835DEB" w:rsidP="00835D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5DEB"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DF981" w14:textId="77777777" w:rsidR="00835DEB" w:rsidRPr="00835DEB" w:rsidRDefault="00835DEB" w:rsidP="00835D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5DE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9C80C" w14:textId="77777777" w:rsidR="00835DEB" w:rsidRPr="00835DEB" w:rsidRDefault="00835DEB" w:rsidP="00835D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35DEB" w:rsidRPr="00835DEB" w14:paraId="73B31ACA" w14:textId="77777777" w:rsidTr="00835DEB">
        <w:trPr>
          <w:trHeight w:val="398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4962C" w14:textId="77777777" w:rsidR="00835DEB" w:rsidRPr="00835DEB" w:rsidRDefault="00835DEB" w:rsidP="00835D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5DEB">
              <w:rPr>
                <w:rFonts w:ascii="Calibri" w:hAnsi="Calibri" w:cs="Calibri"/>
                <w:color w:val="000000"/>
                <w:sz w:val="22"/>
                <w:szCs w:val="22"/>
              </w:rPr>
              <w:t>1.6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2009B" w14:textId="77777777" w:rsidR="00835DEB" w:rsidRPr="00835DEB" w:rsidRDefault="00835DEB" w:rsidP="00835D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5DEB">
              <w:rPr>
                <w:rFonts w:ascii="Calibri" w:hAnsi="Calibri" w:cs="Calibri"/>
                <w:color w:val="000000"/>
                <w:sz w:val="22"/>
                <w:szCs w:val="22"/>
              </w:rPr>
              <w:t>Studnia betonowa czyszczakowa DN100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E265B" w14:textId="77777777" w:rsidR="00835DEB" w:rsidRPr="00835DEB" w:rsidRDefault="00835DEB" w:rsidP="00835D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5DEB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24834" w14:textId="77777777" w:rsidR="00835DEB" w:rsidRPr="00835DEB" w:rsidRDefault="00835DEB" w:rsidP="00835D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5DEB"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8AFE3" w14:textId="77777777" w:rsidR="00835DEB" w:rsidRPr="00835DEB" w:rsidRDefault="00835DEB" w:rsidP="00835D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04566" w14:textId="77777777" w:rsidR="00835DEB" w:rsidRPr="00835DEB" w:rsidRDefault="00835DEB" w:rsidP="00835D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35DEB" w:rsidRPr="00835DEB" w14:paraId="530A13DB" w14:textId="77777777" w:rsidTr="00835DEB">
        <w:trPr>
          <w:trHeight w:val="398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7B530" w14:textId="77777777" w:rsidR="00835DEB" w:rsidRPr="00835DEB" w:rsidRDefault="00835DEB" w:rsidP="00835D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5DEB">
              <w:rPr>
                <w:rFonts w:ascii="Calibri" w:hAnsi="Calibri" w:cs="Calibri"/>
                <w:color w:val="000000"/>
                <w:sz w:val="22"/>
                <w:szCs w:val="22"/>
              </w:rPr>
              <w:t>1.7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ECB60" w14:textId="77777777" w:rsidR="00835DEB" w:rsidRPr="00835DEB" w:rsidRDefault="00835DEB" w:rsidP="00835D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5DEB">
              <w:rPr>
                <w:rFonts w:ascii="Calibri" w:hAnsi="Calibri" w:cs="Calibri"/>
                <w:color w:val="000000"/>
                <w:sz w:val="22"/>
                <w:szCs w:val="22"/>
              </w:rPr>
              <w:t>Studnia PVC DN425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D1304" w14:textId="77777777" w:rsidR="00835DEB" w:rsidRPr="00835DEB" w:rsidRDefault="00835DEB" w:rsidP="00835D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5DEB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F64EE" w14:textId="77777777" w:rsidR="00835DEB" w:rsidRPr="00835DEB" w:rsidRDefault="00835DEB" w:rsidP="00835D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5DEB"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FEE8E" w14:textId="77777777" w:rsidR="00835DEB" w:rsidRPr="00835DEB" w:rsidRDefault="00835DEB" w:rsidP="00835D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F8D3B" w14:textId="77777777" w:rsidR="00835DEB" w:rsidRPr="00835DEB" w:rsidRDefault="00835DEB" w:rsidP="00835D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35DEB" w:rsidRPr="00835DEB" w14:paraId="433163C8" w14:textId="77777777" w:rsidTr="00835DEB">
        <w:trPr>
          <w:trHeight w:val="398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A97A" w14:textId="77777777" w:rsidR="00835DEB" w:rsidRPr="00835DEB" w:rsidRDefault="00835DEB" w:rsidP="00835D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5DEB">
              <w:rPr>
                <w:rFonts w:ascii="Calibri" w:hAnsi="Calibri" w:cs="Calibri"/>
                <w:color w:val="000000"/>
                <w:sz w:val="22"/>
                <w:szCs w:val="22"/>
              </w:rPr>
              <w:t>1.8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A7CE6" w14:textId="77777777" w:rsidR="00835DEB" w:rsidRPr="00835DEB" w:rsidRDefault="00835DEB" w:rsidP="00835D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5DEB">
              <w:rPr>
                <w:rFonts w:ascii="Calibri" w:hAnsi="Calibri" w:cs="Calibri"/>
                <w:color w:val="000000"/>
                <w:sz w:val="22"/>
                <w:szCs w:val="22"/>
              </w:rPr>
              <w:t>Przepompownia ścieków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63349" w14:textId="77777777" w:rsidR="00835DEB" w:rsidRPr="00835DEB" w:rsidRDefault="00835DEB" w:rsidP="00835D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5DE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A460B" w14:textId="77777777" w:rsidR="00835DEB" w:rsidRPr="00835DEB" w:rsidRDefault="00835DEB" w:rsidP="00835D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5DEB">
              <w:rPr>
                <w:rFonts w:ascii="Calibri" w:hAnsi="Calibri" w:cs="Calibri"/>
                <w:color w:val="000000"/>
                <w:sz w:val="22"/>
                <w:szCs w:val="22"/>
              </w:rPr>
              <w:t>kpl.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DFBA0" w14:textId="77777777" w:rsidR="00835DEB" w:rsidRPr="00835DEB" w:rsidRDefault="00835DEB" w:rsidP="00835D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AE49E" w14:textId="77777777" w:rsidR="00835DEB" w:rsidRPr="00835DEB" w:rsidRDefault="00835DEB" w:rsidP="00835D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35DEB" w:rsidRPr="00835DEB" w14:paraId="689F7DA4" w14:textId="77777777" w:rsidTr="00835DEB">
        <w:trPr>
          <w:trHeight w:val="398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DB616" w14:textId="77777777" w:rsidR="00835DEB" w:rsidRPr="00835DEB" w:rsidRDefault="00835DEB" w:rsidP="00835D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5DEB">
              <w:rPr>
                <w:rFonts w:ascii="Calibri" w:hAnsi="Calibri" w:cs="Calibri"/>
                <w:color w:val="000000"/>
                <w:sz w:val="22"/>
                <w:szCs w:val="22"/>
              </w:rPr>
              <w:t>1.9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F604D" w14:textId="77777777" w:rsidR="00835DEB" w:rsidRPr="00835DEB" w:rsidRDefault="00835DEB" w:rsidP="00835D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5DEB">
              <w:rPr>
                <w:rFonts w:ascii="Calibri" w:hAnsi="Calibri" w:cs="Calibri"/>
                <w:color w:val="000000"/>
                <w:sz w:val="22"/>
                <w:szCs w:val="22"/>
              </w:rPr>
              <w:t>Odtworzenie nawierzchni – podbudowa z kruszywa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E62E8" w14:textId="77777777" w:rsidR="00835DEB" w:rsidRPr="00835DEB" w:rsidRDefault="00835DEB" w:rsidP="00835D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5DEB">
              <w:rPr>
                <w:rFonts w:ascii="Calibri" w:hAnsi="Calibri" w:cs="Calibri"/>
                <w:color w:val="000000"/>
                <w:sz w:val="22"/>
                <w:szCs w:val="22"/>
              </w:rPr>
              <w:t>1 653,00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53E91" w14:textId="77777777" w:rsidR="00835DEB" w:rsidRPr="00835DEB" w:rsidRDefault="00835DEB" w:rsidP="00835D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5DEB"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E03D1" w14:textId="77777777" w:rsidR="00835DEB" w:rsidRPr="00835DEB" w:rsidRDefault="00835DEB" w:rsidP="00835D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512D0" w14:textId="77777777" w:rsidR="00835DEB" w:rsidRPr="00835DEB" w:rsidRDefault="00835DEB" w:rsidP="00835D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35DEB" w:rsidRPr="00835DEB" w14:paraId="09494743" w14:textId="77777777" w:rsidTr="00835DEB">
        <w:trPr>
          <w:trHeight w:val="398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3F2BD" w14:textId="77777777" w:rsidR="00835DEB" w:rsidRPr="00835DEB" w:rsidRDefault="00835DEB" w:rsidP="00835D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5DEB">
              <w:rPr>
                <w:rFonts w:ascii="Calibri" w:hAnsi="Calibri" w:cs="Calibri"/>
                <w:color w:val="000000"/>
                <w:sz w:val="22"/>
                <w:szCs w:val="22"/>
              </w:rPr>
              <w:t>1.10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427A9" w14:textId="77777777" w:rsidR="00835DEB" w:rsidRPr="00835DEB" w:rsidRDefault="00835DEB" w:rsidP="00835D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5DEB">
              <w:rPr>
                <w:rFonts w:ascii="Calibri" w:hAnsi="Calibri" w:cs="Calibri"/>
                <w:color w:val="000000"/>
                <w:sz w:val="22"/>
                <w:szCs w:val="22"/>
              </w:rPr>
              <w:t>Odtworzenie nawierzchni-</w:t>
            </w:r>
          </w:p>
          <w:p w14:paraId="0192408F" w14:textId="77777777" w:rsidR="00835DEB" w:rsidRPr="00835DEB" w:rsidRDefault="00835DEB" w:rsidP="00835D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5DEB">
              <w:rPr>
                <w:rFonts w:ascii="Calibri" w:hAnsi="Calibri" w:cs="Calibri"/>
                <w:color w:val="000000"/>
                <w:sz w:val="22"/>
                <w:szCs w:val="22"/>
              </w:rPr>
              <w:t>Płyty betonowe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37055" w14:textId="77777777" w:rsidR="00835DEB" w:rsidRPr="00835DEB" w:rsidRDefault="00835DEB" w:rsidP="00835D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5DEB">
              <w:rPr>
                <w:rFonts w:ascii="Calibri" w:hAnsi="Calibri" w:cs="Calibri"/>
                <w:color w:val="000000"/>
                <w:sz w:val="22"/>
                <w:szCs w:val="22"/>
              </w:rPr>
              <w:t>174,00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96A88" w14:textId="77777777" w:rsidR="00835DEB" w:rsidRPr="00835DEB" w:rsidRDefault="00835DEB" w:rsidP="00835D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5DEB"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8E02A" w14:textId="77777777" w:rsidR="00835DEB" w:rsidRPr="00835DEB" w:rsidRDefault="00835DEB" w:rsidP="00835D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C6F5E" w14:textId="77777777" w:rsidR="00835DEB" w:rsidRPr="00835DEB" w:rsidRDefault="00835DEB" w:rsidP="00835D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35DEB" w:rsidRPr="00835DEB" w14:paraId="6F478816" w14:textId="77777777" w:rsidTr="00835DEB">
        <w:trPr>
          <w:trHeight w:val="398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F8E36" w14:textId="77777777" w:rsidR="00835DEB" w:rsidRPr="00835DEB" w:rsidRDefault="00835DEB" w:rsidP="00835D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5DEB">
              <w:rPr>
                <w:rFonts w:ascii="Calibri" w:hAnsi="Calibri" w:cs="Calibri"/>
                <w:color w:val="000000"/>
                <w:sz w:val="22"/>
                <w:szCs w:val="22"/>
              </w:rPr>
              <w:t>1.11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F824A" w14:textId="77777777" w:rsidR="00835DEB" w:rsidRPr="00835DEB" w:rsidRDefault="00835DEB" w:rsidP="00835D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5DEB">
              <w:rPr>
                <w:rFonts w:ascii="Calibri" w:hAnsi="Calibri" w:cs="Calibri"/>
                <w:color w:val="000000"/>
                <w:sz w:val="22"/>
                <w:szCs w:val="22"/>
              </w:rPr>
              <w:t>Odtworzenie nawierzchni-</w:t>
            </w:r>
          </w:p>
          <w:p w14:paraId="0F760E1A" w14:textId="77777777" w:rsidR="00835DEB" w:rsidRPr="00835DEB" w:rsidRDefault="00835DEB" w:rsidP="00835D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5DEB">
              <w:rPr>
                <w:rFonts w:ascii="Calibri" w:hAnsi="Calibri" w:cs="Calibri"/>
                <w:color w:val="000000"/>
                <w:sz w:val="22"/>
                <w:szCs w:val="22"/>
              </w:rPr>
              <w:t>Nawierzchnia asfaltowa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7BE48" w14:textId="77777777" w:rsidR="00835DEB" w:rsidRPr="00835DEB" w:rsidRDefault="00835DEB" w:rsidP="00835D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5DEB">
              <w:rPr>
                <w:rFonts w:ascii="Calibri" w:hAnsi="Calibri" w:cs="Calibri"/>
                <w:color w:val="000000"/>
                <w:sz w:val="22"/>
                <w:szCs w:val="22"/>
              </w:rPr>
              <w:t>1 227,00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BAAE5" w14:textId="77777777" w:rsidR="00835DEB" w:rsidRPr="00835DEB" w:rsidRDefault="00835DEB" w:rsidP="00835D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35DEB"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7EBC1" w14:textId="77777777" w:rsidR="00835DEB" w:rsidRPr="00835DEB" w:rsidRDefault="00835DEB" w:rsidP="00835D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C3FC6" w14:textId="77777777" w:rsidR="00835DEB" w:rsidRPr="00835DEB" w:rsidRDefault="00835DEB" w:rsidP="00835D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35DEB" w:rsidRPr="00835DEB" w14:paraId="7B89183B" w14:textId="77777777" w:rsidTr="00835DEB">
        <w:trPr>
          <w:trHeight w:val="300"/>
        </w:trPr>
        <w:tc>
          <w:tcPr>
            <w:tcW w:w="531" w:type="dxa"/>
            <w:noWrap/>
            <w:vAlign w:val="center"/>
            <w:hideMark/>
          </w:tcPr>
          <w:p w14:paraId="263CA942" w14:textId="77777777" w:rsidR="00835DEB" w:rsidRPr="00835DEB" w:rsidRDefault="00835DEB" w:rsidP="00835D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noWrap/>
            <w:vAlign w:val="center"/>
            <w:hideMark/>
          </w:tcPr>
          <w:p w14:paraId="003606CC" w14:textId="77777777" w:rsidR="00835DEB" w:rsidRPr="00835DEB" w:rsidRDefault="00835DEB" w:rsidP="00835DE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33AF6DF7" w14:textId="77777777" w:rsidR="00835DEB" w:rsidRPr="00835DEB" w:rsidRDefault="00835DEB" w:rsidP="00835DE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  <w:noWrap/>
            <w:vAlign w:val="center"/>
            <w:hideMark/>
          </w:tcPr>
          <w:p w14:paraId="6C1A7CDD" w14:textId="77777777" w:rsidR="00835DEB" w:rsidRPr="00835DEB" w:rsidRDefault="00835DEB" w:rsidP="00835DE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noWrap/>
            <w:vAlign w:val="center"/>
            <w:hideMark/>
          </w:tcPr>
          <w:p w14:paraId="4F35143C" w14:textId="77777777" w:rsidR="00835DEB" w:rsidRPr="00835DEB" w:rsidRDefault="00835DEB" w:rsidP="00835D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35DE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RAZEM NETTO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615A4" w14:textId="77777777" w:rsidR="00835DEB" w:rsidRPr="00835DEB" w:rsidRDefault="00835DEB" w:rsidP="00835DE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5737F9A" w14:textId="77777777" w:rsidR="00835DEB" w:rsidRPr="00835DEB" w:rsidRDefault="00835DEB" w:rsidP="00835DE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4AF30DA3" w14:textId="77777777" w:rsidR="00835DEB" w:rsidRPr="00835DEB" w:rsidRDefault="00835DEB" w:rsidP="00835DE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sz w:val="22"/>
          <w:szCs w:val="22"/>
        </w:rPr>
      </w:pPr>
      <w:r w:rsidRPr="00835DEB">
        <w:rPr>
          <w:rFonts w:ascii="Calibri" w:hAnsi="Calibri"/>
          <w:sz w:val="22"/>
          <w:szCs w:val="22"/>
        </w:rPr>
        <w:t>Powyższa wycena stanowi podstawę wyceny ewentualnych robót dodatkowych.</w:t>
      </w:r>
    </w:p>
    <w:p w14:paraId="695F061F" w14:textId="77777777" w:rsidR="00835DEB" w:rsidRPr="00835DEB" w:rsidRDefault="00835DEB" w:rsidP="00835DE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7D7AC047" w14:textId="77777777" w:rsidR="00835DEB" w:rsidRPr="00835DEB" w:rsidRDefault="00835DEB" w:rsidP="00835DE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692F6F02" w14:textId="77777777" w:rsidR="00835DEB" w:rsidRPr="00835DEB" w:rsidRDefault="00835DEB" w:rsidP="00835DEB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sz w:val="22"/>
          <w:szCs w:val="22"/>
        </w:rPr>
      </w:pPr>
      <w:r w:rsidRPr="00835DEB">
        <w:rPr>
          <w:rFonts w:ascii="Calibri" w:hAnsi="Calibri"/>
          <w:sz w:val="22"/>
          <w:szCs w:val="22"/>
        </w:rPr>
        <w:t>Deklarujemy wykonanie całości robót objętych przedmiotem zamówienia włącznie z opracowaniem powykonawczego operatu kolaudacyjnego (w tym inwentaryzacja geodezyjna powykonawcza również na płycie CD) i podpisaniem protokołu odbioru końcowego w terminie:</w:t>
      </w:r>
    </w:p>
    <w:p w14:paraId="5BC28C72" w14:textId="77777777" w:rsidR="00835DEB" w:rsidRPr="00835DEB" w:rsidRDefault="00835DEB" w:rsidP="00835DEB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rFonts w:ascii="Calibri" w:hAnsi="Calibri"/>
          <w:sz w:val="22"/>
          <w:szCs w:val="22"/>
        </w:rPr>
      </w:pPr>
    </w:p>
    <w:p w14:paraId="5192E0C2" w14:textId="77777777" w:rsidR="00835DEB" w:rsidRPr="00835DEB" w:rsidRDefault="00835DEB" w:rsidP="00835DEB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rFonts w:ascii="Calibri" w:hAnsi="Calibri"/>
          <w:sz w:val="22"/>
          <w:szCs w:val="22"/>
        </w:rPr>
      </w:pPr>
      <w:r w:rsidRPr="00835DEB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0AC5492C" w14:textId="77777777" w:rsidR="00835DEB" w:rsidRPr="00835DEB" w:rsidRDefault="00835DEB" w:rsidP="00835DEB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rFonts w:ascii="Calibri" w:hAnsi="Calibri"/>
          <w:sz w:val="22"/>
          <w:szCs w:val="22"/>
        </w:rPr>
      </w:pPr>
    </w:p>
    <w:p w14:paraId="4D94D687" w14:textId="77777777" w:rsidR="00835DEB" w:rsidRPr="00835DEB" w:rsidRDefault="00835DEB" w:rsidP="00835DEB">
      <w:pPr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835DEB">
        <w:rPr>
          <w:rFonts w:ascii="Calibri" w:hAnsi="Calibri"/>
          <w:sz w:val="22"/>
          <w:szCs w:val="22"/>
        </w:rPr>
        <w:t>Oświadczamy, że na wykonane roboty budowlane udzielimy rękojmi i gwarancji na okres</w:t>
      </w:r>
    </w:p>
    <w:p w14:paraId="61F6E610" w14:textId="77777777" w:rsidR="00835DEB" w:rsidRPr="00835DEB" w:rsidRDefault="00835DEB" w:rsidP="00835DEB">
      <w:pPr>
        <w:widowControl w:val="0"/>
        <w:autoSpaceDE w:val="0"/>
        <w:autoSpaceDN w:val="0"/>
        <w:adjustRightInd w:val="0"/>
        <w:ind w:left="360"/>
        <w:jc w:val="both"/>
        <w:rPr>
          <w:rFonts w:ascii="Calibri" w:hAnsi="Calibri"/>
          <w:sz w:val="22"/>
          <w:szCs w:val="22"/>
        </w:rPr>
      </w:pPr>
    </w:p>
    <w:p w14:paraId="57E4D8AA" w14:textId="77777777" w:rsidR="00835DEB" w:rsidRPr="00835DEB" w:rsidRDefault="00835DEB" w:rsidP="00835DEB">
      <w:pPr>
        <w:widowControl w:val="0"/>
        <w:autoSpaceDE w:val="0"/>
        <w:autoSpaceDN w:val="0"/>
        <w:adjustRightInd w:val="0"/>
        <w:ind w:left="360"/>
        <w:jc w:val="both"/>
        <w:rPr>
          <w:rFonts w:ascii="Calibri" w:hAnsi="Calibri"/>
          <w:sz w:val="22"/>
          <w:szCs w:val="22"/>
        </w:rPr>
      </w:pPr>
      <w:r w:rsidRPr="00835DEB">
        <w:rPr>
          <w:rFonts w:ascii="Calibri" w:hAnsi="Calibri"/>
          <w:sz w:val="22"/>
          <w:szCs w:val="22"/>
        </w:rPr>
        <w:t>……………… lat licząc od daty dokonania odbioru końcowego.</w:t>
      </w:r>
    </w:p>
    <w:p w14:paraId="0158DE55" w14:textId="77777777" w:rsidR="00835DEB" w:rsidRPr="00835DEB" w:rsidRDefault="00835DEB" w:rsidP="00835DEB">
      <w:pPr>
        <w:widowControl w:val="0"/>
        <w:rPr>
          <w:rFonts w:ascii="Calibri" w:hAnsi="Calibri"/>
          <w:snapToGrid w:val="0"/>
          <w:sz w:val="22"/>
          <w:szCs w:val="22"/>
        </w:rPr>
      </w:pPr>
    </w:p>
    <w:p w14:paraId="49561DEC" w14:textId="77777777" w:rsidR="00835DEB" w:rsidRPr="00835DEB" w:rsidRDefault="00835DEB" w:rsidP="00835DEB">
      <w:pPr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Calibri" w:hAnsi="Calibri"/>
          <w:snapToGrid w:val="0"/>
          <w:sz w:val="22"/>
          <w:szCs w:val="22"/>
        </w:rPr>
      </w:pPr>
      <w:r w:rsidRPr="00835DEB">
        <w:rPr>
          <w:rFonts w:ascii="Calibri" w:hAnsi="Calibri"/>
          <w:snapToGrid w:val="0"/>
          <w:sz w:val="22"/>
          <w:szCs w:val="22"/>
        </w:rPr>
        <w:t>Naprawy gwarancyjne i pogwarancyjne wykonywane będą w terminie …………. dni od zgłoszenia.</w:t>
      </w:r>
    </w:p>
    <w:p w14:paraId="07C6C5AC" w14:textId="77777777" w:rsidR="00835DEB" w:rsidRDefault="00835DEB" w:rsidP="00835DEB">
      <w:pPr>
        <w:widowControl w:val="0"/>
        <w:autoSpaceDE w:val="0"/>
        <w:autoSpaceDN w:val="0"/>
        <w:adjustRightInd w:val="0"/>
        <w:jc w:val="both"/>
        <w:rPr>
          <w:rFonts w:ascii="Calibri" w:hAnsi="Calibri"/>
          <w:snapToGrid w:val="0"/>
          <w:sz w:val="22"/>
          <w:szCs w:val="22"/>
        </w:rPr>
      </w:pPr>
    </w:p>
    <w:p w14:paraId="2C6E8925" w14:textId="77777777" w:rsidR="002824E1" w:rsidRDefault="002824E1" w:rsidP="00835DEB">
      <w:pPr>
        <w:widowControl w:val="0"/>
        <w:autoSpaceDE w:val="0"/>
        <w:autoSpaceDN w:val="0"/>
        <w:adjustRightInd w:val="0"/>
        <w:jc w:val="both"/>
        <w:rPr>
          <w:rFonts w:ascii="Calibri" w:hAnsi="Calibri"/>
          <w:snapToGrid w:val="0"/>
          <w:sz w:val="22"/>
          <w:szCs w:val="22"/>
        </w:rPr>
      </w:pPr>
    </w:p>
    <w:p w14:paraId="5BFB9425" w14:textId="77777777" w:rsidR="002824E1" w:rsidRPr="00835DEB" w:rsidRDefault="002824E1" w:rsidP="00835DEB">
      <w:pPr>
        <w:widowControl w:val="0"/>
        <w:autoSpaceDE w:val="0"/>
        <w:autoSpaceDN w:val="0"/>
        <w:adjustRightInd w:val="0"/>
        <w:jc w:val="both"/>
        <w:rPr>
          <w:rFonts w:ascii="Calibri" w:hAnsi="Calibri"/>
          <w:snapToGrid w:val="0"/>
          <w:sz w:val="22"/>
          <w:szCs w:val="22"/>
        </w:rPr>
      </w:pPr>
    </w:p>
    <w:p w14:paraId="6F9A1BBE" w14:textId="77777777" w:rsidR="00835DEB" w:rsidRPr="00835DEB" w:rsidRDefault="00835DEB" w:rsidP="00835DEB">
      <w:pPr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835DEB">
        <w:rPr>
          <w:rFonts w:ascii="Calibri" w:hAnsi="Calibri"/>
          <w:sz w:val="22"/>
          <w:szCs w:val="22"/>
        </w:rPr>
        <w:lastRenderedPageBreak/>
        <w:t>Zobowiązujemy się do wniesienia, przed podpisaniem umowy, zabezpieczenia należytego wykonania umowy w wysokości 5% ceny ofertowej brutto tj. kwotę:</w:t>
      </w:r>
    </w:p>
    <w:p w14:paraId="06273413" w14:textId="77777777" w:rsidR="00835DEB" w:rsidRPr="00835DEB" w:rsidRDefault="00835DEB" w:rsidP="00835DEB">
      <w:pPr>
        <w:ind w:left="720"/>
        <w:contextualSpacing/>
        <w:rPr>
          <w:rFonts w:ascii="Calibri" w:hAnsi="Calibri"/>
          <w:sz w:val="22"/>
          <w:szCs w:val="22"/>
        </w:rPr>
      </w:pPr>
    </w:p>
    <w:p w14:paraId="29056DAF" w14:textId="77777777" w:rsidR="00835DEB" w:rsidRPr="00835DEB" w:rsidRDefault="00835DEB" w:rsidP="00835DEB">
      <w:pPr>
        <w:widowControl w:val="0"/>
        <w:autoSpaceDE w:val="0"/>
        <w:autoSpaceDN w:val="0"/>
        <w:adjustRightInd w:val="0"/>
        <w:ind w:left="360"/>
        <w:jc w:val="both"/>
        <w:rPr>
          <w:rFonts w:ascii="Calibri" w:hAnsi="Calibri"/>
          <w:sz w:val="22"/>
          <w:szCs w:val="22"/>
        </w:rPr>
      </w:pPr>
      <w:r w:rsidRPr="00835DEB">
        <w:rPr>
          <w:rFonts w:ascii="Calibri" w:hAnsi="Calibri"/>
          <w:sz w:val="22"/>
          <w:szCs w:val="22"/>
        </w:rPr>
        <w:t>........................................, słownie: .........................................................................................</w:t>
      </w:r>
    </w:p>
    <w:p w14:paraId="504D8F91" w14:textId="77777777" w:rsidR="00835DEB" w:rsidRPr="00835DEB" w:rsidRDefault="00835DEB" w:rsidP="00835DEB">
      <w:pPr>
        <w:widowControl w:val="0"/>
        <w:autoSpaceDE w:val="0"/>
        <w:autoSpaceDN w:val="0"/>
        <w:adjustRightInd w:val="0"/>
        <w:ind w:left="360"/>
        <w:jc w:val="both"/>
        <w:rPr>
          <w:rFonts w:ascii="Calibri" w:hAnsi="Calibri"/>
          <w:sz w:val="22"/>
          <w:szCs w:val="22"/>
        </w:rPr>
      </w:pPr>
    </w:p>
    <w:p w14:paraId="4A8981F8" w14:textId="77777777" w:rsidR="00835DEB" w:rsidRPr="00835DEB" w:rsidRDefault="00835DEB" w:rsidP="00835DEB">
      <w:pPr>
        <w:widowControl w:val="0"/>
        <w:autoSpaceDE w:val="0"/>
        <w:autoSpaceDN w:val="0"/>
        <w:adjustRightInd w:val="0"/>
        <w:ind w:left="360"/>
        <w:jc w:val="both"/>
        <w:rPr>
          <w:rFonts w:ascii="Calibri" w:hAnsi="Calibri"/>
          <w:sz w:val="22"/>
          <w:szCs w:val="22"/>
        </w:rPr>
      </w:pPr>
      <w:r w:rsidRPr="00835DEB">
        <w:rPr>
          <w:rFonts w:ascii="Calibri" w:hAnsi="Calibri"/>
          <w:sz w:val="22"/>
          <w:szCs w:val="22"/>
        </w:rPr>
        <w:t>w formie .................................................................................................................................</w:t>
      </w:r>
    </w:p>
    <w:p w14:paraId="184BEE33" w14:textId="77777777" w:rsidR="00835DEB" w:rsidRPr="00835DEB" w:rsidRDefault="00835DEB" w:rsidP="00835DEB">
      <w:pPr>
        <w:widowControl w:val="0"/>
        <w:autoSpaceDE w:val="0"/>
        <w:autoSpaceDN w:val="0"/>
        <w:adjustRightInd w:val="0"/>
        <w:ind w:left="360"/>
        <w:jc w:val="both"/>
        <w:rPr>
          <w:rFonts w:ascii="Calibri" w:hAnsi="Calibri"/>
          <w:sz w:val="22"/>
          <w:szCs w:val="22"/>
        </w:rPr>
      </w:pPr>
    </w:p>
    <w:p w14:paraId="33FDCB9B" w14:textId="77777777" w:rsidR="00835DEB" w:rsidRPr="00835DEB" w:rsidRDefault="00835DEB" w:rsidP="00835DEB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sz w:val="22"/>
          <w:szCs w:val="22"/>
        </w:rPr>
      </w:pPr>
      <w:r w:rsidRPr="00835DEB">
        <w:rPr>
          <w:rFonts w:ascii="Calibri" w:hAnsi="Calibri" w:cs="Calibri"/>
          <w:sz w:val="22"/>
          <w:szCs w:val="22"/>
        </w:rPr>
        <w:t>Deklarujemy, że posiadamy ubezpieczenie odpowiedzialności cywilnej w wysokości:</w:t>
      </w:r>
    </w:p>
    <w:p w14:paraId="2A78D22D" w14:textId="77777777" w:rsidR="00835DEB" w:rsidRPr="00835DEB" w:rsidRDefault="00835DEB" w:rsidP="00835DEB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rFonts w:ascii="Calibri" w:hAnsi="Calibri"/>
          <w:sz w:val="22"/>
          <w:szCs w:val="22"/>
        </w:rPr>
      </w:pPr>
    </w:p>
    <w:p w14:paraId="51EACB08" w14:textId="79498ED4" w:rsidR="006A2BFB" w:rsidRPr="00F84A88" w:rsidRDefault="00835DEB" w:rsidP="00F84A88">
      <w:pPr>
        <w:autoSpaceDE w:val="0"/>
        <w:autoSpaceDN w:val="0"/>
        <w:adjustRightInd w:val="0"/>
        <w:spacing w:line="360" w:lineRule="auto"/>
        <w:ind w:left="357"/>
        <w:contextualSpacing/>
        <w:rPr>
          <w:rFonts w:ascii="Calibri" w:hAnsi="Calibri" w:cs="Calibri"/>
          <w:sz w:val="22"/>
          <w:szCs w:val="22"/>
        </w:rPr>
      </w:pPr>
      <w:r w:rsidRPr="00835DEB">
        <w:rPr>
          <w:rFonts w:ascii="Calibri" w:hAnsi="Calibri" w:cs="Calibri"/>
          <w:iCs/>
          <w:sz w:val="22"/>
          <w:szCs w:val="22"/>
        </w:rPr>
        <w:t>…………</w:t>
      </w:r>
      <w:r w:rsidRPr="00835DEB">
        <w:rPr>
          <w:rFonts w:ascii="Calibri" w:hAnsi="Calibri" w:cs="Calibri"/>
          <w:sz w:val="22"/>
          <w:szCs w:val="22"/>
        </w:rPr>
        <w:t>……………………… złotych</w:t>
      </w:r>
    </w:p>
    <w:p w14:paraId="22895878" w14:textId="77777777" w:rsidR="006A2BFB" w:rsidRPr="00835DEB" w:rsidRDefault="006A2BFB" w:rsidP="00835DE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sz w:val="28"/>
          <w:szCs w:val="24"/>
        </w:rPr>
      </w:pPr>
    </w:p>
    <w:p w14:paraId="34F0F8B5" w14:textId="77777777" w:rsidR="00835DEB" w:rsidRPr="00835DEB" w:rsidRDefault="00835DEB" w:rsidP="00835DE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35DEB">
        <w:rPr>
          <w:rFonts w:ascii="Calibri" w:hAnsi="Calibri" w:cs="Calibri"/>
          <w:b/>
          <w:bCs/>
          <w:sz w:val="28"/>
          <w:szCs w:val="24"/>
        </w:rPr>
        <w:t>Oświadczamy</w:t>
      </w:r>
      <w:r w:rsidRPr="00835DEB">
        <w:rPr>
          <w:rFonts w:ascii="Calibri" w:hAnsi="Calibri" w:cs="Calibri"/>
          <w:sz w:val="28"/>
          <w:szCs w:val="24"/>
        </w:rPr>
        <w:t xml:space="preserve">, </w:t>
      </w:r>
      <w:r w:rsidRPr="00835DEB">
        <w:rPr>
          <w:rFonts w:ascii="Calibri" w:hAnsi="Calibri" w:cs="Calibri"/>
          <w:b/>
          <w:sz w:val="28"/>
          <w:szCs w:val="24"/>
        </w:rPr>
        <w:t>że:</w:t>
      </w:r>
    </w:p>
    <w:p w14:paraId="1B820AED" w14:textId="77777777" w:rsidR="00835DEB" w:rsidRPr="00835DEB" w:rsidRDefault="00835DEB" w:rsidP="00835DE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8"/>
          <w:szCs w:val="24"/>
        </w:rPr>
      </w:pPr>
    </w:p>
    <w:p w14:paraId="66E9F166" w14:textId="77777777" w:rsidR="00835DEB" w:rsidRPr="00835DEB" w:rsidRDefault="00835DEB" w:rsidP="00835DEB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/>
          <w:sz w:val="22"/>
          <w:szCs w:val="22"/>
        </w:rPr>
      </w:pPr>
      <w:r w:rsidRPr="00835DEB">
        <w:rPr>
          <w:rFonts w:ascii="Calibri" w:hAnsi="Calibri"/>
          <w:sz w:val="22"/>
          <w:szCs w:val="22"/>
        </w:rPr>
        <w:t>Zapoznaliśmy się ze specyfikacją warunków zamówienia i nie wnosimy do niej zastrzeżeń, przyjmujemy warunki w niej zawarte i zobowiązujemy się realizować przedmiot zamówienia zgodnie ze SWZ.</w:t>
      </w:r>
    </w:p>
    <w:p w14:paraId="37DEC4F3" w14:textId="77777777" w:rsidR="00835DEB" w:rsidRPr="00835DEB" w:rsidRDefault="00835DEB" w:rsidP="00835DEB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/>
          <w:sz w:val="22"/>
          <w:szCs w:val="22"/>
        </w:rPr>
      </w:pPr>
      <w:r w:rsidRPr="00835DEB">
        <w:rPr>
          <w:rFonts w:ascii="Calibri" w:hAnsi="Calibri"/>
          <w:sz w:val="22"/>
          <w:szCs w:val="22"/>
        </w:rPr>
        <w:t>Cena ofertowa zawiera wszystkie elementy, także te nie wymienione w SWZ, a niezbędne do zrealizowania przedmiotu zamówienia.</w:t>
      </w:r>
    </w:p>
    <w:p w14:paraId="78367185" w14:textId="77777777" w:rsidR="00835DEB" w:rsidRPr="00835DEB" w:rsidRDefault="00835DEB" w:rsidP="00835DEB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/>
          <w:sz w:val="22"/>
          <w:szCs w:val="22"/>
        </w:rPr>
      </w:pPr>
      <w:r w:rsidRPr="00835DEB">
        <w:rPr>
          <w:rFonts w:ascii="Calibri" w:hAnsi="Calibri"/>
          <w:sz w:val="22"/>
          <w:szCs w:val="22"/>
        </w:rPr>
        <w:t>Pozostajemy związani ofertą przez okres 30 dni licząc od dnia składania ofert, tj. do dnia</w:t>
      </w:r>
    </w:p>
    <w:p w14:paraId="5BADF3F3" w14:textId="77777777" w:rsidR="00835DEB" w:rsidRPr="00835DEB" w:rsidRDefault="00835DEB" w:rsidP="00835DEB">
      <w:pPr>
        <w:widowControl w:val="0"/>
        <w:tabs>
          <w:tab w:val="left" w:pos="426"/>
        </w:tabs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="Calibri" w:hAnsi="Calibri"/>
          <w:sz w:val="22"/>
          <w:szCs w:val="22"/>
        </w:rPr>
      </w:pPr>
      <w:r w:rsidRPr="00835DEB">
        <w:rPr>
          <w:rFonts w:ascii="Calibri" w:hAnsi="Calibri"/>
          <w:sz w:val="22"/>
          <w:szCs w:val="22"/>
        </w:rPr>
        <w:t>06.03.2026 roku.</w:t>
      </w:r>
    </w:p>
    <w:p w14:paraId="3B749C33" w14:textId="77777777" w:rsidR="00835DEB" w:rsidRPr="00835DEB" w:rsidRDefault="00835DEB" w:rsidP="00835DEB">
      <w:pPr>
        <w:widowControl w:val="0"/>
        <w:numPr>
          <w:ilvl w:val="0"/>
          <w:numId w:val="26"/>
        </w:numPr>
        <w:suppressAutoHyphens/>
        <w:jc w:val="both"/>
        <w:textAlignment w:val="baseline"/>
        <w:rPr>
          <w:rFonts w:ascii="Calibri" w:hAnsi="Calibri" w:cs="Arial"/>
          <w:sz w:val="22"/>
          <w:szCs w:val="22"/>
        </w:rPr>
      </w:pPr>
      <w:r w:rsidRPr="00835DEB">
        <w:rPr>
          <w:rFonts w:ascii="Calibri" w:hAnsi="Calibri"/>
          <w:sz w:val="22"/>
          <w:szCs w:val="22"/>
        </w:rPr>
        <w:t>Następujące części zamówienia wykonywać będą w moim imieniu podwykonawcy</w:t>
      </w:r>
      <w:r w:rsidRPr="00835DEB">
        <w:rPr>
          <w:rFonts w:ascii="Calibri" w:hAnsi="Calibri" w:cs="Arial"/>
          <w:sz w:val="22"/>
          <w:szCs w:val="22"/>
        </w:rPr>
        <w:t>:</w:t>
      </w:r>
    </w:p>
    <w:p w14:paraId="03993217" w14:textId="77777777" w:rsidR="00835DEB" w:rsidRPr="00835DEB" w:rsidRDefault="00835DEB" w:rsidP="00835DEB">
      <w:pPr>
        <w:widowControl w:val="0"/>
        <w:tabs>
          <w:tab w:val="left" w:pos="624"/>
          <w:tab w:val="left" w:pos="709"/>
        </w:tabs>
        <w:suppressAutoHyphens/>
        <w:ind w:left="360"/>
        <w:jc w:val="both"/>
        <w:textAlignment w:val="baseline"/>
        <w:rPr>
          <w:rFonts w:ascii="Calibri" w:hAnsi="Calibri" w:cs="Arial"/>
          <w:sz w:val="22"/>
          <w:szCs w:val="22"/>
        </w:rPr>
      </w:pPr>
    </w:p>
    <w:tbl>
      <w:tblPr>
        <w:tblW w:w="0" w:type="auto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4"/>
        <w:gridCol w:w="3685"/>
      </w:tblGrid>
      <w:tr w:rsidR="00835DEB" w:rsidRPr="00835DEB" w14:paraId="6863DB55" w14:textId="77777777" w:rsidTr="00835DEB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3C80" w14:textId="77777777" w:rsidR="00835DEB" w:rsidRPr="00835DEB" w:rsidRDefault="00835DEB" w:rsidP="00835DEB">
            <w:pPr>
              <w:widowControl w:val="0"/>
              <w:tabs>
                <w:tab w:val="left" w:pos="624"/>
                <w:tab w:val="left" w:pos="709"/>
              </w:tabs>
              <w:suppressAutoHyphens/>
              <w:jc w:val="both"/>
              <w:textAlignment w:val="baseline"/>
              <w:rPr>
                <w:rFonts w:ascii="Calibri" w:hAnsi="Calibri" w:cs="Arial"/>
                <w:sz w:val="22"/>
                <w:szCs w:val="22"/>
              </w:rPr>
            </w:pPr>
          </w:p>
          <w:p w14:paraId="0DD4D16C" w14:textId="77777777" w:rsidR="00835DEB" w:rsidRPr="00835DEB" w:rsidRDefault="00835DEB" w:rsidP="00835DEB">
            <w:pPr>
              <w:widowControl w:val="0"/>
              <w:tabs>
                <w:tab w:val="left" w:pos="624"/>
                <w:tab w:val="left" w:pos="709"/>
              </w:tabs>
              <w:suppressAutoHyphens/>
              <w:jc w:val="both"/>
              <w:textAlignment w:val="baseline"/>
              <w:rPr>
                <w:rFonts w:ascii="Calibri" w:hAnsi="Calibri" w:cs="Arial"/>
                <w:sz w:val="22"/>
                <w:szCs w:val="22"/>
              </w:rPr>
            </w:pPr>
            <w:r w:rsidRPr="00835DEB">
              <w:rPr>
                <w:rFonts w:ascii="Calibri" w:hAnsi="Calibri" w:cs="Arial"/>
                <w:sz w:val="22"/>
                <w:szCs w:val="22"/>
              </w:rPr>
              <w:t>1. Część/zakres zamówienia</w:t>
            </w:r>
          </w:p>
          <w:p w14:paraId="3872C452" w14:textId="77777777" w:rsidR="00835DEB" w:rsidRPr="00835DEB" w:rsidRDefault="00835DEB" w:rsidP="00835DEB">
            <w:pPr>
              <w:widowControl w:val="0"/>
              <w:tabs>
                <w:tab w:val="left" w:pos="624"/>
                <w:tab w:val="left" w:pos="709"/>
              </w:tabs>
              <w:suppressAutoHyphens/>
              <w:jc w:val="both"/>
              <w:textAlignment w:val="baseline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5E73" w14:textId="77777777" w:rsidR="00835DEB" w:rsidRPr="00835DEB" w:rsidRDefault="00835DEB" w:rsidP="00835DEB">
            <w:pPr>
              <w:widowControl w:val="0"/>
              <w:tabs>
                <w:tab w:val="left" w:pos="624"/>
                <w:tab w:val="left" w:pos="709"/>
              </w:tabs>
              <w:suppressAutoHyphens/>
              <w:jc w:val="both"/>
              <w:textAlignment w:val="baseline"/>
              <w:rPr>
                <w:rFonts w:ascii="Calibri" w:hAnsi="Calibri" w:cs="Arial"/>
                <w:sz w:val="22"/>
                <w:szCs w:val="22"/>
              </w:rPr>
            </w:pPr>
          </w:p>
          <w:p w14:paraId="784E2163" w14:textId="77777777" w:rsidR="00835DEB" w:rsidRPr="00835DEB" w:rsidRDefault="00835DEB" w:rsidP="00835DEB">
            <w:pPr>
              <w:widowControl w:val="0"/>
              <w:tabs>
                <w:tab w:val="left" w:pos="624"/>
                <w:tab w:val="left" w:pos="709"/>
              </w:tabs>
              <w:suppressAutoHyphens/>
              <w:jc w:val="both"/>
              <w:textAlignment w:val="baseline"/>
              <w:rPr>
                <w:rFonts w:ascii="Calibri" w:hAnsi="Calibri" w:cs="Arial"/>
                <w:sz w:val="22"/>
                <w:szCs w:val="22"/>
              </w:rPr>
            </w:pPr>
            <w:r w:rsidRPr="00835DEB">
              <w:rPr>
                <w:rFonts w:ascii="Calibri" w:hAnsi="Calibri" w:cs="Arial"/>
                <w:sz w:val="22"/>
                <w:szCs w:val="22"/>
              </w:rPr>
              <w:t>2. Nazwa (firma) podwykonawcy</w:t>
            </w:r>
          </w:p>
        </w:tc>
      </w:tr>
      <w:tr w:rsidR="00835DEB" w:rsidRPr="00835DEB" w14:paraId="5A526848" w14:textId="77777777" w:rsidTr="00835DEB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3C32" w14:textId="77777777" w:rsidR="00835DEB" w:rsidRPr="00835DEB" w:rsidRDefault="00835DEB" w:rsidP="00835DEB">
            <w:pPr>
              <w:widowControl w:val="0"/>
              <w:tabs>
                <w:tab w:val="left" w:pos="624"/>
                <w:tab w:val="left" w:pos="709"/>
              </w:tabs>
              <w:suppressAutoHyphens/>
              <w:jc w:val="both"/>
              <w:textAlignment w:val="baseline"/>
              <w:rPr>
                <w:rFonts w:ascii="Calibri" w:hAnsi="Calibri" w:cs="Arial"/>
                <w:sz w:val="22"/>
                <w:szCs w:val="22"/>
              </w:rPr>
            </w:pPr>
          </w:p>
          <w:p w14:paraId="572C2EB7" w14:textId="77777777" w:rsidR="00835DEB" w:rsidRPr="00835DEB" w:rsidRDefault="00835DEB" w:rsidP="00835DEB">
            <w:pPr>
              <w:widowControl w:val="0"/>
              <w:tabs>
                <w:tab w:val="left" w:pos="624"/>
                <w:tab w:val="left" w:pos="709"/>
              </w:tabs>
              <w:suppressAutoHyphens/>
              <w:jc w:val="both"/>
              <w:textAlignment w:val="baseline"/>
              <w:rPr>
                <w:rFonts w:ascii="Calibri" w:hAnsi="Calibri" w:cs="Arial"/>
                <w:sz w:val="22"/>
                <w:szCs w:val="22"/>
              </w:rPr>
            </w:pPr>
          </w:p>
          <w:p w14:paraId="5509198A" w14:textId="77777777" w:rsidR="00835DEB" w:rsidRPr="00835DEB" w:rsidRDefault="00835DEB" w:rsidP="00835DEB">
            <w:pPr>
              <w:widowControl w:val="0"/>
              <w:tabs>
                <w:tab w:val="left" w:pos="624"/>
                <w:tab w:val="left" w:pos="709"/>
              </w:tabs>
              <w:suppressAutoHyphens/>
              <w:jc w:val="both"/>
              <w:textAlignment w:val="baseline"/>
              <w:rPr>
                <w:rFonts w:ascii="Calibri" w:hAnsi="Calibri" w:cs="Arial"/>
                <w:sz w:val="22"/>
                <w:szCs w:val="22"/>
              </w:rPr>
            </w:pPr>
          </w:p>
          <w:p w14:paraId="5925B506" w14:textId="77777777" w:rsidR="00835DEB" w:rsidRPr="00835DEB" w:rsidRDefault="00835DEB" w:rsidP="00835DEB">
            <w:pPr>
              <w:widowControl w:val="0"/>
              <w:tabs>
                <w:tab w:val="left" w:pos="624"/>
                <w:tab w:val="left" w:pos="709"/>
              </w:tabs>
              <w:suppressAutoHyphens/>
              <w:jc w:val="both"/>
              <w:textAlignment w:val="baseline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849E" w14:textId="77777777" w:rsidR="00835DEB" w:rsidRPr="00835DEB" w:rsidRDefault="00835DEB" w:rsidP="00835DEB">
            <w:pPr>
              <w:widowControl w:val="0"/>
              <w:tabs>
                <w:tab w:val="left" w:pos="624"/>
                <w:tab w:val="left" w:pos="709"/>
              </w:tabs>
              <w:suppressAutoHyphens/>
              <w:jc w:val="both"/>
              <w:textAlignment w:val="baseline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35DEB" w:rsidRPr="00835DEB" w14:paraId="0131BA21" w14:textId="77777777" w:rsidTr="00835DEB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658E" w14:textId="77777777" w:rsidR="00835DEB" w:rsidRPr="00835DEB" w:rsidRDefault="00835DEB" w:rsidP="00835DEB">
            <w:pPr>
              <w:widowControl w:val="0"/>
              <w:tabs>
                <w:tab w:val="left" w:pos="624"/>
                <w:tab w:val="left" w:pos="709"/>
              </w:tabs>
              <w:suppressAutoHyphens/>
              <w:jc w:val="both"/>
              <w:textAlignment w:val="baseline"/>
              <w:rPr>
                <w:rFonts w:ascii="Calibri" w:hAnsi="Calibri" w:cs="Arial"/>
                <w:sz w:val="22"/>
                <w:szCs w:val="22"/>
              </w:rPr>
            </w:pPr>
          </w:p>
          <w:p w14:paraId="4D7FB26E" w14:textId="77777777" w:rsidR="00835DEB" w:rsidRPr="00835DEB" w:rsidRDefault="00835DEB" w:rsidP="00835DEB">
            <w:pPr>
              <w:widowControl w:val="0"/>
              <w:tabs>
                <w:tab w:val="left" w:pos="624"/>
                <w:tab w:val="left" w:pos="709"/>
              </w:tabs>
              <w:suppressAutoHyphens/>
              <w:jc w:val="both"/>
              <w:textAlignment w:val="baseline"/>
              <w:rPr>
                <w:rFonts w:ascii="Calibri" w:hAnsi="Calibri" w:cs="Arial"/>
                <w:sz w:val="22"/>
                <w:szCs w:val="22"/>
              </w:rPr>
            </w:pPr>
          </w:p>
          <w:p w14:paraId="36ED087E" w14:textId="77777777" w:rsidR="00835DEB" w:rsidRPr="00835DEB" w:rsidRDefault="00835DEB" w:rsidP="00835DEB">
            <w:pPr>
              <w:widowControl w:val="0"/>
              <w:tabs>
                <w:tab w:val="left" w:pos="624"/>
                <w:tab w:val="left" w:pos="709"/>
              </w:tabs>
              <w:suppressAutoHyphens/>
              <w:jc w:val="both"/>
              <w:textAlignment w:val="baseline"/>
              <w:rPr>
                <w:rFonts w:ascii="Calibri" w:hAnsi="Calibri" w:cs="Arial"/>
                <w:sz w:val="22"/>
                <w:szCs w:val="22"/>
              </w:rPr>
            </w:pPr>
          </w:p>
          <w:p w14:paraId="3E6B9E25" w14:textId="77777777" w:rsidR="00835DEB" w:rsidRPr="00835DEB" w:rsidRDefault="00835DEB" w:rsidP="00835DEB">
            <w:pPr>
              <w:widowControl w:val="0"/>
              <w:tabs>
                <w:tab w:val="left" w:pos="624"/>
                <w:tab w:val="left" w:pos="709"/>
              </w:tabs>
              <w:suppressAutoHyphens/>
              <w:jc w:val="both"/>
              <w:textAlignment w:val="baseline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B926" w14:textId="77777777" w:rsidR="00835DEB" w:rsidRPr="00835DEB" w:rsidRDefault="00835DEB" w:rsidP="00835DEB">
            <w:pPr>
              <w:widowControl w:val="0"/>
              <w:tabs>
                <w:tab w:val="left" w:pos="624"/>
                <w:tab w:val="left" w:pos="709"/>
              </w:tabs>
              <w:suppressAutoHyphens/>
              <w:jc w:val="both"/>
              <w:textAlignment w:val="baseline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7B4BA2EF" w14:textId="77777777" w:rsidR="00835DEB" w:rsidRPr="00835DEB" w:rsidRDefault="00835DEB" w:rsidP="00835DEB">
      <w:pPr>
        <w:widowControl w:val="0"/>
        <w:numPr>
          <w:ilvl w:val="0"/>
          <w:numId w:val="26"/>
        </w:numPr>
        <w:spacing w:before="120" w:after="120"/>
        <w:jc w:val="both"/>
        <w:rPr>
          <w:rFonts w:ascii="Calibri" w:hAnsi="Calibri"/>
          <w:snapToGrid w:val="0"/>
          <w:sz w:val="22"/>
          <w:szCs w:val="22"/>
        </w:rPr>
      </w:pPr>
      <w:r w:rsidRPr="00835DEB">
        <w:rPr>
          <w:rFonts w:ascii="Calibri" w:hAnsi="Calibri"/>
          <w:snapToGrid w:val="0"/>
          <w:sz w:val="22"/>
          <w:szCs w:val="22"/>
        </w:rPr>
        <w:t>Wadium w wysokości ………….. zł, słownie: .............................................……………zł</w:t>
      </w:r>
    </w:p>
    <w:p w14:paraId="1FB6B0B9" w14:textId="77777777" w:rsidR="00835DEB" w:rsidRPr="00835DEB" w:rsidRDefault="00835DEB" w:rsidP="00835DEB">
      <w:pPr>
        <w:widowControl w:val="0"/>
        <w:spacing w:before="120" w:after="120"/>
        <w:ind w:left="360"/>
        <w:jc w:val="both"/>
        <w:rPr>
          <w:rFonts w:ascii="Calibri" w:hAnsi="Calibri"/>
          <w:snapToGrid w:val="0"/>
          <w:sz w:val="22"/>
          <w:szCs w:val="22"/>
        </w:rPr>
      </w:pPr>
      <w:r w:rsidRPr="00835DEB">
        <w:rPr>
          <w:rFonts w:ascii="Calibri" w:hAnsi="Calibri"/>
          <w:snapToGrid w:val="0"/>
          <w:sz w:val="22"/>
          <w:szCs w:val="22"/>
        </w:rPr>
        <w:t>zostało wniesione w dniu ................... w formie ......................................................................,</w:t>
      </w:r>
    </w:p>
    <w:p w14:paraId="3EA67376" w14:textId="77777777" w:rsidR="00835DEB" w:rsidRPr="00835DEB" w:rsidRDefault="00835DEB" w:rsidP="00835DEB">
      <w:pPr>
        <w:widowControl w:val="0"/>
        <w:spacing w:before="120" w:after="120"/>
        <w:ind w:left="360"/>
        <w:jc w:val="both"/>
        <w:rPr>
          <w:rFonts w:ascii="Calibri" w:hAnsi="Calibri"/>
          <w:snapToGrid w:val="0"/>
          <w:sz w:val="22"/>
          <w:szCs w:val="22"/>
        </w:rPr>
      </w:pPr>
      <w:r w:rsidRPr="00835DEB">
        <w:rPr>
          <w:rFonts w:ascii="Calibri" w:hAnsi="Calibri"/>
          <w:snapToGrid w:val="0"/>
          <w:sz w:val="22"/>
          <w:szCs w:val="22"/>
        </w:rPr>
        <w:t>które po zakończeniu postępowania należy zwrócić na konto:</w:t>
      </w:r>
    </w:p>
    <w:p w14:paraId="12A84FEF" w14:textId="77777777" w:rsidR="00835DEB" w:rsidRPr="00835DEB" w:rsidRDefault="00835DEB" w:rsidP="00835DEB">
      <w:pPr>
        <w:widowControl w:val="0"/>
        <w:spacing w:before="120" w:after="120"/>
        <w:ind w:left="360"/>
        <w:jc w:val="both"/>
        <w:rPr>
          <w:rFonts w:ascii="Calibri" w:hAnsi="Calibri"/>
          <w:snapToGrid w:val="0"/>
          <w:sz w:val="22"/>
          <w:szCs w:val="22"/>
        </w:rPr>
      </w:pPr>
      <w:r w:rsidRPr="00835DEB">
        <w:rPr>
          <w:rFonts w:ascii="Calibri" w:hAnsi="Calibri"/>
          <w:snapToGrid w:val="0"/>
          <w:sz w:val="22"/>
          <w:szCs w:val="22"/>
        </w:rPr>
        <w:t>.......................................................................................................(dotyczy formy pieniężnej).</w:t>
      </w:r>
    </w:p>
    <w:p w14:paraId="664C6938" w14:textId="225D5E82" w:rsidR="002824E1" w:rsidRDefault="00835DEB" w:rsidP="002824E1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/>
          <w:sz w:val="22"/>
          <w:szCs w:val="22"/>
        </w:rPr>
      </w:pPr>
      <w:r w:rsidRPr="00835DEB">
        <w:rPr>
          <w:rFonts w:ascii="Calibri" w:hAnsi="Calibri"/>
          <w:sz w:val="22"/>
          <w:szCs w:val="22"/>
        </w:rPr>
        <w:t>Akceptujemy projektowane postanowienia umowy dołączone do SWZ, w przypadku wyboru naszej oferty jako najkorzystniejszej, zobowiązujemy się do podpisania umowy w miejscu i terminie wskazanym przez Zamawiającego.</w:t>
      </w:r>
    </w:p>
    <w:p w14:paraId="48D449E4" w14:textId="77777777" w:rsidR="002824E1" w:rsidRPr="002824E1" w:rsidRDefault="002824E1" w:rsidP="002824E1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/>
          <w:sz w:val="22"/>
          <w:szCs w:val="22"/>
        </w:rPr>
      </w:pPr>
    </w:p>
    <w:p w14:paraId="0AB200AA" w14:textId="77777777" w:rsidR="00835DEB" w:rsidRPr="00835DEB" w:rsidRDefault="00835DEB" w:rsidP="00835DEB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/>
          <w:sz w:val="22"/>
          <w:szCs w:val="22"/>
        </w:rPr>
      </w:pPr>
      <w:r w:rsidRPr="00835DEB">
        <w:rPr>
          <w:rFonts w:ascii="Calibri" w:hAnsi="Calibri"/>
          <w:sz w:val="22"/>
          <w:szCs w:val="22"/>
        </w:rPr>
        <w:lastRenderedPageBreak/>
        <w:t>Przyjmujemy warunki płatności zgodnie z projektowanymi warunkami umowy.</w:t>
      </w:r>
    </w:p>
    <w:p w14:paraId="69D022BE" w14:textId="77777777" w:rsidR="00835DEB" w:rsidRPr="00835DEB" w:rsidRDefault="00835DEB" w:rsidP="00835DEB">
      <w:pPr>
        <w:numPr>
          <w:ilvl w:val="0"/>
          <w:numId w:val="27"/>
        </w:numPr>
        <w:tabs>
          <w:tab w:val="left" w:pos="397"/>
          <w:tab w:val="left" w:pos="1837"/>
        </w:tabs>
        <w:suppressAutoHyphens/>
        <w:spacing w:line="276" w:lineRule="auto"/>
        <w:contextualSpacing/>
        <w:jc w:val="both"/>
        <w:rPr>
          <w:rFonts w:ascii="Calibri" w:hAnsi="Calibri"/>
          <w:sz w:val="22"/>
          <w:szCs w:val="22"/>
        </w:rPr>
      </w:pPr>
      <w:r w:rsidRPr="00835DEB">
        <w:rPr>
          <w:rFonts w:ascii="Calibri" w:hAnsi="Calibri"/>
          <w:sz w:val="22"/>
          <w:szCs w:val="22"/>
        </w:rPr>
        <w:t xml:space="preserve">Oświadczamy, iż </w:t>
      </w:r>
      <w:r w:rsidRPr="00835DEB">
        <w:rPr>
          <w:rFonts w:ascii="Calibri" w:hAnsi="Calibri"/>
          <w:b/>
          <w:sz w:val="22"/>
          <w:szCs w:val="22"/>
        </w:rPr>
        <w:t>zastrzegamy/nie zastrzegamy*</w:t>
      </w:r>
      <w:r w:rsidRPr="00835DEB">
        <w:rPr>
          <w:rFonts w:ascii="Calibri" w:hAnsi="Calibri"/>
          <w:sz w:val="22"/>
          <w:szCs w:val="22"/>
        </w:rPr>
        <w:t xml:space="preserve"> na podstawie art. 18 ust. 3 ustawy PZP z dnia 11.09.2019 roku, w odniesieniu do informacji zawartych w ofercie, iż nie mogą być one udostępniane.</w:t>
      </w:r>
    </w:p>
    <w:p w14:paraId="70D1BA92" w14:textId="77777777" w:rsidR="00835DEB" w:rsidRPr="00835DEB" w:rsidRDefault="00835DEB" w:rsidP="00835DEB">
      <w:pPr>
        <w:tabs>
          <w:tab w:val="left" w:pos="397"/>
          <w:tab w:val="left" w:pos="1837"/>
        </w:tabs>
        <w:suppressAutoHyphens/>
        <w:ind w:left="360"/>
        <w:jc w:val="both"/>
        <w:rPr>
          <w:rFonts w:ascii="Calibri" w:hAnsi="Calibri"/>
          <w:sz w:val="22"/>
          <w:szCs w:val="22"/>
        </w:rPr>
      </w:pPr>
      <w:r w:rsidRPr="00835DEB">
        <w:rPr>
          <w:rFonts w:ascii="Calibri" w:hAnsi="Calibri"/>
          <w:sz w:val="22"/>
          <w:szCs w:val="22"/>
        </w:rPr>
        <w:t>Zastrzeżeniu podlegają następujące informacje, stanowiące tajemnicę przedsiębiorstwa w rozumieniu przepisów o zwalczaniu nieuczciwej konkurencji</w:t>
      </w:r>
      <w:r w:rsidRPr="00835DEB">
        <w:rPr>
          <w:rFonts w:ascii="Calibri" w:hAnsi="Calibri"/>
          <w:sz w:val="22"/>
          <w:szCs w:val="22"/>
          <w:vertAlign w:val="superscript"/>
        </w:rPr>
        <w:footnoteReference w:id="1"/>
      </w:r>
      <w:r w:rsidRPr="00835DEB">
        <w:rPr>
          <w:rFonts w:ascii="Calibri" w:hAnsi="Calibri"/>
          <w:sz w:val="22"/>
          <w:szCs w:val="22"/>
        </w:rPr>
        <w:t>:</w:t>
      </w:r>
    </w:p>
    <w:p w14:paraId="38EF744B" w14:textId="77777777" w:rsidR="00835DEB" w:rsidRPr="00835DEB" w:rsidRDefault="00835DEB" w:rsidP="00835DEB">
      <w:pPr>
        <w:tabs>
          <w:tab w:val="left" w:pos="397"/>
          <w:tab w:val="left" w:pos="1837"/>
        </w:tabs>
        <w:suppressAutoHyphens/>
        <w:ind w:left="360"/>
        <w:jc w:val="both"/>
        <w:rPr>
          <w:rFonts w:ascii="Calibri" w:hAnsi="Calibri"/>
          <w:sz w:val="22"/>
          <w:szCs w:val="22"/>
        </w:rPr>
      </w:pPr>
    </w:p>
    <w:p w14:paraId="554D2175" w14:textId="77777777" w:rsidR="00835DEB" w:rsidRPr="00835DEB" w:rsidRDefault="00835DEB" w:rsidP="00835DEB">
      <w:pPr>
        <w:spacing w:line="260" w:lineRule="exact"/>
        <w:ind w:left="426"/>
        <w:jc w:val="both"/>
        <w:rPr>
          <w:rFonts w:ascii="Calibri" w:hAnsi="Calibri"/>
          <w:sz w:val="22"/>
          <w:szCs w:val="22"/>
        </w:rPr>
      </w:pPr>
      <w:r w:rsidRPr="00835DEB">
        <w:rPr>
          <w:rFonts w:ascii="Calibri" w:hAnsi="Calibri"/>
          <w:sz w:val="22"/>
          <w:szCs w:val="22"/>
        </w:rPr>
        <w:t>.....…………………………………………………………………………………………………………………………………………………</w:t>
      </w:r>
    </w:p>
    <w:p w14:paraId="0B0978E6" w14:textId="77777777" w:rsidR="00835DEB" w:rsidRPr="00835DEB" w:rsidRDefault="00835DEB" w:rsidP="00835DEB">
      <w:pPr>
        <w:spacing w:line="260" w:lineRule="exact"/>
        <w:jc w:val="both"/>
        <w:rPr>
          <w:rFonts w:ascii="Calibri" w:hAnsi="Calibri"/>
          <w:sz w:val="22"/>
          <w:szCs w:val="22"/>
        </w:rPr>
      </w:pPr>
    </w:p>
    <w:p w14:paraId="056FB88B" w14:textId="77777777" w:rsidR="00835DEB" w:rsidRPr="00835DEB" w:rsidRDefault="00835DEB" w:rsidP="00835DEB">
      <w:pPr>
        <w:numPr>
          <w:ilvl w:val="0"/>
          <w:numId w:val="27"/>
        </w:numPr>
        <w:spacing w:line="260" w:lineRule="exact"/>
        <w:contextualSpacing/>
        <w:jc w:val="both"/>
        <w:rPr>
          <w:rFonts w:ascii="Calibri" w:hAnsi="Calibri"/>
          <w:sz w:val="22"/>
          <w:szCs w:val="22"/>
        </w:rPr>
      </w:pPr>
      <w:r w:rsidRPr="00835DEB">
        <w:rPr>
          <w:rFonts w:ascii="Calibri" w:hAnsi="Calibri"/>
          <w:sz w:val="22"/>
          <w:szCs w:val="22"/>
        </w:rPr>
        <w:t>Oświadczamy, że niezwłocznie potwierdzimy fakt otrzymania drogą elektroniczną, wszelkich oświadczeń, zawiadomień oraz informacji otrzymanych od Zamawiającego, jeżeli Zamawiający zażąda w przesłanym dokumencie takiego potwierdzenia.</w:t>
      </w:r>
    </w:p>
    <w:p w14:paraId="2A076DAF" w14:textId="77777777" w:rsidR="00835DEB" w:rsidRPr="00835DEB" w:rsidRDefault="00835DEB" w:rsidP="00835DEB">
      <w:pPr>
        <w:spacing w:line="260" w:lineRule="exact"/>
        <w:ind w:left="360"/>
        <w:contextualSpacing/>
        <w:jc w:val="both"/>
        <w:rPr>
          <w:rFonts w:ascii="Calibri" w:hAnsi="Calibri"/>
          <w:sz w:val="22"/>
          <w:szCs w:val="22"/>
        </w:rPr>
      </w:pPr>
    </w:p>
    <w:p w14:paraId="7A07AD76" w14:textId="77777777" w:rsidR="00835DEB" w:rsidRPr="00835DEB" w:rsidRDefault="00835DEB" w:rsidP="00835DEB">
      <w:pPr>
        <w:widowControl w:val="0"/>
        <w:numPr>
          <w:ilvl w:val="0"/>
          <w:numId w:val="27"/>
        </w:numPr>
        <w:autoSpaceDE w:val="0"/>
        <w:autoSpaceDN w:val="0"/>
        <w:adjustRightInd w:val="0"/>
        <w:contextualSpacing/>
        <w:jc w:val="both"/>
        <w:rPr>
          <w:rFonts w:ascii="Calibri" w:hAnsi="Calibri"/>
          <w:sz w:val="22"/>
          <w:szCs w:val="22"/>
        </w:rPr>
      </w:pPr>
      <w:r w:rsidRPr="00835DEB">
        <w:rPr>
          <w:rFonts w:ascii="Calibri" w:hAnsi="Calibri"/>
          <w:sz w:val="22"/>
          <w:szCs w:val="22"/>
        </w:rPr>
        <w:t>Integralną część oferty stanowią następujące dokumenty:</w:t>
      </w:r>
    </w:p>
    <w:p w14:paraId="13966E5F" w14:textId="77777777" w:rsidR="00835DEB" w:rsidRPr="00835DEB" w:rsidRDefault="00835DEB" w:rsidP="00835DEB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0D14F893" w14:textId="77777777" w:rsidR="00835DEB" w:rsidRPr="00835DEB" w:rsidRDefault="00835DEB" w:rsidP="00835DEB">
      <w:pPr>
        <w:widowControl w:val="0"/>
        <w:autoSpaceDE w:val="0"/>
        <w:autoSpaceDN w:val="0"/>
        <w:adjustRightInd w:val="0"/>
        <w:ind w:left="284"/>
        <w:jc w:val="both"/>
        <w:rPr>
          <w:rFonts w:ascii="Calibri" w:hAnsi="Calibri"/>
          <w:sz w:val="22"/>
          <w:szCs w:val="22"/>
        </w:rPr>
      </w:pPr>
      <w:r w:rsidRPr="00835DEB">
        <w:rPr>
          <w:rFonts w:ascii="Calibri" w:hAnsi="Calibri"/>
          <w:sz w:val="22"/>
          <w:szCs w:val="22"/>
        </w:rPr>
        <w:t>1) ........................................................</w:t>
      </w:r>
      <w:r w:rsidRPr="00835DEB">
        <w:rPr>
          <w:rFonts w:ascii="Calibri" w:hAnsi="Calibri"/>
          <w:sz w:val="22"/>
          <w:szCs w:val="22"/>
        </w:rPr>
        <w:tab/>
        <w:t>2) ……………………………………………………………….</w:t>
      </w:r>
    </w:p>
    <w:p w14:paraId="7890CC82" w14:textId="77777777" w:rsidR="00835DEB" w:rsidRPr="00835DEB" w:rsidRDefault="00835DEB" w:rsidP="00835DEB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66027E67" w14:textId="77777777" w:rsidR="00835DEB" w:rsidRPr="00835DEB" w:rsidRDefault="00835DEB" w:rsidP="00835DEB">
      <w:pPr>
        <w:widowControl w:val="0"/>
        <w:autoSpaceDE w:val="0"/>
        <w:autoSpaceDN w:val="0"/>
        <w:adjustRightInd w:val="0"/>
        <w:ind w:left="284"/>
        <w:jc w:val="both"/>
        <w:rPr>
          <w:rFonts w:ascii="Calibri" w:hAnsi="Calibri"/>
          <w:sz w:val="22"/>
          <w:szCs w:val="22"/>
        </w:rPr>
      </w:pPr>
      <w:r w:rsidRPr="00835DEB">
        <w:rPr>
          <w:rFonts w:ascii="Calibri" w:hAnsi="Calibri"/>
          <w:sz w:val="22"/>
          <w:szCs w:val="22"/>
        </w:rPr>
        <w:t>3) ........................................................</w:t>
      </w:r>
      <w:r w:rsidRPr="00835DEB">
        <w:rPr>
          <w:rFonts w:ascii="Calibri" w:hAnsi="Calibri"/>
          <w:sz w:val="22"/>
          <w:szCs w:val="22"/>
        </w:rPr>
        <w:tab/>
        <w:t>4) ……………………………………………………………….</w:t>
      </w:r>
    </w:p>
    <w:p w14:paraId="08B813E8" w14:textId="77777777" w:rsidR="00835DEB" w:rsidRPr="00835DEB" w:rsidRDefault="00835DEB" w:rsidP="00835DEB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18E060A2" w14:textId="77777777" w:rsidR="00835DEB" w:rsidRPr="00835DEB" w:rsidRDefault="00835DEB" w:rsidP="00835DEB">
      <w:pPr>
        <w:widowControl w:val="0"/>
        <w:autoSpaceDE w:val="0"/>
        <w:autoSpaceDN w:val="0"/>
        <w:adjustRightInd w:val="0"/>
        <w:ind w:left="284"/>
        <w:jc w:val="both"/>
        <w:rPr>
          <w:rFonts w:ascii="Calibri" w:hAnsi="Calibri"/>
          <w:sz w:val="22"/>
          <w:szCs w:val="22"/>
        </w:rPr>
      </w:pPr>
      <w:r w:rsidRPr="00835DEB">
        <w:rPr>
          <w:rFonts w:ascii="Calibri" w:hAnsi="Calibri"/>
          <w:sz w:val="22"/>
          <w:szCs w:val="22"/>
        </w:rPr>
        <w:t>5) ........................................................</w:t>
      </w:r>
      <w:r w:rsidRPr="00835DEB">
        <w:rPr>
          <w:rFonts w:ascii="Calibri" w:hAnsi="Calibri"/>
          <w:sz w:val="22"/>
          <w:szCs w:val="22"/>
        </w:rPr>
        <w:tab/>
        <w:t>6) ……………………………………………………………….</w:t>
      </w:r>
    </w:p>
    <w:p w14:paraId="72E7E6EA" w14:textId="77777777" w:rsidR="00835DEB" w:rsidRPr="00835DEB" w:rsidRDefault="00835DEB" w:rsidP="00835DEB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45928476" w14:textId="77777777" w:rsidR="00835DEB" w:rsidRPr="00835DEB" w:rsidRDefault="00835DEB" w:rsidP="00835DEB">
      <w:pPr>
        <w:widowControl w:val="0"/>
        <w:autoSpaceDE w:val="0"/>
        <w:autoSpaceDN w:val="0"/>
        <w:adjustRightInd w:val="0"/>
        <w:ind w:left="284"/>
        <w:jc w:val="both"/>
        <w:rPr>
          <w:rFonts w:ascii="Calibri" w:hAnsi="Calibri"/>
          <w:sz w:val="22"/>
          <w:szCs w:val="22"/>
        </w:rPr>
      </w:pPr>
      <w:r w:rsidRPr="00835DEB">
        <w:rPr>
          <w:rFonts w:ascii="Calibri" w:hAnsi="Calibri"/>
          <w:sz w:val="22"/>
          <w:szCs w:val="22"/>
        </w:rPr>
        <w:t>7) ........................................................</w:t>
      </w:r>
      <w:r w:rsidRPr="00835DEB">
        <w:rPr>
          <w:rFonts w:ascii="Calibri" w:hAnsi="Calibri"/>
          <w:sz w:val="22"/>
          <w:szCs w:val="22"/>
        </w:rPr>
        <w:tab/>
        <w:t>8) ……………………………………………………………….</w:t>
      </w:r>
    </w:p>
    <w:p w14:paraId="20F07A9C" w14:textId="77777777" w:rsidR="00835DEB" w:rsidRPr="00835DEB" w:rsidRDefault="00835DEB" w:rsidP="00835DEB">
      <w:pPr>
        <w:rPr>
          <w:rFonts w:ascii="Calibri" w:hAnsi="Calibri"/>
          <w:sz w:val="22"/>
          <w:szCs w:val="22"/>
        </w:rPr>
      </w:pPr>
    </w:p>
    <w:p w14:paraId="449C810C" w14:textId="77777777" w:rsidR="00835DEB" w:rsidRPr="00835DEB" w:rsidRDefault="00835DEB" w:rsidP="00835DEB">
      <w:pPr>
        <w:rPr>
          <w:rFonts w:ascii="Calibri" w:hAnsi="Calibri"/>
          <w:sz w:val="22"/>
          <w:szCs w:val="22"/>
        </w:rPr>
      </w:pPr>
    </w:p>
    <w:p w14:paraId="430F830C" w14:textId="77777777" w:rsidR="00835DEB" w:rsidRPr="00835DEB" w:rsidRDefault="00835DEB" w:rsidP="00835DEB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45234D75" w14:textId="77777777" w:rsidR="00835DEB" w:rsidRPr="00835DEB" w:rsidRDefault="00835DEB" w:rsidP="00835DEB">
      <w:pPr>
        <w:widowControl w:val="0"/>
        <w:autoSpaceDE w:val="0"/>
        <w:autoSpaceDN w:val="0"/>
        <w:adjustRightInd w:val="0"/>
        <w:ind w:left="5812" w:firstLine="9"/>
        <w:jc w:val="both"/>
        <w:rPr>
          <w:rFonts w:ascii="Calibri" w:hAnsi="Calibri"/>
          <w:sz w:val="18"/>
          <w:szCs w:val="22"/>
        </w:rPr>
      </w:pPr>
      <w:r w:rsidRPr="00835DEB">
        <w:rPr>
          <w:rFonts w:ascii="Calibri" w:hAnsi="Calibri" w:cs="Calibri"/>
          <w:sz w:val="18"/>
          <w:szCs w:val="22"/>
        </w:rPr>
        <w:t>**</w:t>
      </w:r>
    </w:p>
    <w:p w14:paraId="765F6322" w14:textId="77777777" w:rsidR="00835DEB" w:rsidRPr="00835DEB" w:rsidRDefault="00835DEB" w:rsidP="00835DEB">
      <w:pPr>
        <w:rPr>
          <w:rFonts w:ascii="Calibri" w:hAnsi="Calibri"/>
          <w:sz w:val="22"/>
          <w:szCs w:val="22"/>
        </w:rPr>
      </w:pPr>
    </w:p>
    <w:p w14:paraId="446B0331" w14:textId="77777777" w:rsidR="00835DEB" w:rsidRPr="00835DEB" w:rsidRDefault="00835DEB" w:rsidP="00835DEB">
      <w:pPr>
        <w:rPr>
          <w:rFonts w:ascii="Calibri" w:hAnsi="Calibri"/>
          <w:sz w:val="22"/>
          <w:szCs w:val="22"/>
        </w:rPr>
      </w:pPr>
    </w:p>
    <w:p w14:paraId="65F51925" w14:textId="77777777" w:rsidR="00835DEB" w:rsidRPr="00835DEB" w:rsidRDefault="00835DEB" w:rsidP="00835DEB">
      <w:pPr>
        <w:rPr>
          <w:rFonts w:ascii="Calibri" w:hAnsi="Calibri"/>
          <w:sz w:val="22"/>
          <w:szCs w:val="22"/>
        </w:rPr>
      </w:pPr>
    </w:p>
    <w:p w14:paraId="06D29BB4" w14:textId="77777777" w:rsidR="00835DEB" w:rsidRPr="00835DEB" w:rsidRDefault="00835DEB" w:rsidP="00835DEB">
      <w:pPr>
        <w:rPr>
          <w:rFonts w:ascii="Calibri" w:hAnsi="Calibri"/>
          <w:sz w:val="22"/>
          <w:szCs w:val="22"/>
        </w:rPr>
      </w:pPr>
    </w:p>
    <w:p w14:paraId="58ABF426" w14:textId="77777777" w:rsidR="00835DEB" w:rsidRPr="00835DEB" w:rsidRDefault="00835DEB" w:rsidP="00835DEB">
      <w:pPr>
        <w:rPr>
          <w:rFonts w:ascii="Calibri" w:hAnsi="Calibri"/>
          <w:sz w:val="22"/>
          <w:szCs w:val="22"/>
        </w:rPr>
      </w:pPr>
      <w:r w:rsidRPr="00835DEB">
        <w:rPr>
          <w:rFonts w:ascii="Calibri" w:hAnsi="Calibri"/>
          <w:sz w:val="22"/>
          <w:szCs w:val="22"/>
        </w:rPr>
        <w:t>………………………...…………………….</w:t>
      </w:r>
    </w:p>
    <w:p w14:paraId="57C232A4" w14:textId="77777777" w:rsidR="00835DEB" w:rsidRPr="00835DEB" w:rsidRDefault="00835DEB" w:rsidP="00835DEB">
      <w:pPr>
        <w:ind w:left="426"/>
        <w:rPr>
          <w:rFonts w:ascii="Calibri" w:hAnsi="Calibri"/>
          <w:sz w:val="22"/>
          <w:szCs w:val="22"/>
        </w:rPr>
      </w:pPr>
      <w:r w:rsidRPr="00835DEB">
        <w:rPr>
          <w:rFonts w:ascii="Calibri" w:hAnsi="Calibri"/>
          <w:sz w:val="22"/>
          <w:szCs w:val="22"/>
        </w:rPr>
        <w:t>miejscowość, data</w:t>
      </w:r>
    </w:p>
    <w:p w14:paraId="501D9971" w14:textId="77777777" w:rsidR="00835DEB" w:rsidRPr="00835DEB" w:rsidRDefault="00835DEB" w:rsidP="00835DEB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1A94520E" w14:textId="77777777" w:rsidR="00835DEB" w:rsidRPr="00835DEB" w:rsidRDefault="00835DEB" w:rsidP="00835DEB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471C99EF" w14:textId="77777777" w:rsidR="00835DEB" w:rsidRPr="00835DEB" w:rsidRDefault="00835DEB" w:rsidP="00835DEB">
      <w:pPr>
        <w:widowControl w:val="0"/>
        <w:suppressAutoHyphens/>
        <w:autoSpaceDE w:val="0"/>
        <w:autoSpaceDN w:val="0"/>
        <w:rPr>
          <w:rFonts w:ascii="Calibri" w:hAnsi="Calibri" w:cs="Calibri"/>
          <w:kern w:val="3"/>
          <w:sz w:val="18"/>
          <w:szCs w:val="18"/>
          <w:lang w:eastAsia="zh-CN"/>
        </w:rPr>
      </w:pPr>
      <w:r w:rsidRPr="00835DEB">
        <w:rPr>
          <w:rFonts w:ascii="Calibri" w:hAnsi="Calibri" w:cs="Calibri"/>
          <w:kern w:val="3"/>
          <w:sz w:val="18"/>
          <w:szCs w:val="18"/>
          <w:lang w:eastAsia="zh-CN"/>
        </w:rPr>
        <w:t>**podpis elektroniczny kwalifikowany lub podpis zaufany lub podpis osobisty osoby (osób) upoważnionej do składania oświadczeń woli w imieniu wykonawcy;</w:t>
      </w:r>
    </w:p>
    <w:p w14:paraId="40B7C628" w14:textId="77777777" w:rsidR="0062079A" w:rsidRPr="00545AF6" w:rsidRDefault="0062079A" w:rsidP="0062079A">
      <w:pPr>
        <w:rPr>
          <w:rFonts w:ascii="Calibri" w:hAnsi="Calibri" w:cs="Calibri"/>
          <w:sz w:val="22"/>
          <w:szCs w:val="22"/>
        </w:rPr>
      </w:pPr>
    </w:p>
    <w:p w14:paraId="6539C1B9" w14:textId="77777777" w:rsidR="0062079A" w:rsidRPr="00545AF6" w:rsidRDefault="0062079A" w:rsidP="0062079A">
      <w:pPr>
        <w:rPr>
          <w:rFonts w:ascii="Calibri" w:hAnsi="Calibri" w:cs="Calibri"/>
          <w:sz w:val="22"/>
          <w:szCs w:val="22"/>
        </w:rPr>
      </w:pPr>
    </w:p>
    <w:p w14:paraId="24EBB30B" w14:textId="77777777" w:rsidR="0062079A" w:rsidRPr="00545AF6" w:rsidRDefault="0062079A" w:rsidP="0062079A">
      <w:pPr>
        <w:rPr>
          <w:rFonts w:ascii="Calibri" w:hAnsi="Calibri" w:cs="Calibri"/>
          <w:sz w:val="22"/>
          <w:szCs w:val="22"/>
        </w:rPr>
      </w:pPr>
    </w:p>
    <w:p w14:paraId="014082DE" w14:textId="77777777" w:rsidR="0062079A" w:rsidRPr="00545AF6" w:rsidRDefault="0062079A" w:rsidP="0062079A">
      <w:pPr>
        <w:rPr>
          <w:rFonts w:ascii="Calibri" w:hAnsi="Calibri" w:cs="Calibri"/>
          <w:sz w:val="22"/>
          <w:szCs w:val="22"/>
        </w:rPr>
      </w:pPr>
    </w:p>
    <w:p w14:paraId="3EA9B445" w14:textId="24B7DBDD" w:rsidR="00A81F6E" w:rsidRPr="0093032C" w:rsidRDefault="00A81F6E" w:rsidP="00835DEB">
      <w:pPr>
        <w:rPr>
          <w:rFonts w:ascii="Calibri" w:hAnsi="Calibri" w:cs="Calibri"/>
        </w:rPr>
      </w:pPr>
    </w:p>
    <w:sectPr w:rsidR="00A81F6E" w:rsidRPr="0093032C" w:rsidSect="00455791">
      <w:headerReference w:type="default" r:id="rId10"/>
      <w:footerReference w:type="default" r:id="rId11"/>
      <w:pgSz w:w="11906" w:h="16838"/>
      <w:pgMar w:top="1843" w:right="991" w:bottom="1418" w:left="993" w:header="1701" w:footer="34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8B2EB" w14:textId="77777777" w:rsidR="00261179" w:rsidRDefault="00261179" w:rsidP="005E5033">
      <w:r>
        <w:separator/>
      </w:r>
    </w:p>
  </w:endnote>
  <w:endnote w:type="continuationSeparator" w:id="0">
    <w:p w14:paraId="384FF228" w14:textId="77777777" w:rsidR="00261179" w:rsidRDefault="00261179" w:rsidP="005E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1A6F8" w14:textId="764D8390" w:rsidR="00164442" w:rsidRPr="000872AF" w:rsidRDefault="00964910" w:rsidP="00164442">
    <w:pPr>
      <w:pStyle w:val="Stopka"/>
      <w:tabs>
        <w:tab w:val="clear" w:pos="4536"/>
        <w:tab w:val="clear" w:pos="9072"/>
        <w:tab w:val="center" w:pos="0"/>
        <w:tab w:val="right" w:pos="9781"/>
      </w:tabs>
      <w:rPr>
        <w:rFonts w:ascii="Calibri" w:hAnsi="Calibri" w:cs="Calibri"/>
        <w:sz w:val="18"/>
        <w:szCs w:val="18"/>
        <w:shd w:val="clear" w:color="auto" w:fill="FFFFFF"/>
      </w:rPr>
    </w:pPr>
    <w:r w:rsidRPr="000872AF">
      <w:rPr>
        <w:rFonts w:ascii="Calibri" w:hAnsi="Calibri" w:cs="Calibr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B7D0DE" wp14:editId="5FF6A954">
              <wp:simplePos x="0" y="0"/>
              <wp:positionH relativeFrom="column">
                <wp:posOffset>12065</wp:posOffset>
              </wp:positionH>
              <wp:positionV relativeFrom="paragraph">
                <wp:posOffset>-69850</wp:posOffset>
              </wp:positionV>
              <wp:extent cx="6178550" cy="635"/>
              <wp:effectExtent l="0" t="0" r="0" b="0"/>
              <wp:wrapNone/>
              <wp:docPr id="1808212571" name="AutoShap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855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117088" dir="7836078" algn="ctr" rotWithShape="0">
                                <a:srgbClr val="80808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D8096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8" o:spid="_x0000_s1026" type="#_x0000_t32" style="position:absolute;margin-left:.95pt;margin-top:-5.5pt;width:486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" strokeweight="1pt">
              <v:shadow opacity=".5" offset="-6pt,7pt"/>
            </v:shape>
          </w:pict>
        </mc:Fallback>
      </mc:AlternateContent>
    </w:r>
    <w:r w:rsidR="00164442" w:rsidRPr="000872AF">
      <w:rPr>
        <w:rFonts w:ascii="Calibri" w:hAnsi="Calibri" w:cs="Calibri"/>
        <w:sz w:val="18"/>
        <w:szCs w:val="18"/>
      </w:rPr>
      <w:t>Telefon: 1</w:t>
    </w:r>
    <w:r w:rsidR="00164442" w:rsidRPr="000872AF">
      <w:rPr>
        <w:rFonts w:ascii="Calibri" w:hAnsi="Calibri" w:cs="Calibri"/>
        <w:sz w:val="18"/>
        <w:szCs w:val="18"/>
        <w:shd w:val="clear" w:color="auto" w:fill="FFFFFF"/>
      </w:rPr>
      <w:t>8 266 36 14</w:t>
    </w:r>
    <w:r w:rsidR="00164442" w:rsidRPr="000872AF">
      <w:rPr>
        <w:rFonts w:ascii="Calibri" w:hAnsi="Calibri" w:cs="Calibri"/>
        <w:sz w:val="18"/>
        <w:szCs w:val="18"/>
      </w:rPr>
      <w:tab/>
    </w:r>
    <w:r w:rsidR="00164442" w:rsidRPr="000872AF">
      <w:rPr>
        <w:rFonts w:ascii="Calibri" w:hAnsi="Calibri" w:cs="Calibri"/>
        <w:sz w:val="18"/>
        <w:szCs w:val="18"/>
        <w:shd w:val="clear" w:color="auto" w:fill="FFFFFF"/>
      </w:rPr>
      <w:t xml:space="preserve">NIP: 735 28 69 568, REGON: 366 273 119  </w:t>
    </w:r>
  </w:p>
  <w:p w14:paraId="3CFF3948" w14:textId="77777777" w:rsidR="00164442" w:rsidRPr="000872AF" w:rsidRDefault="00527736" w:rsidP="00164442">
    <w:pPr>
      <w:pStyle w:val="Stopka"/>
      <w:tabs>
        <w:tab w:val="clear" w:pos="4536"/>
        <w:tab w:val="clear" w:pos="9072"/>
        <w:tab w:val="center" w:pos="1134"/>
        <w:tab w:val="right" w:pos="9781"/>
      </w:tabs>
      <w:rPr>
        <w:rFonts w:ascii="Calibri" w:hAnsi="Calibri" w:cs="Calibri"/>
        <w:sz w:val="18"/>
        <w:szCs w:val="18"/>
      </w:rPr>
    </w:pPr>
    <w:hyperlink r:id="rId1" w:history="1">
      <w:r w:rsidRPr="000872AF">
        <w:rPr>
          <w:rStyle w:val="Hipercze"/>
          <w:rFonts w:ascii="Calibri" w:hAnsi="Calibri" w:cs="Calibri"/>
          <w:color w:val="auto"/>
          <w:sz w:val="18"/>
          <w:szCs w:val="18"/>
          <w:u w:val="none"/>
        </w:rPr>
        <w:t>www.mzwik.nowytarg.pl</w:t>
      </w:r>
    </w:hyperlink>
    <w:r w:rsidRPr="000872AF">
      <w:rPr>
        <w:rFonts w:ascii="Calibri" w:hAnsi="Calibri" w:cs="Calibri"/>
        <w:sz w:val="18"/>
        <w:szCs w:val="18"/>
      </w:rPr>
      <w:tab/>
    </w:r>
    <w:r w:rsidR="00164442" w:rsidRPr="000872AF">
      <w:rPr>
        <w:rFonts w:ascii="Calibri" w:hAnsi="Calibri" w:cs="Calibri"/>
        <w:sz w:val="18"/>
        <w:szCs w:val="18"/>
        <w:shd w:val="clear" w:color="auto" w:fill="FFFFFF"/>
      </w:rPr>
      <w:t>Sąd Rejonowy dla Krakowa - Śródmieścia w Krakowie,</w:t>
    </w:r>
  </w:p>
  <w:p w14:paraId="26455A0C" w14:textId="77777777" w:rsidR="00164442" w:rsidRPr="000872AF" w:rsidRDefault="00527736" w:rsidP="00164442">
    <w:pPr>
      <w:pStyle w:val="Stopka"/>
      <w:tabs>
        <w:tab w:val="clear" w:pos="9072"/>
        <w:tab w:val="center" w:pos="1134"/>
        <w:tab w:val="right" w:pos="9781"/>
      </w:tabs>
      <w:ind w:right="-142"/>
      <w:rPr>
        <w:rFonts w:ascii="Calibri" w:hAnsi="Calibri" w:cs="Calibri"/>
        <w:sz w:val="18"/>
        <w:szCs w:val="18"/>
        <w:shd w:val="clear" w:color="auto" w:fill="FFFFFF"/>
      </w:rPr>
    </w:pPr>
    <w:r w:rsidRPr="000872AF">
      <w:rPr>
        <w:rFonts w:ascii="Calibri" w:hAnsi="Calibri" w:cs="Calibri"/>
        <w:sz w:val="18"/>
        <w:szCs w:val="18"/>
        <w:shd w:val="clear" w:color="auto" w:fill="FFFFFF"/>
      </w:rPr>
      <w:t xml:space="preserve">e-mail: </w:t>
    </w:r>
    <w:hyperlink r:id="rId2" w:history="1">
      <w:r w:rsidRPr="000872AF">
        <w:rPr>
          <w:rStyle w:val="Hipercze"/>
          <w:rFonts w:ascii="Calibri" w:hAnsi="Calibri" w:cs="Calibri"/>
          <w:color w:val="auto"/>
          <w:sz w:val="18"/>
          <w:szCs w:val="18"/>
          <w:u w:val="none"/>
          <w:shd w:val="clear" w:color="auto" w:fill="FFFFFF"/>
        </w:rPr>
        <w:t>mzwik@mzwik.nowytarg.pl</w:t>
      </w:r>
    </w:hyperlink>
    <w:r w:rsidR="00164442" w:rsidRPr="000872AF">
      <w:rPr>
        <w:rFonts w:ascii="Calibri" w:hAnsi="Calibri" w:cs="Calibri"/>
        <w:sz w:val="18"/>
        <w:szCs w:val="18"/>
        <w:shd w:val="clear" w:color="auto" w:fill="FFFFFF"/>
      </w:rPr>
      <w:tab/>
    </w:r>
    <w:r w:rsidR="00164442" w:rsidRPr="000872AF">
      <w:rPr>
        <w:rFonts w:ascii="Calibri" w:hAnsi="Calibri" w:cs="Calibri"/>
        <w:sz w:val="18"/>
        <w:szCs w:val="18"/>
        <w:shd w:val="clear" w:color="auto" w:fill="FFFFFF"/>
      </w:rPr>
      <w:tab/>
      <w:t xml:space="preserve">XII Wydział Gospodarczy - KRS </w:t>
    </w:r>
    <w:r w:rsidR="00164442" w:rsidRPr="000872AF">
      <w:rPr>
        <w:rFonts w:ascii="Calibri" w:hAnsi="Calibri" w:cs="Calibri"/>
        <w:sz w:val="18"/>
        <w:szCs w:val="18"/>
      </w:rPr>
      <w:t>0000658476</w:t>
    </w:r>
  </w:p>
  <w:p w14:paraId="4D9C3E7F" w14:textId="4E689FCD" w:rsidR="003A5A1F" w:rsidRPr="000872AF" w:rsidRDefault="00164442" w:rsidP="00164442">
    <w:pPr>
      <w:pStyle w:val="Stopka"/>
      <w:tabs>
        <w:tab w:val="clear" w:pos="4536"/>
        <w:tab w:val="clear" w:pos="9072"/>
        <w:tab w:val="center" w:pos="0"/>
        <w:tab w:val="right" w:pos="9781"/>
      </w:tabs>
      <w:rPr>
        <w:rFonts w:ascii="Calibri" w:hAnsi="Calibri" w:cs="Calibri"/>
        <w:sz w:val="18"/>
        <w:szCs w:val="18"/>
        <w:shd w:val="clear" w:color="auto" w:fill="FFFFFF"/>
      </w:rPr>
    </w:pPr>
    <w:r w:rsidRPr="000872AF">
      <w:rPr>
        <w:rFonts w:ascii="Calibri" w:hAnsi="Calibri" w:cs="Calibri"/>
        <w:sz w:val="18"/>
        <w:szCs w:val="18"/>
      </w:rPr>
      <w:tab/>
    </w:r>
    <w:r w:rsidRPr="000872AF">
      <w:rPr>
        <w:rFonts w:ascii="Calibri" w:hAnsi="Calibri" w:cs="Calibri"/>
        <w:sz w:val="18"/>
        <w:szCs w:val="18"/>
        <w:shd w:val="clear" w:color="auto" w:fill="FFFFFF"/>
      </w:rPr>
      <w:t>K</w:t>
    </w:r>
    <w:r w:rsidR="0000196D" w:rsidRPr="000872AF">
      <w:rPr>
        <w:rFonts w:ascii="Calibri" w:hAnsi="Calibri" w:cs="Calibri"/>
        <w:sz w:val="18"/>
        <w:szCs w:val="18"/>
        <w:shd w:val="clear" w:color="auto" w:fill="FFFFFF"/>
      </w:rPr>
      <w:t xml:space="preserve">apitał zakładowy </w:t>
    </w:r>
    <w:r w:rsidR="00923D0F">
      <w:rPr>
        <w:rFonts w:ascii="Calibri" w:hAnsi="Calibri" w:cs="Calibri"/>
        <w:sz w:val="18"/>
        <w:szCs w:val="18"/>
        <w:shd w:val="clear" w:color="auto" w:fill="FFFFFF"/>
      </w:rPr>
      <w:t>8</w:t>
    </w:r>
    <w:r w:rsidR="006A2BFB">
      <w:rPr>
        <w:rFonts w:ascii="Calibri" w:hAnsi="Calibri" w:cs="Calibri"/>
        <w:sz w:val="18"/>
        <w:szCs w:val="18"/>
        <w:shd w:val="clear" w:color="auto" w:fill="FFFFFF"/>
      </w:rPr>
      <w:t>5</w:t>
    </w:r>
    <w:r w:rsidR="00923D0F">
      <w:rPr>
        <w:rFonts w:ascii="Calibri" w:hAnsi="Calibri" w:cs="Calibri"/>
        <w:sz w:val="18"/>
        <w:szCs w:val="18"/>
        <w:shd w:val="clear" w:color="auto" w:fill="FFFFFF"/>
      </w:rPr>
      <w:t xml:space="preserve"> </w:t>
    </w:r>
    <w:r w:rsidR="006A2BFB">
      <w:rPr>
        <w:rFonts w:ascii="Calibri" w:hAnsi="Calibri" w:cs="Calibri"/>
        <w:sz w:val="18"/>
        <w:szCs w:val="18"/>
        <w:shd w:val="clear" w:color="auto" w:fill="FFFFFF"/>
      </w:rPr>
      <w:t>3</w:t>
    </w:r>
    <w:r w:rsidR="00923D0F">
      <w:rPr>
        <w:rFonts w:ascii="Calibri" w:hAnsi="Calibri" w:cs="Calibri"/>
        <w:sz w:val="18"/>
        <w:szCs w:val="18"/>
        <w:shd w:val="clear" w:color="auto" w:fill="FFFFFF"/>
      </w:rPr>
      <w:t>5</w:t>
    </w:r>
    <w:r w:rsidR="00212E8B">
      <w:rPr>
        <w:rFonts w:ascii="Calibri" w:hAnsi="Calibri" w:cs="Calibri"/>
        <w:sz w:val="18"/>
        <w:szCs w:val="18"/>
        <w:shd w:val="clear" w:color="auto" w:fill="FFFFFF"/>
      </w:rPr>
      <w:t>5</w:t>
    </w:r>
    <w:r w:rsidRPr="000872AF">
      <w:rPr>
        <w:rFonts w:ascii="Calibri" w:hAnsi="Calibri" w:cs="Calibri"/>
        <w:sz w:val="18"/>
        <w:szCs w:val="18"/>
        <w:shd w:val="clear" w:color="auto" w:fill="FFFFFF"/>
      </w:rPr>
      <w:t xml:space="preserve"> </w:t>
    </w:r>
    <w:r w:rsidR="006A2BFB">
      <w:rPr>
        <w:rFonts w:ascii="Calibri" w:hAnsi="Calibri" w:cs="Calibri"/>
        <w:sz w:val="18"/>
        <w:szCs w:val="18"/>
        <w:shd w:val="clear" w:color="auto" w:fill="FFFFFF"/>
      </w:rPr>
      <w:t>5</w:t>
    </w:r>
    <w:r w:rsidRPr="000872AF">
      <w:rPr>
        <w:rFonts w:ascii="Calibri" w:hAnsi="Calibri" w:cs="Calibri"/>
        <w:sz w:val="18"/>
        <w:szCs w:val="18"/>
        <w:shd w:val="clear" w:color="auto" w:fill="FFFFFF"/>
      </w:rPr>
      <w:t>00 zł</w:t>
    </w:r>
    <w:r w:rsidR="003A5A1F" w:rsidRPr="000872AF">
      <w:rPr>
        <w:rFonts w:ascii="Calibri" w:hAnsi="Calibri" w:cs="Calibri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FCF71" w14:textId="77777777" w:rsidR="00261179" w:rsidRDefault="00261179" w:rsidP="005E5033">
      <w:r>
        <w:separator/>
      </w:r>
    </w:p>
  </w:footnote>
  <w:footnote w:type="continuationSeparator" w:id="0">
    <w:p w14:paraId="0E96416B" w14:textId="77777777" w:rsidR="00261179" w:rsidRDefault="00261179" w:rsidP="005E5033">
      <w:r>
        <w:continuationSeparator/>
      </w:r>
    </w:p>
  </w:footnote>
  <w:footnote w:id="1">
    <w:p w14:paraId="2F4A3E2B" w14:textId="77777777" w:rsidR="00835DEB" w:rsidRDefault="00835DEB" w:rsidP="00835DEB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>
        <w:rPr>
          <w:rStyle w:val="Odwoanieprzypisudolnego"/>
          <w:rFonts w:ascii="Calibri" w:hAnsi="Calibri" w:cs="Calibri"/>
        </w:rPr>
        <w:footnoteRef/>
      </w:r>
      <w:r>
        <w:rPr>
          <w:rFonts w:ascii="Calibri" w:hAnsi="Calibri" w:cs="Calibri"/>
          <w:sz w:val="16"/>
          <w:szCs w:val="16"/>
        </w:rPr>
        <w:t>W przypadku zastrzeżenia w ofercie informacji w trybie art. 18 ust 3 ustawy Pzp wykonawca zobowiązany jest wymienić informacje zastrzeżone stanowiące tajemnice przedsiębiorstwa oraz zabezpieczyć je zgodnie z postanowieniami SWZ.</w:t>
      </w:r>
    </w:p>
    <w:p w14:paraId="4E3FB104" w14:textId="77777777" w:rsidR="00835DEB" w:rsidRDefault="00835DEB" w:rsidP="00835DEB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* niepotrzebne skreślić lub napisać nie dotyczy.</w:t>
      </w:r>
    </w:p>
    <w:p w14:paraId="7C76C589" w14:textId="77777777" w:rsidR="00835DEB" w:rsidRDefault="00835DEB" w:rsidP="00835DE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1CB60" w14:textId="4A13502B" w:rsidR="005E5033" w:rsidRPr="00F4525D" w:rsidRDefault="001D4C0F" w:rsidP="00455791">
    <w:r>
      <w:rPr>
        <w:rFonts w:ascii="Calibri" w:hAnsi="Calibri" w:cs="Calibri"/>
        <w:noProof/>
        <w:sz w:val="22"/>
        <w:szCs w:val="22"/>
      </w:rPr>
      <w:drawing>
        <wp:anchor distT="0" distB="0" distL="114300" distR="114300" simplePos="0" relativeHeight="251660288" behindDoc="1" locked="0" layoutInCell="1" allowOverlap="1" wp14:anchorId="2665A36E" wp14:editId="61F7608E">
          <wp:simplePos x="0" y="0"/>
          <wp:positionH relativeFrom="margin">
            <wp:align>center</wp:align>
          </wp:positionH>
          <wp:positionV relativeFrom="paragraph">
            <wp:posOffset>-166370</wp:posOffset>
          </wp:positionV>
          <wp:extent cx="6155055" cy="717550"/>
          <wp:effectExtent l="0" t="0" r="0" b="6350"/>
          <wp:wrapTight wrapText="bothSides">
            <wp:wrapPolygon edited="0">
              <wp:start x="0" y="0"/>
              <wp:lineTo x="0" y="21218"/>
              <wp:lineTo x="21526" y="21218"/>
              <wp:lineTo x="21526" y="0"/>
              <wp:lineTo x="0" y="0"/>
            </wp:wrapPolygon>
          </wp:wrapTight>
          <wp:docPr id="827589437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5055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E1B85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1F4F8C" wp14:editId="14AE72F0">
              <wp:simplePos x="0" y="0"/>
              <wp:positionH relativeFrom="column">
                <wp:posOffset>93345</wp:posOffset>
              </wp:positionH>
              <wp:positionV relativeFrom="paragraph">
                <wp:posOffset>-1011555</wp:posOffset>
              </wp:positionV>
              <wp:extent cx="6446520" cy="876300"/>
              <wp:effectExtent l="0" t="0" r="0" b="0"/>
              <wp:wrapNone/>
              <wp:docPr id="192659867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46520" cy="876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859193" w14:textId="77777777" w:rsidR="00455791" w:rsidRDefault="00455791" w:rsidP="00F4525D">
                          <w:pPr>
                            <w:pStyle w:val="Bezodstpw"/>
                            <w:jc w:val="center"/>
                            <w:rPr>
                              <w:rFonts w:ascii="Calibri" w:hAnsi="Calibri" w:cs="Calibri"/>
                              <w:b/>
                              <w:sz w:val="28"/>
                              <w:szCs w:val="28"/>
                            </w:rPr>
                          </w:pPr>
                        </w:p>
                        <w:p w14:paraId="675FFBC5" w14:textId="46244310" w:rsidR="000E1B85" w:rsidRPr="000872AF" w:rsidRDefault="005E5033" w:rsidP="000E1B85">
                          <w:pPr>
                            <w:pStyle w:val="Bezodstpw"/>
                            <w:jc w:val="center"/>
                            <w:rPr>
                              <w:rFonts w:ascii="Calibri" w:hAnsi="Calibri" w:cs="Calibri"/>
                              <w:b/>
                              <w:sz w:val="28"/>
                              <w:szCs w:val="28"/>
                            </w:rPr>
                          </w:pPr>
                          <w:r w:rsidRPr="000872AF">
                            <w:rPr>
                              <w:rFonts w:ascii="Calibri" w:hAnsi="Calibri" w:cs="Calibri"/>
                              <w:b/>
                              <w:sz w:val="28"/>
                              <w:szCs w:val="28"/>
                            </w:rPr>
                            <w:t>Miejski Zakład Wodociągó</w:t>
                          </w:r>
                          <w:r w:rsidR="006E3415" w:rsidRPr="000872AF">
                            <w:rPr>
                              <w:rFonts w:ascii="Calibri" w:hAnsi="Calibri" w:cs="Calibri"/>
                              <w:b/>
                              <w:sz w:val="28"/>
                              <w:szCs w:val="28"/>
                            </w:rPr>
                            <w:t>w i Kanalizacji</w:t>
                          </w:r>
                          <w:r w:rsidR="00C14DBE">
                            <w:rPr>
                              <w:rFonts w:ascii="Calibri" w:hAnsi="Calibri" w:cs="Calibri"/>
                              <w:b/>
                              <w:sz w:val="28"/>
                              <w:szCs w:val="28"/>
                            </w:rPr>
                            <w:t xml:space="preserve"> w Nowym Targu s</w:t>
                          </w:r>
                          <w:r w:rsidR="00FC799E" w:rsidRPr="000872AF">
                            <w:rPr>
                              <w:rFonts w:ascii="Calibri" w:hAnsi="Calibri" w:cs="Calibri"/>
                              <w:b/>
                              <w:sz w:val="28"/>
                              <w:szCs w:val="28"/>
                            </w:rPr>
                            <w:t>p. z o.o.</w:t>
                          </w:r>
                          <w:r w:rsidR="00F4525D" w:rsidRPr="000872AF">
                            <w:rPr>
                              <w:rFonts w:ascii="Calibri" w:hAnsi="Calibri" w:cs="Calibri"/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7C31AF8F" w14:textId="77777777" w:rsidR="00FC799E" w:rsidRPr="000872AF" w:rsidRDefault="00FC799E" w:rsidP="00FC799E">
                          <w:pPr>
                            <w:pStyle w:val="Bezodstpw"/>
                            <w:ind w:left="-142"/>
                            <w:jc w:val="center"/>
                            <w:rPr>
                              <w:rFonts w:ascii="Calibri" w:hAnsi="Calibri" w:cs="Calibri"/>
                              <w:sz w:val="10"/>
                              <w:szCs w:val="22"/>
                            </w:rPr>
                          </w:pPr>
                        </w:p>
                        <w:p w14:paraId="1928F757" w14:textId="77777777" w:rsidR="006E3415" w:rsidRPr="000872AF" w:rsidRDefault="006E3415" w:rsidP="00FC799E">
                          <w:pPr>
                            <w:pStyle w:val="Bezodstpw"/>
                            <w:ind w:left="-142"/>
                            <w:jc w:val="center"/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</w:pPr>
                          <w:r w:rsidRPr="000872AF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ul. Długa 21, 34-400 Nowy Targ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1F4F8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.35pt;margin-top:-79.65pt;width:507.6pt;height:6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" filled="f" stroked="f">
              <v:textbox>
                <w:txbxContent>
                  <w:p w14:paraId="5F859193" w14:textId="77777777" w:rsidR="00455791" w:rsidRDefault="00455791" w:rsidP="00F4525D">
                    <w:pPr>
                      <w:pStyle w:val="Bezodstpw"/>
                      <w:jc w:val="center"/>
                      <w:rPr>
                        <w:rFonts w:ascii="Calibri" w:hAnsi="Calibri" w:cs="Calibri"/>
                        <w:b/>
                        <w:sz w:val="28"/>
                        <w:szCs w:val="28"/>
                      </w:rPr>
                    </w:pPr>
                  </w:p>
                  <w:p w14:paraId="675FFBC5" w14:textId="46244310" w:rsidR="000E1B85" w:rsidRPr="000872AF" w:rsidRDefault="005E5033" w:rsidP="000E1B85">
                    <w:pPr>
                      <w:pStyle w:val="Bezodstpw"/>
                      <w:jc w:val="center"/>
                      <w:rPr>
                        <w:rFonts w:ascii="Calibri" w:hAnsi="Calibri" w:cs="Calibri"/>
                        <w:b/>
                        <w:sz w:val="28"/>
                        <w:szCs w:val="28"/>
                      </w:rPr>
                    </w:pPr>
                    <w:r w:rsidRPr="000872AF">
                      <w:rPr>
                        <w:rFonts w:ascii="Calibri" w:hAnsi="Calibri" w:cs="Calibri"/>
                        <w:b/>
                        <w:sz w:val="28"/>
                        <w:szCs w:val="28"/>
                      </w:rPr>
                      <w:t>Miejski Zakład Wodociągó</w:t>
                    </w:r>
                    <w:r w:rsidR="006E3415" w:rsidRPr="000872AF">
                      <w:rPr>
                        <w:rFonts w:ascii="Calibri" w:hAnsi="Calibri" w:cs="Calibri"/>
                        <w:b/>
                        <w:sz w:val="28"/>
                        <w:szCs w:val="28"/>
                      </w:rPr>
                      <w:t>w i Kanalizacji</w:t>
                    </w:r>
                    <w:r w:rsidR="00C14DBE">
                      <w:rPr>
                        <w:rFonts w:ascii="Calibri" w:hAnsi="Calibri" w:cs="Calibri"/>
                        <w:b/>
                        <w:sz w:val="28"/>
                        <w:szCs w:val="28"/>
                      </w:rPr>
                      <w:t xml:space="preserve"> w Nowym Targu s</w:t>
                    </w:r>
                    <w:r w:rsidR="00FC799E" w:rsidRPr="000872AF">
                      <w:rPr>
                        <w:rFonts w:ascii="Calibri" w:hAnsi="Calibri" w:cs="Calibri"/>
                        <w:b/>
                        <w:sz w:val="28"/>
                        <w:szCs w:val="28"/>
                      </w:rPr>
                      <w:t>p. z o.o.</w:t>
                    </w:r>
                    <w:r w:rsidR="00F4525D" w:rsidRPr="000872AF">
                      <w:rPr>
                        <w:rFonts w:ascii="Calibri" w:hAnsi="Calibri" w:cs="Calibri"/>
                        <w:b/>
                        <w:sz w:val="28"/>
                        <w:szCs w:val="28"/>
                      </w:rPr>
                      <w:t xml:space="preserve"> </w:t>
                    </w:r>
                  </w:p>
                  <w:p w14:paraId="7C31AF8F" w14:textId="77777777" w:rsidR="00FC799E" w:rsidRPr="000872AF" w:rsidRDefault="00FC799E" w:rsidP="00FC799E">
                    <w:pPr>
                      <w:pStyle w:val="Bezodstpw"/>
                      <w:ind w:left="-142"/>
                      <w:jc w:val="center"/>
                      <w:rPr>
                        <w:rFonts w:ascii="Calibri" w:hAnsi="Calibri" w:cs="Calibri"/>
                        <w:sz w:val="10"/>
                        <w:szCs w:val="22"/>
                      </w:rPr>
                    </w:pPr>
                  </w:p>
                  <w:p w14:paraId="1928F757" w14:textId="77777777" w:rsidR="006E3415" w:rsidRPr="000872AF" w:rsidRDefault="006E3415" w:rsidP="00FC799E">
                    <w:pPr>
                      <w:pStyle w:val="Bezodstpw"/>
                      <w:ind w:left="-142"/>
                      <w:jc w:val="center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r w:rsidRPr="000872AF">
                      <w:rPr>
                        <w:rFonts w:ascii="Calibri" w:hAnsi="Calibri" w:cs="Calibri"/>
                        <w:sz w:val="22"/>
                        <w:szCs w:val="22"/>
                      </w:rPr>
                      <w:t>ul. Długa 21, 34-400 Nowy Targ</w:t>
                    </w:r>
                  </w:p>
                </w:txbxContent>
              </v:textbox>
            </v:shape>
          </w:pict>
        </mc:Fallback>
      </mc:AlternateContent>
    </w:r>
    <w:r w:rsidR="005E5033"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A398C"/>
    <w:multiLevelType w:val="hybridMultilevel"/>
    <w:tmpl w:val="EE2CC3FC"/>
    <w:lvl w:ilvl="0" w:tplc="55C4B0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5C5F11"/>
    <w:multiLevelType w:val="hybridMultilevel"/>
    <w:tmpl w:val="B188651E"/>
    <w:lvl w:ilvl="0" w:tplc="6CFA4B1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43E493E"/>
    <w:multiLevelType w:val="hybridMultilevel"/>
    <w:tmpl w:val="39CCBDEC"/>
    <w:lvl w:ilvl="0" w:tplc="9106061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EF4BF0"/>
    <w:multiLevelType w:val="hybridMultilevel"/>
    <w:tmpl w:val="48D224C0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2606FC"/>
    <w:multiLevelType w:val="hybridMultilevel"/>
    <w:tmpl w:val="80A0E25A"/>
    <w:lvl w:ilvl="0" w:tplc="13E46B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6A30F39"/>
    <w:multiLevelType w:val="hybridMultilevel"/>
    <w:tmpl w:val="86FACC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B27541"/>
    <w:multiLevelType w:val="hybridMultilevel"/>
    <w:tmpl w:val="1288284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3F63F42"/>
    <w:multiLevelType w:val="hybridMultilevel"/>
    <w:tmpl w:val="FDA0724C"/>
    <w:lvl w:ilvl="0" w:tplc="DFB00B6E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FE40CA"/>
    <w:multiLevelType w:val="hybridMultilevel"/>
    <w:tmpl w:val="C76AB5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85610"/>
    <w:multiLevelType w:val="hybridMultilevel"/>
    <w:tmpl w:val="2232520C"/>
    <w:lvl w:ilvl="0" w:tplc="156E67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693496"/>
    <w:multiLevelType w:val="hybridMultilevel"/>
    <w:tmpl w:val="46DAAD94"/>
    <w:lvl w:ilvl="0" w:tplc="6CFA4B14">
      <w:start w:val="1"/>
      <w:numFmt w:val="bullet"/>
      <w:lvlText w:val=""/>
      <w:lvlJc w:val="left"/>
      <w:pPr>
        <w:ind w:left="156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8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0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2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6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8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23" w:hanging="360"/>
      </w:pPr>
      <w:rPr>
        <w:rFonts w:ascii="Wingdings" w:hAnsi="Wingdings" w:hint="default"/>
      </w:rPr>
    </w:lvl>
  </w:abstractNum>
  <w:abstractNum w:abstractNumId="11" w15:restartNumberingAfterBreak="0">
    <w:nsid w:val="331621AD"/>
    <w:multiLevelType w:val="hybridMultilevel"/>
    <w:tmpl w:val="26BAF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E3095"/>
    <w:multiLevelType w:val="hybridMultilevel"/>
    <w:tmpl w:val="EE280F40"/>
    <w:lvl w:ilvl="0" w:tplc="6CFA4B1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7991C84"/>
    <w:multiLevelType w:val="hybridMultilevel"/>
    <w:tmpl w:val="65C25C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93F1B"/>
    <w:multiLevelType w:val="hybridMultilevel"/>
    <w:tmpl w:val="69BEF8C0"/>
    <w:lvl w:ilvl="0" w:tplc="334AECC8">
      <w:start w:val="4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30B5F"/>
    <w:multiLevelType w:val="hybridMultilevel"/>
    <w:tmpl w:val="898892EC"/>
    <w:lvl w:ilvl="0" w:tplc="6DACDDA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F986F01"/>
    <w:multiLevelType w:val="hybridMultilevel"/>
    <w:tmpl w:val="A9828458"/>
    <w:lvl w:ilvl="0" w:tplc="6CFA4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90648"/>
    <w:multiLevelType w:val="hybridMultilevel"/>
    <w:tmpl w:val="6B5E84A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92B7F79"/>
    <w:multiLevelType w:val="hybridMultilevel"/>
    <w:tmpl w:val="70BE99C0"/>
    <w:lvl w:ilvl="0" w:tplc="B86A693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1C116C"/>
    <w:multiLevelType w:val="hybridMultilevel"/>
    <w:tmpl w:val="45948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630658"/>
    <w:multiLevelType w:val="multilevel"/>
    <w:tmpl w:val="055E621A"/>
    <w:lvl w:ilvl="0">
      <w:start w:val="3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16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BB08AF"/>
    <w:multiLevelType w:val="hybridMultilevel"/>
    <w:tmpl w:val="9C7238A4"/>
    <w:lvl w:ilvl="0" w:tplc="55C4B0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9AB1C5F"/>
    <w:multiLevelType w:val="hybridMultilevel"/>
    <w:tmpl w:val="0554E4E2"/>
    <w:lvl w:ilvl="0" w:tplc="6CFA4B14">
      <w:start w:val="1"/>
      <w:numFmt w:val="bullet"/>
      <w:lvlText w:val=""/>
      <w:lvlJc w:val="left"/>
      <w:pPr>
        <w:ind w:left="121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3" w15:restartNumberingAfterBreak="0">
    <w:nsid w:val="6AB02748"/>
    <w:multiLevelType w:val="hybridMultilevel"/>
    <w:tmpl w:val="53EACC50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6BAB45B4"/>
    <w:multiLevelType w:val="hybridMultilevel"/>
    <w:tmpl w:val="BCEC1DAA"/>
    <w:lvl w:ilvl="0" w:tplc="55C4B0E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74C92392"/>
    <w:multiLevelType w:val="hybridMultilevel"/>
    <w:tmpl w:val="26BAF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3A4649"/>
    <w:multiLevelType w:val="hybridMultilevel"/>
    <w:tmpl w:val="2C38C7F2"/>
    <w:lvl w:ilvl="0" w:tplc="D8CC92C2">
      <w:start w:val="1"/>
      <w:numFmt w:val="bullet"/>
      <w:lvlText w:val=""/>
      <w:lvlJc w:val="left"/>
      <w:pPr>
        <w:ind w:left="114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num w:numId="1" w16cid:durableId="733160811">
    <w:abstractNumId w:val="3"/>
  </w:num>
  <w:num w:numId="2" w16cid:durableId="1242367528">
    <w:abstractNumId w:val="2"/>
  </w:num>
  <w:num w:numId="3" w16cid:durableId="818499692">
    <w:abstractNumId w:val="13"/>
  </w:num>
  <w:num w:numId="4" w16cid:durableId="1160851353">
    <w:abstractNumId w:val="17"/>
  </w:num>
  <w:num w:numId="5" w16cid:durableId="1991320935">
    <w:abstractNumId w:val="25"/>
  </w:num>
  <w:num w:numId="6" w16cid:durableId="1145319784">
    <w:abstractNumId w:val="11"/>
  </w:num>
  <w:num w:numId="7" w16cid:durableId="1055392264">
    <w:abstractNumId w:val="4"/>
  </w:num>
  <w:num w:numId="8" w16cid:durableId="733772908">
    <w:abstractNumId w:val="23"/>
  </w:num>
  <w:num w:numId="9" w16cid:durableId="897327787">
    <w:abstractNumId w:val="1"/>
  </w:num>
  <w:num w:numId="10" w16cid:durableId="1511874023">
    <w:abstractNumId w:val="20"/>
  </w:num>
  <w:num w:numId="11" w16cid:durableId="519661656">
    <w:abstractNumId w:val="16"/>
  </w:num>
  <w:num w:numId="12" w16cid:durableId="17626028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040533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15000649">
    <w:abstractNumId w:val="10"/>
  </w:num>
  <w:num w:numId="15" w16cid:durableId="406802699">
    <w:abstractNumId w:val="22"/>
  </w:num>
  <w:num w:numId="16" w16cid:durableId="91609122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58727351">
    <w:abstractNumId w:val="26"/>
  </w:num>
  <w:num w:numId="18" w16cid:durableId="1666476667">
    <w:abstractNumId w:val="5"/>
  </w:num>
  <w:num w:numId="19" w16cid:durableId="1970239340">
    <w:abstractNumId w:val="24"/>
  </w:num>
  <w:num w:numId="20" w16cid:durableId="140999499">
    <w:abstractNumId w:val="8"/>
  </w:num>
  <w:num w:numId="21" w16cid:durableId="2043044692">
    <w:abstractNumId w:val="0"/>
  </w:num>
  <w:num w:numId="22" w16cid:durableId="20591246">
    <w:abstractNumId w:val="21"/>
  </w:num>
  <w:num w:numId="23" w16cid:durableId="1595555443">
    <w:abstractNumId w:val="19"/>
  </w:num>
  <w:num w:numId="24" w16cid:durableId="13626328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554544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09739384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39095643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1BB"/>
    <w:rsid w:val="0000196D"/>
    <w:rsid w:val="0000653E"/>
    <w:rsid w:val="00010E6D"/>
    <w:rsid w:val="00011A07"/>
    <w:rsid w:val="00011A42"/>
    <w:rsid w:val="000341BB"/>
    <w:rsid w:val="00035C51"/>
    <w:rsid w:val="00055B0C"/>
    <w:rsid w:val="00055DC7"/>
    <w:rsid w:val="000872AF"/>
    <w:rsid w:val="00091B84"/>
    <w:rsid w:val="00095B70"/>
    <w:rsid w:val="00096DAD"/>
    <w:rsid w:val="000A1375"/>
    <w:rsid w:val="000B106C"/>
    <w:rsid w:val="000C1E4D"/>
    <w:rsid w:val="000C1F41"/>
    <w:rsid w:val="000C4F33"/>
    <w:rsid w:val="000C7EE1"/>
    <w:rsid w:val="000D1A57"/>
    <w:rsid w:val="000E0123"/>
    <w:rsid w:val="000E1B85"/>
    <w:rsid w:val="00104327"/>
    <w:rsid w:val="0010595A"/>
    <w:rsid w:val="00106D71"/>
    <w:rsid w:val="00107260"/>
    <w:rsid w:val="001261A5"/>
    <w:rsid w:val="0013104F"/>
    <w:rsid w:val="0013139D"/>
    <w:rsid w:val="0013159A"/>
    <w:rsid w:val="00131DAC"/>
    <w:rsid w:val="0013366A"/>
    <w:rsid w:val="00135A8B"/>
    <w:rsid w:val="00136BD8"/>
    <w:rsid w:val="00143575"/>
    <w:rsid w:val="001508A1"/>
    <w:rsid w:val="00164442"/>
    <w:rsid w:val="0016462C"/>
    <w:rsid w:val="00166FED"/>
    <w:rsid w:val="00176ECD"/>
    <w:rsid w:val="00181BF5"/>
    <w:rsid w:val="0018352A"/>
    <w:rsid w:val="001842BA"/>
    <w:rsid w:val="001914FC"/>
    <w:rsid w:val="001B662A"/>
    <w:rsid w:val="001D4C0F"/>
    <w:rsid w:val="001F123E"/>
    <w:rsid w:val="001F2ED8"/>
    <w:rsid w:val="001F3D21"/>
    <w:rsid w:val="002066C8"/>
    <w:rsid w:val="00212E8B"/>
    <w:rsid w:val="0021363A"/>
    <w:rsid w:val="00217A9A"/>
    <w:rsid w:val="00223388"/>
    <w:rsid w:val="00227833"/>
    <w:rsid w:val="00231A3C"/>
    <w:rsid w:val="002440EE"/>
    <w:rsid w:val="00257FC6"/>
    <w:rsid w:val="00261179"/>
    <w:rsid w:val="00266E97"/>
    <w:rsid w:val="00271B04"/>
    <w:rsid w:val="0027218E"/>
    <w:rsid w:val="002824E1"/>
    <w:rsid w:val="002A320D"/>
    <w:rsid w:val="002A4D25"/>
    <w:rsid w:val="002B0701"/>
    <w:rsid w:val="002B621E"/>
    <w:rsid w:val="002C2F1C"/>
    <w:rsid w:val="002C4900"/>
    <w:rsid w:val="002E00A5"/>
    <w:rsid w:val="002E4C97"/>
    <w:rsid w:val="002F7849"/>
    <w:rsid w:val="00302AE7"/>
    <w:rsid w:val="0030420A"/>
    <w:rsid w:val="0030435E"/>
    <w:rsid w:val="00316EAF"/>
    <w:rsid w:val="003209BB"/>
    <w:rsid w:val="00320AAC"/>
    <w:rsid w:val="003610FE"/>
    <w:rsid w:val="00383051"/>
    <w:rsid w:val="00386EC6"/>
    <w:rsid w:val="00391109"/>
    <w:rsid w:val="003A5A1F"/>
    <w:rsid w:val="003B09AE"/>
    <w:rsid w:val="003B371C"/>
    <w:rsid w:val="003C48FA"/>
    <w:rsid w:val="003C5928"/>
    <w:rsid w:val="003C7B55"/>
    <w:rsid w:val="003F3728"/>
    <w:rsid w:val="003F5F66"/>
    <w:rsid w:val="003F771C"/>
    <w:rsid w:val="00417A3F"/>
    <w:rsid w:val="00423CBA"/>
    <w:rsid w:val="00450EC9"/>
    <w:rsid w:val="00455791"/>
    <w:rsid w:val="00467FF4"/>
    <w:rsid w:val="00472A48"/>
    <w:rsid w:val="00473045"/>
    <w:rsid w:val="00492F4C"/>
    <w:rsid w:val="004949E4"/>
    <w:rsid w:val="004B00C7"/>
    <w:rsid w:val="004B0C38"/>
    <w:rsid w:val="004B5BA4"/>
    <w:rsid w:val="004B71DE"/>
    <w:rsid w:val="004C43BC"/>
    <w:rsid w:val="004E134E"/>
    <w:rsid w:val="0051049F"/>
    <w:rsid w:val="00510CCE"/>
    <w:rsid w:val="0051200E"/>
    <w:rsid w:val="00527736"/>
    <w:rsid w:val="00545AF6"/>
    <w:rsid w:val="00562690"/>
    <w:rsid w:val="0058710C"/>
    <w:rsid w:val="005A126F"/>
    <w:rsid w:val="005A1BBD"/>
    <w:rsid w:val="005A6CA2"/>
    <w:rsid w:val="005D442C"/>
    <w:rsid w:val="005D6BEF"/>
    <w:rsid w:val="005E027E"/>
    <w:rsid w:val="005E5033"/>
    <w:rsid w:val="005F482C"/>
    <w:rsid w:val="006067E6"/>
    <w:rsid w:val="0062079A"/>
    <w:rsid w:val="00622058"/>
    <w:rsid w:val="00624AEE"/>
    <w:rsid w:val="00630B61"/>
    <w:rsid w:val="00641CB2"/>
    <w:rsid w:val="006424C3"/>
    <w:rsid w:val="006473ED"/>
    <w:rsid w:val="006552D0"/>
    <w:rsid w:val="00655D87"/>
    <w:rsid w:val="00655FAC"/>
    <w:rsid w:val="00667487"/>
    <w:rsid w:val="00683492"/>
    <w:rsid w:val="006842F1"/>
    <w:rsid w:val="006916B8"/>
    <w:rsid w:val="006A2BFB"/>
    <w:rsid w:val="006A66D2"/>
    <w:rsid w:val="006B17C3"/>
    <w:rsid w:val="006B5B97"/>
    <w:rsid w:val="006C3867"/>
    <w:rsid w:val="006E3415"/>
    <w:rsid w:val="006F1E4A"/>
    <w:rsid w:val="0070702E"/>
    <w:rsid w:val="00722695"/>
    <w:rsid w:val="0072346B"/>
    <w:rsid w:val="007339F4"/>
    <w:rsid w:val="007447D4"/>
    <w:rsid w:val="00765D1E"/>
    <w:rsid w:val="00774322"/>
    <w:rsid w:val="0078336F"/>
    <w:rsid w:val="007836DE"/>
    <w:rsid w:val="00787C99"/>
    <w:rsid w:val="0079109A"/>
    <w:rsid w:val="007A563B"/>
    <w:rsid w:val="007B4AD5"/>
    <w:rsid w:val="007B5D8A"/>
    <w:rsid w:val="007C3458"/>
    <w:rsid w:val="007C685C"/>
    <w:rsid w:val="007F7560"/>
    <w:rsid w:val="008073D2"/>
    <w:rsid w:val="0082635B"/>
    <w:rsid w:val="00835DEB"/>
    <w:rsid w:val="00843203"/>
    <w:rsid w:val="00843470"/>
    <w:rsid w:val="00852B60"/>
    <w:rsid w:val="00856629"/>
    <w:rsid w:val="00870BD1"/>
    <w:rsid w:val="00884414"/>
    <w:rsid w:val="00893701"/>
    <w:rsid w:val="00896BE4"/>
    <w:rsid w:val="0089702E"/>
    <w:rsid w:val="00897EC4"/>
    <w:rsid w:val="008A5B3B"/>
    <w:rsid w:val="008A697B"/>
    <w:rsid w:val="008B6429"/>
    <w:rsid w:val="00905BF3"/>
    <w:rsid w:val="0092128B"/>
    <w:rsid w:val="00922FA5"/>
    <w:rsid w:val="00923C30"/>
    <w:rsid w:val="00923D0F"/>
    <w:rsid w:val="00925E78"/>
    <w:rsid w:val="0093001F"/>
    <w:rsid w:val="0093032C"/>
    <w:rsid w:val="009421E3"/>
    <w:rsid w:val="00947B2E"/>
    <w:rsid w:val="00950065"/>
    <w:rsid w:val="00961A4D"/>
    <w:rsid w:val="00964910"/>
    <w:rsid w:val="00966061"/>
    <w:rsid w:val="00975F17"/>
    <w:rsid w:val="009811B4"/>
    <w:rsid w:val="00987DCB"/>
    <w:rsid w:val="009936A9"/>
    <w:rsid w:val="009A284C"/>
    <w:rsid w:val="009A286B"/>
    <w:rsid w:val="009C2E63"/>
    <w:rsid w:val="009D16DF"/>
    <w:rsid w:val="009E0461"/>
    <w:rsid w:val="009F09EF"/>
    <w:rsid w:val="00A12B2D"/>
    <w:rsid w:val="00A278A9"/>
    <w:rsid w:val="00A31CC5"/>
    <w:rsid w:val="00A53D39"/>
    <w:rsid w:val="00A56FD5"/>
    <w:rsid w:val="00A70744"/>
    <w:rsid w:val="00A81F6E"/>
    <w:rsid w:val="00AA25CC"/>
    <w:rsid w:val="00AC1D58"/>
    <w:rsid w:val="00AC7C84"/>
    <w:rsid w:val="00AD428F"/>
    <w:rsid w:val="00AF093E"/>
    <w:rsid w:val="00B065C0"/>
    <w:rsid w:val="00B159FD"/>
    <w:rsid w:val="00B1733C"/>
    <w:rsid w:val="00B17AEC"/>
    <w:rsid w:val="00B21D3F"/>
    <w:rsid w:val="00B355F3"/>
    <w:rsid w:val="00B402C1"/>
    <w:rsid w:val="00B43044"/>
    <w:rsid w:val="00B5535F"/>
    <w:rsid w:val="00B61EE9"/>
    <w:rsid w:val="00B67DD2"/>
    <w:rsid w:val="00B7527D"/>
    <w:rsid w:val="00B80667"/>
    <w:rsid w:val="00BA3449"/>
    <w:rsid w:val="00BC38F9"/>
    <w:rsid w:val="00BD2F1A"/>
    <w:rsid w:val="00BD465A"/>
    <w:rsid w:val="00BE761F"/>
    <w:rsid w:val="00C010BF"/>
    <w:rsid w:val="00C02C5E"/>
    <w:rsid w:val="00C05283"/>
    <w:rsid w:val="00C06EDE"/>
    <w:rsid w:val="00C12648"/>
    <w:rsid w:val="00C14DBE"/>
    <w:rsid w:val="00C33F23"/>
    <w:rsid w:val="00C4789F"/>
    <w:rsid w:val="00C75F0E"/>
    <w:rsid w:val="00C85CD5"/>
    <w:rsid w:val="00C929F5"/>
    <w:rsid w:val="00C95A8B"/>
    <w:rsid w:val="00C962E2"/>
    <w:rsid w:val="00CA0A99"/>
    <w:rsid w:val="00CB1CD0"/>
    <w:rsid w:val="00CB2140"/>
    <w:rsid w:val="00CC0FED"/>
    <w:rsid w:val="00CC32FF"/>
    <w:rsid w:val="00CD53EC"/>
    <w:rsid w:val="00CE0834"/>
    <w:rsid w:val="00CF79C2"/>
    <w:rsid w:val="00D01610"/>
    <w:rsid w:val="00D01D72"/>
    <w:rsid w:val="00D14443"/>
    <w:rsid w:val="00D172C8"/>
    <w:rsid w:val="00D30289"/>
    <w:rsid w:val="00D44F79"/>
    <w:rsid w:val="00D4665A"/>
    <w:rsid w:val="00D60F48"/>
    <w:rsid w:val="00D632A9"/>
    <w:rsid w:val="00D679A1"/>
    <w:rsid w:val="00D72DD2"/>
    <w:rsid w:val="00D956CA"/>
    <w:rsid w:val="00DA5810"/>
    <w:rsid w:val="00DA6777"/>
    <w:rsid w:val="00DA7B20"/>
    <w:rsid w:val="00DB2A34"/>
    <w:rsid w:val="00DB6E6B"/>
    <w:rsid w:val="00DC1080"/>
    <w:rsid w:val="00DC162B"/>
    <w:rsid w:val="00DC7113"/>
    <w:rsid w:val="00DD1A58"/>
    <w:rsid w:val="00DD717D"/>
    <w:rsid w:val="00DF4B6C"/>
    <w:rsid w:val="00E00F69"/>
    <w:rsid w:val="00E061D4"/>
    <w:rsid w:val="00E06D90"/>
    <w:rsid w:val="00E24D6A"/>
    <w:rsid w:val="00E30EFB"/>
    <w:rsid w:val="00E3111A"/>
    <w:rsid w:val="00E34442"/>
    <w:rsid w:val="00E4467B"/>
    <w:rsid w:val="00E529A2"/>
    <w:rsid w:val="00E53CB0"/>
    <w:rsid w:val="00E717C8"/>
    <w:rsid w:val="00E8496E"/>
    <w:rsid w:val="00E8520B"/>
    <w:rsid w:val="00E9541E"/>
    <w:rsid w:val="00E95666"/>
    <w:rsid w:val="00EA2188"/>
    <w:rsid w:val="00EB0FE8"/>
    <w:rsid w:val="00EC0D74"/>
    <w:rsid w:val="00ED44CF"/>
    <w:rsid w:val="00EE01A2"/>
    <w:rsid w:val="00EE0951"/>
    <w:rsid w:val="00EE1F8D"/>
    <w:rsid w:val="00EE279A"/>
    <w:rsid w:val="00F1133D"/>
    <w:rsid w:val="00F20757"/>
    <w:rsid w:val="00F22FEE"/>
    <w:rsid w:val="00F25831"/>
    <w:rsid w:val="00F4525D"/>
    <w:rsid w:val="00F5754A"/>
    <w:rsid w:val="00F638C2"/>
    <w:rsid w:val="00F6439A"/>
    <w:rsid w:val="00F771E1"/>
    <w:rsid w:val="00F82AB6"/>
    <w:rsid w:val="00F84A88"/>
    <w:rsid w:val="00F92384"/>
    <w:rsid w:val="00F96651"/>
    <w:rsid w:val="00FC799E"/>
    <w:rsid w:val="00FD6298"/>
    <w:rsid w:val="00FE0E72"/>
    <w:rsid w:val="00FE1C63"/>
    <w:rsid w:val="00FE1EF5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6880D3"/>
  <w15:chartTrackingRefBased/>
  <w15:docId w15:val="{A35B49FF-B1D7-420D-8D4D-C4C61F2F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i/>
      <w:sz w:val="22"/>
    </w:rPr>
  </w:style>
  <w:style w:type="paragraph" w:styleId="Nagwek2">
    <w:name w:val="heading 2"/>
    <w:basedOn w:val="Normalny"/>
    <w:next w:val="Normalny"/>
    <w:link w:val="Nagwek2Znak"/>
    <w:qFormat/>
    <w:pPr>
      <w:keepNext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i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iCs/>
      <w:sz w:val="22"/>
    </w:rPr>
  </w:style>
  <w:style w:type="paragraph" w:styleId="Tekstpodstawowy2">
    <w:name w:val="Body Text 2"/>
    <w:basedOn w:val="Normalny"/>
    <w:rPr>
      <w:iCs/>
      <w:sz w:val="22"/>
    </w:rPr>
  </w:style>
  <w:style w:type="paragraph" w:styleId="Tekstpodstawowy3">
    <w:name w:val="Body Text 3"/>
    <w:basedOn w:val="Normalny"/>
    <w:pPr>
      <w:jc w:val="both"/>
    </w:pPr>
    <w:rPr>
      <w:rFonts w:ascii="Arial" w:hAnsi="Arial" w:cs="Arial"/>
      <w:iCs/>
    </w:rPr>
  </w:style>
  <w:style w:type="paragraph" w:styleId="Nagwek">
    <w:name w:val="header"/>
    <w:basedOn w:val="Normalny"/>
    <w:link w:val="NagwekZnak"/>
    <w:uiPriority w:val="99"/>
    <w:rsid w:val="005E50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5033"/>
  </w:style>
  <w:style w:type="paragraph" w:styleId="Stopka">
    <w:name w:val="footer"/>
    <w:basedOn w:val="Normalny"/>
    <w:link w:val="StopkaZnak"/>
    <w:uiPriority w:val="99"/>
    <w:rsid w:val="005E50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5033"/>
  </w:style>
  <w:style w:type="paragraph" w:styleId="Tekstdymka">
    <w:name w:val="Balloon Text"/>
    <w:basedOn w:val="Normalny"/>
    <w:link w:val="TekstdymkaZnak"/>
    <w:rsid w:val="005E50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5E503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5E5033"/>
  </w:style>
  <w:style w:type="paragraph" w:customStyle="1" w:styleId="Standardowy1">
    <w:name w:val="Standardowy1"/>
    <w:rsid w:val="00473045"/>
    <w:pPr>
      <w:suppressAutoHyphens/>
    </w:pPr>
    <w:rPr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A53D3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9E977197262459AB16AE09F8A4F0155">
    <w:name w:val="F9E977197262459AB16AE09F8A4F0155"/>
    <w:rsid w:val="003C48FA"/>
    <w:pPr>
      <w:spacing w:after="200" w:line="276" w:lineRule="auto"/>
    </w:pPr>
    <w:rPr>
      <w:rFonts w:ascii="Calibri" w:hAnsi="Calibri"/>
      <w:sz w:val="22"/>
      <w:szCs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3C48FA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3C48FA"/>
    <w:rPr>
      <w:rFonts w:ascii="Cambria" w:hAnsi="Cambria"/>
      <w:color w:val="17365D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48FA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link w:val="Podtytu"/>
    <w:uiPriority w:val="11"/>
    <w:rsid w:val="003C48FA"/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pple-converted-space">
    <w:name w:val="apple-converted-space"/>
    <w:rsid w:val="00ED44CF"/>
  </w:style>
  <w:style w:type="character" w:styleId="Hipercze">
    <w:name w:val="Hyperlink"/>
    <w:rsid w:val="0070702E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10E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link w:val="HTML-wstpniesformatowany"/>
    <w:uiPriority w:val="99"/>
    <w:rsid w:val="00010E6D"/>
    <w:rPr>
      <w:rFonts w:ascii="Courier New" w:hAnsi="Courier New" w:cs="Courier New"/>
    </w:rPr>
  </w:style>
  <w:style w:type="character" w:customStyle="1" w:styleId="xbe">
    <w:name w:val="_xbe"/>
    <w:rsid w:val="00966061"/>
  </w:style>
  <w:style w:type="character" w:styleId="Pogrubienie">
    <w:name w:val="Strong"/>
    <w:uiPriority w:val="22"/>
    <w:qFormat/>
    <w:rsid w:val="00DD1A58"/>
    <w:rPr>
      <w:b/>
      <w:bCs/>
    </w:rPr>
  </w:style>
  <w:style w:type="character" w:customStyle="1" w:styleId="Nagwek2Znak">
    <w:name w:val="Nagłówek 2 Znak"/>
    <w:link w:val="Nagwek2"/>
    <w:rsid w:val="00DC7113"/>
    <w:rPr>
      <w:sz w:val="24"/>
    </w:rPr>
  </w:style>
  <w:style w:type="table" w:styleId="Tabela-Siatka">
    <w:name w:val="Table Grid"/>
    <w:basedOn w:val="Standardowy"/>
    <w:rsid w:val="00BE7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E30EFB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835DEB"/>
  </w:style>
  <w:style w:type="character" w:customStyle="1" w:styleId="TekstprzypisudolnegoZnak">
    <w:name w:val="Tekst przypisu dolnego Znak"/>
    <w:basedOn w:val="Domylnaczcionkaakapitu"/>
    <w:link w:val="Tekstprzypisudolnego"/>
    <w:rsid w:val="00835DEB"/>
  </w:style>
  <w:style w:type="character" w:styleId="Odwoanieprzypisudolnego">
    <w:name w:val="footnote reference"/>
    <w:unhideWhenUsed/>
    <w:rsid w:val="00835D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6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formazakupowa.pl/pn/mzwik.nowyta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zwik.nowytarg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zwik@mzwik.nowytarg.pl" TargetMode="External"/><Relationship Id="rId1" Type="http://schemas.openxmlformats.org/officeDocument/2006/relationships/hyperlink" Target="http://www.mzwik.nowyta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zablony\s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036FB-646C-4513-B10D-CB93917AE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s1</Template>
  <TotalTime>1</TotalTime>
  <Pages>5</Pages>
  <Words>1243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</vt:lpstr>
    </vt:vector>
  </TitlesOfParts>
  <Company/>
  <LinksUpToDate>false</LinksUpToDate>
  <CharactersWithSpaces>8689</CharactersWithSpaces>
  <SharedDoc>false</SharedDoc>
  <HLinks>
    <vt:vector size="12" baseType="variant">
      <vt:variant>
        <vt:i4>4128836</vt:i4>
      </vt:variant>
      <vt:variant>
        <vt:i4>3</vt:i4>
      </vt:variant>
      <vt:variant>
        <vt:i4>0</vt:i4>
      </vt:variant>
      <vt:variant>
        <vt:i4>5</vt:i4>
      </vt:variant>
      <vt:variant>
        <vt:lpwstr>mailto:mzwik@mzwik.nowytarg.pl</vt:lpwstr>
      </vt:variant>
      <vt:variant>
        <vt:lpwstr/>
      </vt:variant>
      <vt:variant>
        <vt:i4>458765</vt:i4>
      </vt:variant>
      <vt:variant>
        <vt:i4>0</vt:i4>
      </vt:variant>
      <vt:variant>
        <vt:i4>0</vt:i4>
      </vt:variant>
      <vt:variant>
        <vt:i4>5</vt:i4>
      </vt:variant>
      <vt:variant>
        <vt:lpwstr>http://www.mzwik.nowytarg.pl/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</dc:title>
  <dc:subject/>
  <dc:creator>MZWiK</dc:creator>
  <cp:keywords/>
  <cp:lastModifiedBy>Magdalena Mieczyńska</cp:lastModifiedBy>
  <cp:revision>4</cp:revision>
  <cp:lastPrinted>2020-05-06T10:06:00Z</cp:lastPrinted>
  <dcterms:created xsi:type="dcterms:W3CDTF">2026-03-05T08:18:00Z</dcterms:created>
  <dcterms:modified xsi:type="dcterms:W3CDTF">2026-03-05T08:54:00Z</dcterms:modified>
</cp:coreProperties>
</file>