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B19C" w14:textId="77777777" w:rsidR="008B6429" w:rsidRPr="00EE4D59" w:rsidRDefault="008B6429" w:rsidP="003F771C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</w:p>
    <w:p w14:paraId="07F983A9" w14:textId="15E3F77D" w:rsidR="00C94995" w:rsidRPr="00EE4D59" w:rsidRDefault="00C94995" w:rsidP="00C94995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Znak sprawy: </w:t>
      </w:r>
      <w:r w:rsidRPr="00EE4D59">
        <w:rPr>
          <w:rFonts w:ascii="Calibri" w:hAnsi="Calibri" w:cs="Calibri"/>
          <w:sz w:val="22"/>
          <w:szCs w:val="22"/>
        </w:rPr>
        <w:tab/>
        <w:t>ZS.262.2.2026/FENX</w:t>
      </w:r>
    </w:p>
    <w:p w14:paraId="0A3C9DF3" w14:textId="77777777" w:rsidR="00C94995" w:rsidRPr="00EE4D59" w:rsidRDefault="00C94995" w:rsidP="00C94995">
      <w:pPr>
        <w:rPr>
          <w:rFonts w:ascii="Calibri" w:hAnsi="Calibri" w:cs="Calibri"/>
          <w:sz w:val="22"/>
          <w:szCs w:val="22"/>
        </w:rPr>
      </w:pPr>
    </w:p>
    <w:p w14:paraId="5284258E" w14:textId="6AED4B96" w:rsidR="00C94995" w:rsidRPr="00EE4D59" w:rsidRDefault="00C94995" w:rsidP="00EE4D59">
      <w:pPr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Dot.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sz w:val="22"/>
          <w:szCs w:val="22"/>
        </w:rPr>
        <w:t>współfinansowanego na podstawie umowy o dofinansowanie nr FENX.01.03-IW.</w:t>
      </w:r>
      <w:r w:rsidR="00EE4D59" w:rsidRPr="00EE4D59">
        <w:rPr>
          <w:rFonts w:ascii="Calibri" w:hAnsi="Calibri" w:cs="Calibri"/>
          <w:sz w:val="22"/>
          <w:szCs w:val="22"/>
        </w:rPr>
        <w:t>0</w:t>
      </w:r>
      <w:r w:rsidRPr="00EE4D59">
        <w:rPr>
          <w:rFonts w:ascii="Calibri" w:hAnsi="Calibri" w:cs="Calibri"/>
          <w:sz w:val="22"/>
          <w:szCs w:val="22"/>
        </w:rPr>
        <w:t xml:space="preserve">1-0059/25 projektu „Rozbudowa i modernizacja Gospodarki Ściekowej w Nowym Targu – III Etap” w ramach działania FENX.01.03 Gospodarka </w:t>
      </w:r>
      <w:proofErr w:type="spellStart"/>
      <w:r w:rsidRPr="00EE4D59">
        <w:rPr>
          <w:rFonts w:ascii="Calibri" w:hAnsi="Calibri" w:cs="Calibri"/>
          <w:sz w:val="22"/>
          <w:szCs w:val="22"/>
        </w:rPr>
        <w:t>wodno</w:t>
      </w:r>
      <w:proofErr w:type="spellEnd"/>
      <w:r w:rsidRPr="00EE4D59">
        <w:rPr>
          <w:rFonts w:ascii="Calibri" w:hAnsi="Calibri" w:cs="Calibri"/>
          <w:sz w:val="22"/>
          <w:szCs w:val="22"/>
        </w:rPr>
        <w:t xml:space="preserve"> – ściekowa Priorytetu FENX.01 Wsparcie sektorów energetyka i środowisko </w:t>
      </w:r>
      <w:r w:rsidR="00EE4D59">
        <w:rPr>
          <w:rFonts w:ascii="Calibri" w:hAnsi="Calibri" w:cs="Calibri"/>
          <w:sz w:val="22"/>
          <w:szCs w:val="22"/>
        </w:rPr>
        <w:br/>
      </w:r>
      <w:r w:rsidRPr="00EE4D59">
        <w:rPr>
          <w:rFonts w:ascii="Calibri" w:hAnsi="Calibri" w:cs="Calibri"/>
          <w:sz w:val="22"/>
          <w:szCs w:val="22"/>
        </w:rPr>
        <w:t>z Funduszu Spójności Programu Fundusze Europejskie na Infrastrukturę, Klimat, Środowisko 2021 – 2027.</w:t>
      </w:r>
    </w:p>
    <w:p w14:paraId="1F3DFE9C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285D6FE1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Załącznik nr 2 do SWZ  - </w:t>
      </w:r>
      <w:r w:rsidRPr="00EE4D59">
        <w:rPr>
          <w:rFonts w:ascii="Calibri" w:hAnsi="Calibri" w:cs="Calibri"/>
          <w:bCs/>
          <w:sz w:val="22"/>
          <w:szCs w:val="22"/>
          <w:u w:val="single"/>
          <w:lang w:eastAsia="en-US"/>
        </w:rPr>
        <w:t>dokument ten wykonawca składa wraz z ofertą</w:t>
      </w:r>
    </w:p>
    <w:p w14:paraId="2399CFF9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5ECC5700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t>Zamawiający:</w:t>
      </w:r>
    </w:p>
    <w:p w14:paraId="60328925" w14:textId="69259A07" w:rsidR="008C2FF7" w:rsidRPr="00EE4D59" w:rsidRDefault="008C2FF7" w:rsidP="00DA0753">
      <w:pPr>
        <w:ind w:right="3968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Miejski Zakład Wodociągów i Kanalizacji w Nowym Targu </w:t>
      </w:r>
      <w:r w:rsidR="00DA0753">
        <w:rPr>
          <w:rFonts w:ascii="Calibri" w:hAnsi="Calibri" w:cs="Calibri"/>
          <w:sz w:val="22"/>
          <w:szCs w:val="22"/>
          <w:lang w:eastAsia="en-US"/>
        </w:rPr>
        <w:t>s</w:t>
      </w:r>
      <w:r w:rsidRPr="00EE4D59">
        <w:rPr>
          <w:rFonts w:ascii="Calibri" w:hAnsi="Calibri" w:cs="Calibri"/>
          <w:sz w:val="22"/>
          <w:szCs w:val="22"/>
          <w:lang w:eastAsia="en-US"/>
        </w:rPr>
        <w:t>p. z o.o.</w:t>
      </w:r>
    </w:p>
    <w:p w14:paraId="0DC42ABC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ul. Długa 21</w:t>
      </w:r>
    </w:p>
    <w:p w14:paraId="39A81D0E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34-400 Nowy Targ</w:t>
      </w:r>
    </w:p>
    <w:p w14:paraId="1F42D7B2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</w:p>
    <w:p w14:paraId="62599699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t>Wykonawca</w:t>
      </w:r>
      <w:r w:rsidRPr="00EE4D59">
        <w:rPr>
          <w:rFonts w:ascii="Calibri" w:hAnsi="Calibri" w:cs="Calibri"/>
          <w:sz w:val="22"/>
          <w:szCs w:val="22"/>
          <w:lang w:eastAsia="en-US"/>
        </w:rPr>
        <w:t>:</w:t>
      </w:r>
    </w:p>
    <w:p w14:paraId="21F3665B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</w:p>
    <w:p w14:paraId="11AA691C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……………………………………………………………………………………………………………………………………………………………...</w:t>
      </w:r>
    </w:p>
    <w:p w14:paraId="518F058D" w14:textId="77777777" w:rsidR="008C2FF7" w:rsidRPr="00EE4D59" w:rsidRDefault="008C2FF7" w:rsidP="008C2FF7">
      <w:pPr>
        <w:ind w:right="72"/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EE4D59">
        <w:rPr>
          <w:rFonts w:ascii="Calibri" w:hAnsi="Calibri" w:cs="Calibri"/>
          <w:sz w:val="22"/>
          <w:szCs w:val="22"/>
          <w:lang w:eastAsia="en-US"/>
        </w:rPr>
        <w:t>CEiDG</w:t>
      </w:r>
      <w:proofErr w:type="spellEnd"/>
      <w:r w:rsidRPr="00EE4D59">
        <w:rPr>
          <w:rFonts w:ascii="Calibri" w:hAnsi="Calibri" w:cs="Calibri"/>
          <w:sz w:val="22"/>
          <w:szCs w:val="22"/>
          <w:lang w:eastAsia="en-US"/>
        </w:rPr>
        <w:t>)</w:t>
      </w:r>
    </w:p>
    <w:p w14:paraId="76D4DCC5" w14:textId="77777777" w:rsidR="008C2FF7" w:rsidRPr="00EE4D59" w:rsidRDefault="008C2FF7" w:rsidP="008C2FF7">
      <w:pPr>
        <w:ind w:right="4394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5F2656A5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reprezentowany przez:</w:t>
      </w:r>
    </w:p>
    <w:p w14:paraId="5CD6D321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</w:p>
    <w:p w14:paraId="386E7500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……………………………………………………………………………………………………………………………………………………………...</w:t>
      </w:r>
    </w:p>
    <w:p w14:paraId="008B5CF1" w14:textId="77777777" w:rsidR="008C2FF7" w:rsidRPr="00EE4D59" w:rsidRDefault="008C2FF7" w:rsidP="008C2FF7">
      <w:pPr>
        <w:ind w:right="72"/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(imię, nazwisko, stanowisko/podstawa do reprezentacji)</w:t>
      </w:r>
    </w:p>
    <w:p w14:paraId="7D793827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2E6C2FA0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076BCB18" w14:textId="77777777" w:rsidR="008C2FF7" w:rsidRPr="00EE4D59" w:rsidRDefault="008C2FF7" w:rsidP="008C2FF7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t>Oświadczenie wykonawcy</w:t>
      </w:r>
    </w:p>
    <w:p w14:paraId="4D5B1383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składane na podstawie art. 125 ust. 1 ustawy z dnia 11 września 2019 r.</w:t>
      </w:r>
    </w:p>
    <w:p w14:paraId="3A08607B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Prawo zamówień publicznych (dalej jako: ustawa </w:t>
      </w:r>
      <w:proofErr w:type="spellStart"/>
      <w:r w:rsidRPr="00EE4D59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EE4D59">
        <w:rPr>
          <w:rFonts w:ascii="Calibri" w:hAnsi="Calibri" w:cs="Calibri"/>
          <w:sz w:val="22"/>
          <w:szCs w:val="22"/>
          <w:lang w:eastAsia="en-US"/>
        </w:rPr>
        <w:t>),</w:t>
      </w:r>
    </w:p>
    <w:p w14:paraId="6E6A2AFE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7A004A15" w14:textId="77777777" w:rsidR="008C2FF7" w:rsidRPr="00EE4D59" w:rsidRDefault="008C2FF7" w:rsidP="008C2FF7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t>DOTYCZĄCE PODSTAW WYKLUCZENIA Z POSTĘPOWANIA</w:t>
      </w:r>
    </w:p>
    <w:p w14:paraId="7826F28C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0933ECDC" w14:textId="075C5A24" w:rsidR="008C2FF7" w:rsidRPr="00EE4D59" w:rsidRDefault="008C2FF7" w:rsidP="008C2FF7">
      <w:pPr>
        <w:spacing w:after="160" w:line="256" w:lineRule="auto"/>
        <w:ind w:right="-28"/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</w:rPr>
        <w:t xml:space="preserve">Na potrzeby postępowania o udzielenie zamówienia publicznego na wykonanie zadania pn.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Pr="00EE4D59">
        <w:rPr>
          <w:rFonts w:ascii="Calibri" w:hAnsi="Calibri" w:cs="Calibri"/>
          <w:sz w:val="22"/>
          <w:szCs w:val="22"/>
        </w:rPr>
        <w:t xml:space="preserve"> </w:t>
      </w:r>
      <w:r w:rsidRPr="00EE4D59">
        <w:rPr>
          <w:rFonts w:ascii="Calibri" w:hAnsi="Calibri" w:cs="Calibri"/>
          <w:sz w:val="22"/>
          <w:szCs w:val="22"/>
          <w:lang w:eastAsia="en-US"/>
        </w:rPr>
        <w:t xml:space="preserve">że nie podlegam wykluczeniu z postępowania na podstawie art. 108 ust 1 ustawy </w:t>
      </w:r>
      <w:proofErr w:type="spellStart"/>
      <w:r w:rsidRPr="00EE4D59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EE4D59">
        <w:rPr>
          <w:rFonts w:ascii="Calibri" w:hAnsi="Calibri" w:cs="Calibri"/>
          <w:sz w:val="22"/>
          <w:szCs w:val="22"/>
          <w:lang w:eastAsia="en-US"/>
        </w:rPr>
        <w:t xml:space="preserve">. */, oraz art. 7 ust. 1 „ustawy sankcyjnej” */, o której mowa w pkt 7.3 SWZ. </w:t>
      </w:r>
    </w:p>
    <w:p w14:paraId="28125B1C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33E1AEF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09C33E4" w14:textId="67CC7E50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…………….…. (miejscowość), dnia ……….……. r.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="00EE4D59">
        <w:rPr>
          <w:rFonts w:ascii="Calibri" w:hAnsi="Calibri" w:cs="Calibri"/>
          <w:sz w:val="22"/>
          <w:szCs w:val="22"/>
          <w:lang w:eastAsia="en-US"/>
        </w:rPr>
        <w:t xml:space="preserve">                      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…………………………..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</w:p>
    <w:p w14:paraId="637F8F56" w14:textId="77777777" w:rsidR="008C2FF7" w:rsidRDefault="008C2FF7" w:rsidP="008C2FF7">
      <w:pPr>
        <w:ind w:left="6372" w:firstLine="708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(podpis)</w:t>
      </w:r>
    </w:p>
    <w:p w14:paraId="0D01538B" w14:textId="77777777" w:rsidR="00EE4D59" w:rsidRDefault="00EE4D59" w:rsidP="008C2FF7">
      <w:pPr>
        <w:ind w:left="6372" w:firstLine="708"/>
        <w:rPr>
          <w:rFonts w:ascii="Calibri" w:hAnsi="Calibri" w:cs="Calibri"/>
          <w:sz w:val="22"/>
          <w:szCs w:val="22"/>
          <w:lang w:eastAsia="en-US"/>
        </w:rPr>
      </w:pPr>
    </w:p>
    <w:p w14:paraId="10507A63" w14:textId="77777777" w:rsidR="00EE4D59" w:rsidRPr="00EE4D59" w:rsidRDefault="00EE4D59" w:rsidP="008C2FF7">
      <w:pPr>
        <w:ind w:left="6372" w:firstLine="708"/>
        <w:rPr>
          <w:rFonts w:ascii="Calibri" w:hAnsi="Calibri" w:cs="Calibri"/>
          <w:sz w:val="22"/>
          <w:szCs w:val="22"/>
          <w:lang w:eastAsia="en-US"/>
        </w:rPr>
      </w:pPr>
    </w:p>
    <w:p w14:paraId="2FAACA75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625B9C7" w14:textId="2B16BA93" w:rsidR="008C2FF7" w:rsidRDefault="008C2FF7" w:rsidP="008C2FF7">
      <w:pPr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</w:t>
      </w:r>
      <w:r w:rsidRPr="00EE4D59">
        <w:rPr>
          <w:rFonts w:ascii="Calibri" w:hAnsi="Calibri" w:cs="Calibri"/>
          <w:sz w:val="22"/>
          <w:szCs w:val="22"/>
        </w:rPr>
        <w:br/>
        <w:t xml:space="preserve">na podstawie art. …………. ustawy </w:t>
      </w:r>
      <w:proofErr w:type="spellStart"/>
      <w:r w:rsidRPr="00EE4D59">
        <w:rPr>
          <w:rFonts w:ascii="Calibri" w:hAnsi="Calibri" w:cs="Calibri"/>
          <w:sz w:val="22"/>
          <w:szCs w:val="22"/>
        </w:rPr>
        <w:t>Pzp</w:t>
      </w:r>
      <w:proofErr w:type="spellEnd"/>
      <w:r w:rsidRPr="00EE4D59">
        <w:rPr>
          <w:rFonts w:ascii="Calibri" w:hAnsi="Calibri" w:cs="Calibri"/>
          <w:sz w:val="22"/>
          <w:szCs w:val="22"/>
        </w:rPr>
        <w:t xml:space="preserve"> (podać mającą zastosowanie podstawę wykluczenia spośród wymienionych w art. 108 ust. 1 pkt 1, 2, 5 lub 6 ustawy </w:t>
      </w:r>
      <w:proofErr w:type="spellStart"/>
      <w:r w:rsidRPr="00EE4D59">
        <w:rPr>
          <w:rFonts w:ascii="Calibri" w:hAnsi="Calibri" w:cs="Calibri"/>
          <w:sz w:val="22"/>
          <w:szCs w:val="22"/>
        </w:rPr>
        <w:t>Pzp</w:t>
      </w:r>
      <w:proofErr w:type="spellEnd"/>
      <w:r w:rsidRPr="00EE4D59">
        <w:rPr>
          <w:rFonts w:ascii="Calibri" w:hAnsi="Calibri" w:cs="Calibri"/>
          <w:sz w:val="22"/>
          <w:szCs w:val="22"/>
        </w:rPr>
        <w:t xml:space="preserve">). Jednocześnie oświadczam, że w związku z ww. okolicznością, na podstawie art. 110 ust. 2 ustawy </w:t>
      </w:r>
      <w:proofErr w:type="spellStart"/>
      <w:r w:rsidRPr="00EE4D59">
        <w:rPr>
          <w:rFonts w:ascii="Calibri" w:hAnsi="Calibri" w:cs="Calibri"/>
          <w:sz w:val="22"/>
          <w:szCs w:val="22"/>
        </w:rPr>
        <w:t>Pzp</w:t>
      </w:r>
      <w:proofErr w:type="spellEnd"/>
      <w:r w:rsidRPr="00EE4D59">
        <w:rPr>
          <w:rFonts w:ascii="Calibri" w:hAnsi="Calibri" w:cs="Calibri"/>
          <w:sz w:val="22"/>
          <w:szCs w:val="22"/>
        </w:rPr>
        <w:t xml:space="preserve"> podjąłem następujące środki naprawcze */:</w:t>
      </w:r>
    </w:p>
    <w:p w14:paraId="777F65CE" w14:textId="77777777" w:rsidR="00EE4D59" w:rsidRPr="00EE4D59" w:rsidRDefault="00EE4D59" w:rsidP="008C2FF7">
      <w:pPr>
        <w:jc w:val="both"/>
        <w:rPr>
          <w:rFonts w:ascii="Calibri" w:hAnsi="Calibri" w:cs="Calibri"/>
          <w:sz w:val="22"/>
          <w:szCs w:val="22"/>
        </w:rPr>
      </w:pPr>
    </w:p>
    <w:p w14:paraId="3054E7E0" w14:textId="22006861" w:rsidR="008C2FF7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…...……………………………………………………………………..……………..………........…………………………………...…………………………</w:t>
      </w:r>
    </w:p>
    <w:p w14:paraId="6BF5D2E7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26B659D0" w14:textId="77777777" w:rsidR="00EE4D59" w:rsidRDefault="00EE4D59" w:rsidP="00EE4D59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…...……………………………………………………………………..……………..………........…………………………………...…………………………</w:t>
      </w:r>
    </w:p>
    <w:p w14:paraId="18A3D469" w14:textId="77777777" w:rsidR="00EE4D59" w:rsidRP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44505B62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9CEA4BA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7926383" w14:textId="3C4AF64F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…………….…… (miejscowość), dnia ……….……. r.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="00EE4D59">
        <w:rPr>
          <w:rFonts w:ascii="Calibri" w:hAnsi="Calibri" w:cs="Calibri"/>
          <w:sz w:val="22"/>
          <w:szCs w:val="22"/>
          <w:lang w:eastAsia="en-US"/>
        </w:rPr>
        <w:t xml:space="preserve">                    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</w:t>
      </w:r>
    </w:p>
    <w:p w14:paraId="760080AA" w14:textId="527F5AA9" w:rsidR="008C2FF7" w:rsidRPr="00EE4D59" w:rsidRDefault="00EE4D59" w:rsidP="008C2FF7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</w:t>
      </w:r>
      <w:r w:rsidR="008C2FF7" w:rsidRPr="00EE4D59">
        <w:rPr>
          <w:rFonts w:ascii="Calibri" w:hAnsi="Calibri" w:cs="Calibri"/>
          <w:sz w:val="22"/>
          <w:szCs w:val="22"/>
          <w:lang w:eastAsia="en-US"/>
        </w:rPr>
        <w:t>(podpis)</w:t>
      </w:r>
    </w:p>
    <w:p w14:paraId="0C54DF10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ab/>
      </w:r>
    </w:p>
    <w:p w14:paraId="2EFE3278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68E2EE46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64DBD49C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60785510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03643257" w14:textId="77777777" w:rsidR="008C2FF7" w:rsidRPr="00EE4D59" w:rsidRDefault="008C2FF7" w:rsidP="008C2FF7">
      <w:pPr>
        <w:ind w:left="482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35EBD9D2" w14:textId="77777777" w:rsidR="008C2FF7" w:rsidRPr="00EE4D59" w:rsidRDefault="008C2FF7" w:rsidP="008C2FF7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34101931" w14:textId="77777777" w:rsidR="008C2FF7" w:rsidRPr="00EE4D59" w:rsidRDefault="008C2FF7" w:rsidP="008C2FF7">
      <w:pPr>
        <w:jc w:val="both"/>
        <w:rPr>
          <w:rFonts w:ascii="Calibri" w:hAnsi="Calibri" w:cs="Calibri"/>
          <w:b/>
          <w:sz w:val="22"/>
          <w:szCs w:val="22"/>
        </w:rPr>
      </w:pPr>
    </w:p>
    <w:p w14:paraId="68A346B6" w14:textId="77777777" w:rsidR="008C2FF7" w:rsidRDefault="008C2FF7" w:rsidP="008C2FF7">
      <w:pPr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</w:t>
      </w:r>
      <w:r w:rsidRPr="00EE4D59">
        <w:rPr>
          <w:rFonts w:ascii="Calibri" w:hAnsi="Calibri" w:cs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860FD7A" w14:textId="77777777" w:rsidR="00EE4D59" w:rsidRDefault="00EE4D59" w:rsidP="008C2FF7">
      <w:pPr>
        <w:jc w:val="both"/>
        <w:rPr>
          <w:rFonts w:ascii="Calibri" w:hAnsi="Calibri" w:cs="Calibri"/>
          <w:sz w:val="22"/>
          <w:szCs w:val="22"/>
        </w:rPr>
      </w:pPr>
    </w:p>
    <w:p w14:paraId="29F45FFD" w14:textId="77777777" w:rsidR="00EE4D59" w:rsidRDefault="00EE4D59" w:rsidP="008C2FF7">
      <w:pPr>
        <w:jc w:val="both"/>
        <w:rPr>
          <w:rFonts w:ascii="Calibri" w:hAnsi="Calibri" w:cs="Calibri"/>
          <w:sz w:val="22"/>
          <w:szCs w:val="22"/>
        </w:rPr>
      </w:pPr>
    </w:p>
    <w:p w14:paraId="40D04DF5" w14:textId="77777777" w:rsidR="00EE4D59" w:rsidRDefault="00EE4D59" w:rsidP="008C2FF7">
      <w:pPr>
        <w:jc w:val="both"/>
        <w:rPr>
          <w:rFonts w:ascii="Calibri" w:hAnsi="Calibri" w:cs="Calibri"/>
          <w:sz w:val="22"/>
          <w:szCs w:val="22"/>
        </w:rPr>
      </w:pPr>
    </w:p>
    <w:p w14:paraId="7766EFF7" w14:textId="77777777" w:rsidR="00EE4D59" w:rsidRDefault="00EE4D59" w:rsidP="008C2FF7">
      <w:pPr>
        <w:jc w:val="both"/>
        <w:rPr>
          <w:rFonts w:ascii="Calibri" w:hAnsi="Calibri" w:cs="Calibri"/>
          <w:sz w:val="22"/>
          <w:szCs w:val="22"/>
        </w:rPr>
      </w:pPr>
    </w:p>
    <w:p w14:paraId="764C3500" w14:textId="77777777" w:rsidR="00EE4D59" w:rsidRPr="00EE4D59" w:rsidRDefault="00EE4D59" w:rsidP="008C2FF7">
      <w:pPr>
        <w:jc w:val="both"/>
        <w:rPr>
          <w:rFonts w:ascii="Calibri" w:hAnsi="Calibri" w:cs="Calibri"/>
          <w:sz w:val="22"/>
          <w:szCs w:val="22"/>
        </w:rPr>
      </w:pPr>
    </w:p>
    <w:p w14:paraId="5ADCB31F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1C05264D" w14:textId="77777777" w:rsidR="00EE4D59" w:rsidRPr="00EE4D59" w:rsidRDefault="00EE4D59" w:rsidP="00EE4D59">
      <w:pPr>
        <w:rPr>
          <w:rFonts w:ascii="Calibri" w:hAnsi="Calibri" w:cs="Calibri"/>
          <w:sz w:val="22"/>
          <w:szCs w:val="22"/>
          <w:lang w:eastAsia="en-US"/>
        </w:rPr>
      </w:pPr>
      <w:bookmarkStart w:id="0" w:name="_Toc378859494"/>
      <w:r w:rsidRPr="00EE4D59">
        <w:rPr>
          <w:rFonts w:ascii="Calibri" w:hAnsi="Calibri" w:cs="Calibri"/>
          <w:sz w:val="22"/>
          <w:szCs w:val="22"/>
          <w:lang w:eastAsia="en-US"/>
        </w:rPr>
        <w:t>…………….…… (miejscowość), dnia ……….……. r.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</w:t>
      </w:r>
    </w:p>
    <w:p w14:paraId="0C9B1199" w14:textId="77777777" w:rsidR="00EE4D59" w:rsidRPr="00EE4D59" w:rsidRDefault="00EE4D59" w:rsidP="00EE4D59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(podpis)</w:t>
      </w:r>
    </w:p>
    <w:p w14:paraId="33FEC1D8" w14:textId="77777777" w:rsidR="00EE4D59" w:rsidRP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ab/>
      </w:r>
    </w:p>
    <w:p w14:paraId="333141C8" w14:textId="77777777" w:rsidR="008C2FF7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0D961020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6EC0006A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728D9650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0A2EE236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429D2D8E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6F21FAC3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1A03A35D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25977AEE" w14:textId="77777777" w:rsid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0BC49701" w14:textId="77777777" w:rsidR="00EE4D59" w:rsidRPr="00EE4D59" w:rsidRDefault="00EE4D59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03B57771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63B3DF19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t>*/ niepotrzebne skreślić</w:t>
      </w:r>
    </w:p>
    <w:p w14:paraId="0682B301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br w:type="page"/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lastRenderedPageBreak/>
        <w:t xml:space="preserve">Załącznik nr 3 do SWZ  </w:t>
      </w:r>
      <w:r w:rsidRPr="00EE4D59">
        <w:rPr>
          <w:rFonts w:ascii="Calibri" w:hAnsi="Calibri" w:cs="Calibri"/>
          <w:sz w:val="22"/>
          <w:szCs w:val="22"/>
          <w:u w:val="single"/>
          <w:lang w:eastAsia="en-US"/>
        </w:rPr>
        <w:t>dokument ten wykonawca składa wraz z ofertą</w:t>
      </w:r>
    </w:p>
    <w:p w14:paraId="5F19D693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7D499B7E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t>Zamawiający:</w:t>
      </w:r>
    </w:p>
    <w:p w14:paraId="0BDF25AA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</w:p>
    <w:p w14:paraId="0AB4AC06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</w:p>
    <w:p w14:paraId="50381DAC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Wykonawca:</w:t>
      </w:r>
    </w:p>
    <w:p w14:paraId="13D731DE" w14:textId="77777777" w:rsidR="008C2FF7" w:rsidRPr="00EE4D59" w:rsidRDefault="008C2FF7" w:rsidP="008C2FF7">
      <w:pPr>
        <w:ind w:right="4394"/>
        <w:rPr>
          <w:rFonts w:ascii="Calibri" w:hAnsi="Calibri" w:cs="Calibri"/>
          <w:sz w:val="22"/>
          <w:szCs w:val="22"/>
          <w:lang w:eastAsia="en-US"/>
        </w:rPr>
      </w:pPr>
    </w:p>
    <w:p w14:paraId="41A0D815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…………………………………………………………………………………………………………………………………………………...…………</w:t>
      </w:r>
    </w:p>
    <w:p w14:paraId="528E6D94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EE4D59">
        <w:rPr>
          <w:rFonts w:ascii="Calibri" w:hAnsi="Calibri" w:cs="Calibri"/>
          <w:sz w:val="22"/>
          <w:szCs w:val="22"/>
          <w:lang w:eastAsia="en-US"/>
        </w:rPr>
        <w:t>CEiDG</w:t>
      </w:r>
      <w:proofErr w:type="spellEnd"/>
      <w:r w:rsidRPr="00EE4D59">
        <w:rPr>
          <w:rFonts w:ascii="Calibri" w:hAnsi="Calibri" w:cs="Calibri"/>
          <w:sz w:val="22"/>
          <w:szCs w:val="22"/>
          <w:lang w:eastAsia="en-US"/>
        </w:rPr>
        <w:t>)</w:t>
      </w:r>
    </w:p>
    <w:p w14:paraId="3D0E9956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reprezentowany przez:</w:t>
      </w:r>
    </w:p>
    <w:p w14:paraId="741D5886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</w:p>
    <w:p w14:paraId="24D9F62E" w14:textId="77777777" w:rsidR="008C2FF7" w:rsidRPr="00EE4D59" w:rsidRDefault="008C2FF7" w:rsidP="008C2FF7">
      <w:pPr>
        <w:ind w:right="72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………………………………………………………………………………………………………………………………………………………...……</w:t>
      </w:r>
    </w:p>
    <w:p w14:paraId="58C612F5" w14:textId="77777777" w:rsidR="008C2FF7" w:rsidRPr="00EE4D59" w:rsidRDefault="008C2FF7" w:rsidP="008C2FF7">
      <w:pPr>
        <w:ind w:right="72"/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(imię, nazwisko, stanowisko/podstawa do reprezentacji)</w:t>
      </w:r>
    </w:p>
    <w:p w14:paraId="41D22F73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37731E94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5668D866" w14:textId="77777777" w:rsidR="008C2FF7" w:rsidRPr="00EE4D59" w:rsidRDefault="008C2FF7" w:rsidP="008C2FF7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t>Oświadczenie wykonawcy</w:t>
      </w:r>
    </w:p>
    <w:p w14:paraId="0F42A995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składane na podstawie art. 125 ust. 1 ustawy z dnia 11 września 2019 r.</w:t>
      </w:r>
    </w:p>
    <w:p w14:paraId="0B707B85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Prawo zamówień publicznych (dalej jako: ustawa </w:t>
      </w:r>
      <w:proofErr w:type="spellStart"/>
      <w:r w:rsidRPr="00EE4D59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EE4D59">
        <w:rPr>
          <w:rFonts w:ascii="Calibri" w:hAnsi="Calibri" w:cs="Calibri"/>
          <w:sz w:val="22"/>
          <w:szCs w:val="22"/>
          <w:lang w:eastAsia="en-US"/>
        </w:rPr>
        <w:t>),</w:t>
      </w:r>
    </w:p>
    <w:p w14:paraId="753F4E3E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18A991D1" w14:textId="77777777" w:rsidR="008C2FF7" w:rsidRPr="00EE4D59" w:rsidRDefault="008C2FF7" w:rsidP="008C2FF7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t>DOTYCZĄCE SPEŁNIANIA WARUNKÓW UDZIAŁU W POSTĘPOWANIU</w:t>
      </w:r>
    </w:p>
    <w:p w14:paraId="3C4BCAFB" w14:textId="77777777" w:rsidR="008C2FF7" w:rsidRPr="00EE4D59" w:rsidRDefault="008C2FF7" w:rsidP="008C2FF7">
      <w:pPr>
        <w:jc w:val="center"/>
        <w:rPr>
          <w:rFonts w:ascii="Calibri" w:hAnsi="Calibri" w:cs="Calibri"/>
          <w:sz w:val="22"/>
          <w:szCs w:val="22"/>
        </w:rPr>
      </w:pPr>
    </w:p>
    <w:p w14:paraId="42B6C0AC" w14:textId="3F846AA8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</w:rPr>
        <w:t xml:space="preserve">Na potrzeby postępowania o udzielenie zamówienia publicznego na wykonanie zadania pn.: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b/>
          <w:bCs/>
          <w:iCs/>
          <w:sz w:val="22"/>
          <w:szCs w:val="22"/>
        </w:rPr>
        <w:t>oświadczam</w:t>
      </w:r>
      <w:r w:rsidRPr="00EE4D59">
        <w:rPr>
          <w:rFonts w:ascii="Calibri" w:hAnsi="Calibri" w:cs="Calibri"/>
          <w:b/>
          <w:bCs/>
          <w:sz w:val="22"/>
          <w:szCs w:val="22"/>
        </w:rPr>
        <w:t>:</w:t>
      </w:r>
    </w:p>
    <w:p w14:paraId="780A56E1" w14:textId="77777777" w:rsidR="008C2FF7" w:rsidRPr="00EE4D59" w:rsidRDefault="008C2FF7" w:rsidP="008C2FF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B3F21F" w14:textId="77777777" w:rsidR="008C2FF7" w:rsidRPr="00EE4D59" w:rsidRDefault="008C2FF7" w:rsidP="008C2FF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E4D59">
        <w:rPr>
          <w:rFonts w:ascii="Calibri" w:hAnsi="Calibri" w:cs="Calibri"/>
          <w:b/>
          <w:bCs/>
          <w:sz w:val="22"/>
          <w:szCs w:val="22"/>
        </w:rPr>
        <w:t>INFORMACJA DOTYCZĄCA WYKONAWCY</w:t>
      </w:r>
    </w:p>
    <w:p w14:paraId="755C56D1" w14:textId="77777777" w:rsidR="008C2FF7" w:rsidRPr="00EE4D59" w:rsidRDefault="008C2FF7" w:rsidP="008C2FF7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Oświadczam, że spełniam warunki udziału w postępowaniu o których mowa </w:t>
      </w:r>
      <w:r w:rsidRPr="00EE4D59">
        <w:rPr>
          <w:rFonts w:ascii="Calibri" w:hAnsi="Calibri" w:cs="Calibri"/>
          <w:sz w:val="22"/>
          <w:szCs w:val="22"/>
          <w:lang w:eastAsia="en-US"/>
        </w:rPr>
        <w:br/>
        <w:t xml:space="preserve">w </w:t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t>Rozdziale II pkt 6 SWZ. */</w:t>
      </w:r>
    </w:p>
    <w:p w14:paraId="727B7BAC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644571F" w14:textId="77777777" w:rsidR="008C2FF7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7BC22B5" w14:textId="77777777" w:rsidR="00EE4D59" w:rsidRDefault="00EE4D59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7FABEBE" w14:textId="77777777" w:rsidR="00EE4D59" w:rsidRDefault="00EE4D59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A15B06" w14:textId="77777777" w:rsidR="00EE4D59" w:rsidRPr="00EE4D59" w:rsidRDefault="00EE4D59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6CEE774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A92008B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FE1C327" w14:textId="77777777" w:rsidR="00EE4D59" w:rsidRPr="00EE4D59" w:rsidRDefault="00EE4D59" w:rsidP="00EE4D59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…………….…… (miejscowość), dnia ……….……. r.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</w:t>
      </w:r>
    </w:p>
    <w:p w14:paraId="63087513" w14:textId="77777777" w:rsidR="00EE4D59" w:rsidRPr="00EE4D59" w:rsidRDefault="00EE4D59" w:rsidP="00EE4D59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(podpis)</w:t>
      </w:r>
    </w:p>
    <w:p w14:paraId="568045CC" w14:textId="77777777" w:rsidR="00EE4D59" w:rsidRP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ab/>
      </w:r>
    </w:p>
    <w:p w14:paraId="6BE58A52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</w:p>
    <w:p w14:paraId="5FF84C5F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396B798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80E2F50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339FBE3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280F58D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8590401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9FB75C7" w14:textId="77777777" w:rsidR="008C2FF7" w:rsidRPr="00EE4D59" w:rsidRDefault="008C2FF7" w:rsidP="008C2FF7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5842687" w14:textId="77777777" w:rsidR="008C2FF7" w:rsidRPr="00EE4D59" w:rsidRDefault="008C2FF7" w:rsidP="008C2FF7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>INFORMACJA DOTYCZĄCA INNYCH PODMIOTÓW</w:t>
      </w:r>
    </w:p>
    <w:p w14:paraId="79C6F28A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0538EBE" w14:textId="792DD875" w:rsidR="008C2FF7" w:rsidRPr="00EE4D59" w:rsidRDefault="008C2FF7" w:rsidP="008C2FF7">
      <w:pPr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Oświadczam, że w celu wykazania spełniania warunków udziału w postępowaniu, określonych w </w:t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SWZ </w:t>
      </w:r>
      <w:r w:rsidR="00EE4D59">
        <w:rPr>
          <w:rFonts w:ascii="Calibri" w:hAnsi="Calibri" w:cs="Calibri"/>
          <w:b/>
          <w:sz w:val="22"/>
          <w:szCs w:val="22"/>
          <w:lang w:eastAsia="en-US"/>
        </w:rPr>
        <w:br/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t>w Rozdziale II pkt 6</w:t>
      </w:r>
      <w:r w:rsidRPr="00EE4D59">
        <w:rPr>
          <w:rFonts w:ascii="Calibri" w:hAnsi="Calibri" w:cs="Calibri"/>
          <w:sz w:val="22"/>
          <w:szCs w:val="22"/>
          <w:lang w:eastAsia="en-US"/>
        </w:rPr>
        <w:t xml:space="preserve"> polegam na zasobach następującego/</w:t>
      </w:r>
      <w:proofErr w:type="spellStart"/>
      <w:r w:rsidRPr="00EE4D59">
        <w:rPr>
          <w:rFonts w:ascii="Calibri" w:hAnsi="Calibri" w:cs="Calibri"/>
          <w:sz w:val="22"/>
          <w:szCs w:val="22"/>
          <w:lang w:eastAsia="en-US"/>
        </w:rPr>
        <w:t>ych</w:t>
      </w:r>
      <w:proofErr w:type="spellEnd"/>
      <w:r w:rsidRPr="00EE4D59">
        <w:rPr>
          <w:rFonts w:ascii="Calibri" w:hAnsi="Calibri" w:cs="Calibri"/>
          <w:sz w:val="22"/>
          <w:szCs w:val="22"/>
          <w:lang w:eastAsia="en-US"/>
        </w:rPr>
        <w:t xml:space="preserve"> podmiotu/ów: ………………………………………………………………….., w następującym zakresie: ………………………………………….…...………………………………………………………………………………………………………………………………………………………………………..*/ </w:t>
      </w:r>
      <w:r w:rsidRPr="00EE4D59">
        <w:rPr>
          <w:rFonts w:ascii="Calibri" w:hAnsi="Calibri" w:cs="Calibri"/>
          <w:i/>
          <w:iCs/>
          <w:sz w:val="22"/>
          <w:szCs w:val="22"/>
          <w:lang w:eastAsia="en-US"/>
        </w:rPr>
        <w:t>(wskazać podmiot i określić odpowiedni zakres dla wskazanego podmiotu).</w:t>
      </w:r>
    </w:p>
    <w:p w14:paraId="0097FD8C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5D2B537" w14:textId="1FF36341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F7EF358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44A542E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ED5F444" w14:textId="77777777" w:rsidR="00EE4D59" w:rsidRPr="00EE4D59" w:rsidRDefault="00EE4D59" w:rsidP="00EE4D59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…………….…… (miejscowość), dnia ……….……. r.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</w:t>
      </w:r>
    </w:p>
    <w:p w14:paraId="2108C6F9" w14:textId="77777777" w:rsidR="00EE4D59" w:rsidRPr="00EE4D59" w:rsidRDefault="00EE4D59" w:rsidP="00EE4D59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(podpis)</w:t>
      </w:r>
    </w:p>
    <w:p w14:paraId="68C5F215" w14:textId="77777777" w:rsidR="00EE4D59" w:rsidRP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ab/>
      </w:r>
    </w:p>
    <w:p w14:paraId="7DC9A0C4" w14:textId="77777777" w:rsidR="008C2FF7" w:rsidRPr="00EE4D59" w:rsidRDefault="008C2FF7" w:rsidP="008C2FF7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14:paraId="3B296C4D" w14:textId="77777777" w:rsidR="008C2FF7" w:rsidRPr="00EE4D59" w:rsidRDefault="008C2FF7" w:rsidP="008C2FF7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14:paraId="6641A382" w14:textId="1062235D" w:rsidR="008C2FF7" w:rsidRPr="00EE4D59" w:rsidRDefault="008C2FF7" w:rsidP="008C2FF7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14:paraId="7F2AA324" w14:textId="77777777" w:rsidR="008C2FF7" w:rsidRPr="00EE4D59" w:rsidRDefault="008C2FF7" w:rsidP="008C2FF7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14:paraId="21C1A905" w14:textId="77777777" w:rsidR="008C2FF7" w:rsidRPr="00EE4D59" w:rsidRDefault="008C2FF7" w:rsidP="008C2FF7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1D7DF1EC" w14:textId="77777777" w:rsidR="008C2FF7" w:rsidRPr="00EE4D59" w:rsidRDefault="008C2FF7" w:rsidP="008C2FF7">
      <w:pPr>
        <w:jc w:val="both"/>
        <w:rPr>
          <w:rFonts w:ascii="Calibri" w:hAnsi="Calibri" w:cs="Calibri"/>
          <w:b/>
          <w:sz w:val="22"/>
          <w:szCs w:val="22"/>
        </w:rPr>
      </w:pPr>
    </w:p>
    <w:p w14:paraId="03B69AB1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</w:t>
      </w:r>
      <w:r w:rsidRPr="00EE4D59">
        <w:rPr>
          <w:rFonts w:ascii="Calibri" w:hAnsi="Calibri" w:cs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F59355F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6C613269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67D7C91F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5C4BA884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5D8CAC43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CE4EF3E" w14:textId="77777777" w:rsidR="00EE4D59" w:rsidRPr="00EE4D59" w:rsidRDefault="00EE4D59" w:rsidP="00EE4D59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…………….…… (miejscowość), dnia ……….……. r.</w:t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 w:rsidRPr="00EE4D59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…………………………</w:t>
      </w:r>
    </w:p>
    <w:p w14:paraId="45BAC84F" w14:textId="77777777" w:rsidR="00EE4D59" w:rsidRPr="00EE4D59" w:rsidRDefault="00EE4D59" w:rsidP="00EE4D59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</w:t>
      </w:r>
      <w:r w:rsidRPr="00EE4D59">
        <w:rPr>
          <w:rFonts w:ascii="Calibri" w:hAnsi="Calibri" w:cs="Calibri"/>
          <w:sz w:val="22"/>
          <w:szCs w:val="22"/>
          <w:lang w:eastAsia="en-US"/>
        </w:rPr>
        <w:t>(podpis)</w:t>
      </w:r>
    </w:p>
    <w:p w14:paraId="29A34DAD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ab/>
      </w:r>
    </w:p>
    <w:p w14:paraId="103773DB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410AF17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D2D0301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A035E1A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791F332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FAEBE06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1A8D5AA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28ECD29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002951C" w14:textId="77777777" w:rsid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A683C49" w14:textId="77777777" w:rsidR="00EE4D59" w:rsidRPr="00EE4D59" w:rsidRDefault="00EE4D59" w:rsidP="00EE4D5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1BA7B67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A1D1D6D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9FE8D93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58A3C55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t>*/ niepotrzebne skreślić</w:t>
      </w:r>
    </w:p>
    <w:bookmarkEnd w:id="0"/>
    <w:p w14:paraId="0339735B" w14:textId="77777777" w:rsidR="008C2FF7" w:rsidRPr="00EE4D59" w:rsidRDefault="008C2FF7" w:rsidP="008C2FF7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br w:type="page"/>
      </w:r>
      <w:bookmarkStart w:id="1" w:name="_Toc378859496"/>
      <w:r w:rsidRPr="00EE4D59">
        <w:rPr>
          <w:rFonts w:ascii="Calibri" w:hAnsi="Calibri" w:cs="Calibri"/>
          <w:b/>
          <w:sz w:val="22"/>
          <w:szCs w:val="22"/>
          <w:lang w:eastAsia="en-US"/>
        </w:rPr>
        <w:lastRenderedPageBreak/>
        <w:t>Załącznik nr 5 do SWZ</w:t>
      </w:r>
      <w:bookmarkEnd w:id="1"/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bCs/>
          <w:sz w:val="22"/>
          <w:szCs w:val="22"/>
          <w:lang w:eastAsia="en-US"/>
        </w:rPr>
        <w:t>- dokument ten wykonawca składa na wezwanie zamawiającego</w:t>
      </w:r>
    </w:p>
    <w:p w14:paraId="4E0B21CE" w14:textId="77777777" w:rsidR="008C2FF7" w:rsidRPr="00EE4D59" w:rsidRDefault="008C2FF7" w:rsidP="008C2FF7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C1CBB13" w14:textId="77777777" w:rsidR="008C2FF7" w:rsidRPr="00EE4D59" w:rsidRDefault="008C2FF7" w:rsidP="008C2FF7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5418D37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0ED32B22" w14:textId="77777777" w:rsidR="008C2FF7" w:rsidRPr="00EE4D59" w:rsidRDefault="008C2FF7" w:rsidP="008C2FF7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EE4D59">
        <w:rPr>
          <w:rFonts w:ascii="Calibri" w:hAnsi="Calibri" w:cs="Calibri"/>
          <w:b/>
          <w:caps/>
          <w:sz w:val="22"/>
          <w:szCs w:val="22"/>
        </w:rPr>
        <w:t>Wykaz Robót budowlanych</w:t>
      </w:r>
    </w:p>
    <w:p w14:paraId="562A7B03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(na potwierdzenie warunku udziału w postępowaniu w doświadczenia zawodowego)</w:t>
      </w:r>
    </w:p>
    <w:p w14:paraId="36BDFCC1" w14:textId="77777777" w:rsidR="008C2FF7" w:rsidRPr="00EE4D59" w:rsidRDefault="008C2FF7" w:rsidP="008C2FF7">
      <w:pPr>
        <w:rPr>
          <w:rFonts w:ascii="Calibri" w:hAnsi="Calibri" w:cs="Calibri"/>
          <w:bCs/>
          <w:caps/>
          <w:sz w:val="22"/>
          <w:szCs w:val="22"/>
        </w:rPr>
      </w:pPr>
    </w:p>
    <w:p w14:paraId="319649B6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6D969D89" w14:textId="77777777" w:rsidR="008C2FF7" w:rsidRPr="00EE4D59" w:rsidRDefault="008C2FF7" w:rsidP="008C2F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wykonanych w okresie ostatnich pięciu lat przed upływem terminu składania ofert, </w:t>
      </w:r>
      <w:r w:rsidRPr="00EE4D59">
        <w:rPr>
          <w:rFonts w:ascii="Calibri" w:hAnsi="Calibri" w:cs="Calibri"/>
          <w:sz w:val="22"/>
          <w:szCs w:val="22"/>
        </w:rPr>
        <w:br/>
        <w:t>a jeżeli okres prowadzenia działalności jest krótszy - w tym okresie wraz z podaniem ich rodzaju i wartości, daty i miejsca wykonania</w:t>
      </w:r>
    </w:p>
    <w:p w14:paraId="4626897B" w14:textId="77777777" w:rsidR="008C2FF7" w:rsidRPr="00EE4D59" w:rsidRDefault="008C2FF7" w:rsidP="008C2F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74FF23" w14:textId="77777777" w:rsidR="008C2FF7" w:rsidRPr="00EE4D59" w:rsidRDefault="008C2FF7" w:rsidP="008C2F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473"/>
        <w:gridCol w:w="1771"/>
        <w:gridCol w:w="3402"/>
      </w:tblGrid>
      <w:tr w:rsidR="008C2FF7" w:rsidRPr="00EE4D59" w14:paraId="084C1CAE" w14:textId="77777777" w:rsidTr="008C2FF7">
        <w:trPr>
          <w:trHeight w:val="567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6CB82E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E2AE14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Charakterystyka wykonanych robót budowlanych zgodnie z wymogami SWZ (długość sieci)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3D0849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Odbiorca robót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73BC40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 xml:space="preserve">Okres świadczenia  robót (od  - do) </w:t>
            </w:r>
          </w:p>
          <w:p w14:paraId="4D09B406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(dzień, miesiąc, rok)</w:t>
            </w:r>
          </w:p>
        </w:tc>
      </w:tr>
      <w:tr w:rsidR="008C2FF7" w:rsidRPr="00EE4D59" w14:paraId="6DD3C6B1" w14:textId="77777777" w:rsidTr="008C2FF7">
        <w:trPr>
          <w:trHeight w:val="562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F229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C84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3E7" w14:textId="77777777" w:rsidR="008C2FF7" w:rsidRPr="00EE4D59" w:rsidRDefault="008C2FF7" w:rsidP="008C2FF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C277C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F7" w:rsidRPr="00EE4D59" w14:paraId="41A1FBAC" w14:textId="77777777" w:rsidTr="008C2FF7">
        <w:trPr>
          <w:trHeight w:val="56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DDF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1AB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381F" w14:textId="77777777" w:rsidR="008C2FF7" w:rsidRPr="00EE4D59" w:rsidRDefault="008C2FF7" w:rsidP="008C2FF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2BF6A5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F7" w:rsidRPr="00EE4D59" w14:paraId="6EC894B3" w14:textId="77777777" w:rsidTr="008C2FF7">
        <w:trPr>
          <w:trHeight w:val="56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40C641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02A47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6C8F58" w14:textId="77777777" w:rsidR="008C2FF7" w:rsidRPr="00EE4D59" w:rsidRDefault="008C2FF7" w:rsidP="008C2FF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4178F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FD895F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5C8BBC2E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77BF132A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784F2605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0F728016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36A87F9E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7934B001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75510DDF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418E196D" w14:textId="1FFE170D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</w:t>
      </w:r>
      <w:r w:rsidR="00EE4D59">
        <w:rPr>
          <w:rFonts w:ascii="Calibri" w:hAnsi="Calibri" w:cs="Calibri"/>
          <w:sz w:val="22"/>
          <w:szCs w:val="22"/>
        </w:rPr>
        <w:t xml:space="preserve">       </w:t>
      </w:r>
      <w:r w:rsidRPr="00EE4D59">
        <w:rPr>
          <w:rFonts w:ascii="Calibri" w:hAnsi="Calibri" w:cs="Calibri"/>
          <w:sz w:val="22"/>
          <w:szCs w:val="22"/>
        </w:rPr>
        <w:t>…………</w:t>
      </w:r>
      <w:r w:rsidR="00EE4D59">
        <w:rPr>
          <w:rFonts w:ascii="Calibri" w:hAnsi="Calibri" w:cs="Calibri"/>
          <w:sz w:val="22"/>
          <w:szCs w:val="22"/>
        </w:rPr>
        <w:t>………………….</w:t>
      </w:r>
      <w:r w:rsidRPr="00EE4D59">
        <w:rPr>
          <w:rFonts w:ascii="Calibri" w:hAnsi="Calibri" w:cs="Calibri"/>
          <w:sz w:val="22"/>
          <w:szCs w:val="22"/>
        </w:rPr>
        <w:t xml:space="preserve">…………                                       </w:t>
      </w:r>
      <w:r w:rsidR="00EE4D59">
        <w:rPr>
          <w:rFonts w:ascii="Calibri" w:hAnsi="Calibri" w:cs="Calibri"/>
          <w:sz w:val="22"/>
          <w:szCs w:val="22"/>
        </w:rPr>
        <w:t xml:space="preserve">               </w:t>
      </w:r>
      <w:r w:rsidRPr="00EE4D59">
        <w:rPr>
          <w:rFonts w:ascii="Calibri" w:hAnsi="Calibri" w:cs="Calibri"/>
          <w:sz w:val="22"/>
          <w:szCs w:val="22"/>
        </w:rPr>
        <w:t xml:space="preserve"> …..……………</w:t>
      </w:r>
      <w:r w:rsidR="00EE4D59">
        <w:rPr>
          <w:rFonts w:ascii="Calibri" w:hAnsi="Calibri" w:cs="Calibri"/>
          <w:sz w:val="22"/>
          <w:szCs w:val="22"/>
        </w:rPr>
        <w:t>…….</w:t>
      </w:r>
      <w:r w:rsidRPr="00EE4D59">
        <w:rPr>
          <w:rFonts w:ascii="Calibri" w:hAnsi="Calibri" w:cs="Calibri"/>
          <w:sz w:val="22"/>
          <w:szCs w:val="22"/>
        </w:rPr>
        <w:t>………………………………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761"/>
        <w:gridCol w:w="4740"/>
      </w:tblGrid>
      <w:tr w:rsidR="008C2FF7" w:rsidRPr="00EE4D59" w14:paraId="69252BAA" w14:textId="77777777" w:rsidTr="008C2FF7">
        <w:trPr>
          <w:trHeight w:val="608"/>
        </w:trPr>
        <w:tc>
          <w:tcPr>
            <w:tcW w:w="4109" w:type="dxa"/>
            <w:hideMark/>
          </w:tcPr>
          <w:p w14:paraId="0372365B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 xml:space="preserve">            Miejscowość i data</w:t>
            </w:r>
          </w:p>
        </w:tc>
        <w:tc>
          <w:tcPr>
            <w:tcW w:w="761" w:type="dxa"/>
          </w:tcPr>
          <w:p w14:paraId="4F9BE6AC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0" w:type="dxa"/>
            <w:hideMark/>
          </w:tcPr>
          <w:p w14:paraId="2AED355E" w14:textId="77777777" w:rsidR="008C2FF7" w:rsidRPr="00EE4D59" w:rsidRDefault="008C2FF7" w:rsidP="008C2FF7">
            <w:pPr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EE4D59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Podpis Wykonawcy</w:t>
            </w:r>
          </w:p>
        </w:tc>
      </w:tr>
    </w:tbl>
    <w:p w14:paraId="520914C3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416E6E48" w14:textId="77777777" w:rsidR="008C2FF7" w:rsidRPr="00EE4D59" w:rsidRDefault="008C2FF7" w:rsidP="008C2F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4899A25" w14:textId="77777777" w:rsidR="008C2FF7" w:rsidRPr="00EE4D59" w:rsidRDefault="008C2FF7" w:rsidP="008C2F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Wykonawca zobowiązany jest do powyższego wykazu załączyć </w:t>
      </w:r>
      <w:r w:rsidRPr="00EE4D59">
        <w:rPr>
          <w:rFonts w:ascii="Calibri" w:hAnsi="Calibri" w:cs="Calibri"/>
          <w:b/>
          <w:sz w:val="22"/>
          <w:szCs w:val="22"/>
        </w:rPr>
        <w:t>dowody</w:t>
      </w:r>
      <w:r w:rsidRPr="00EE4D59">
        <w:rPr>
          <w:rFonts w:ascii="Calibri" w:hAnsi="Calibri" w:cs="Calibri"/>
          <w:sz w:val="22"/>
          <w:szCs w:val="22"/>
        </w:rPr>
        <w:t xml:space="preserve"> określające, czy  wykazane roboty budowlane zostały wykonane należycie.</w:t>
      </w:r>
    </w:p>
    <w:p w14:paraId="6DEB5D0C" w14:textId="77777777" w:rsidR="008C2FF7" w:rsidRPr="00EE4D59" w:rsidRDefault="008C2FF7" w:rsidP="008C2FF7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</w:p>
    <w:p w14:paraId="795D8CDE" w14:textId="77777777" w:rsidR="008C2FF7" w:rsidRPr="00EE4D59" w:rsidRDefault="008C2FF7" w:rsidP="008C2F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i/>
          <w:sz w:val="22"/>
          <w:szCs w:val="22"/>
        </w:rPr>
        <w:t>(Dowodami są referencje bądź inne dokumenty wystawione przez podmiot, na rzecz którego roboty budowlane były wykonywane a jeżeli z uzasadnionej przyczyny o obiektywnym charakterze wykonawca nie jest w stanie uzyskać tych dokumentów- inne dokumenty)</w:t>
      </w:r>
    </w:p>
    <w:p w14:paraId="14F21610" w14:textId="77777777" w:rsidR="008C2FF7" w:rsidRPr="00EE4D59" w:rsidRDefault="008C2FF7" w:rsidP="008C2F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p w14:paraId="26452F91" w14:textId="77777777" w:rsidR="008C2FF7" w:rsidRPr="00EE4D59" w:rsidRDefault="008C2FF7" w:rsidP="008C2F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73E99A7" w14:textId="77777777" w:rsidR="008C2FF7" w:rsidRPr="00EE4D59" w:rsidRDefault="008C2FF7" w:rsidP="008C2FF7">
      <w:pPr>
        <w:ind w:left="360" w:hanging="360"/>
        <w:jc w:val="both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br w:type="page"/>
      </w:r>
      <w:bookmarkStart w:id="2" w:name="_Toc378859497"/>
      <w:r w:rsidRPr="00EE4D59">
        <w:rPr>
          <w:rFonts w:ascii="Calibri" w:hAnsi="Calibri" w:cs="Calibri"/>
          <w:b/>
          <w:sz w:val="22"/>
          <w:szCs w:val="22"/>
          <w:lang w:eastAsia="en-US"/>
        </w:rPr>
        <w:lastRenderedPageBreak/>
        <w:t>Załącznik nr 7 do SWZ</w:t>
      </w:r>
      <w:bookmarkEnd w:id="2"/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bCs/>
          <w:sz w:val="22"/>
          <w:szCs w:val="22"/>
          <w:lang w:eastAsia="en-US"/>
        </w:rPr>
        <w:t>- dokument ten wykonawca składa na wezwanie zamawiającego</w:t>
      </w:r>
    </w:p>
    <w:p w14:paraId="664C01BD" w14:textId="77777777" w:rsidR="008C2FF7" w:rsidRDefault="008C2FF7" w:rsidP="008C2FF7">
      <w:pPr>
        <w:rPr>
          <w:rFonts w:ascii="Calibri" w:hAnsi="Calibri" w:cs="Calibri"/>
          <w:i/>
          <w:iCs/>
          <w:sz w:val="22"/>
          <w:szCs w:val="22"/>
        </w:rPr>
      </w:pPr>
    </w:p>
    <w:p w14:paraId="6C0D631B" w14:textId="77777777" w:rsidR="00EE4D59" w:rsidRDefault="00EE4D59" w:rsidP="008C2FF7">
      <w:pPr>
        <w:rPr>
          <w:rFonts w:ascii="Calibri" w:hAnsi="Calibri" w:cs="Calibri"/>
          <w:i/>
          <w:iCs/>
          <w:sz w:val="22"/>
          <w:szCs w:val="22"/>
        </w:rPr>
      </w:pPr>
    </w:p>
    <w:p w14:paraId="0AD49C1E" w14:textId="77777777" w:rsidR="00EE4D59" w:rsidRPr="00EE4D59" w:rsidRDefault="00EE4D59" w:rsidP="008C2FF7">
      <w:pPr>
        <w:rPr>
          <w:rFonts w:ascii="Calibri" w:hAnsi="Calibri" w:cs="Calibri"/>
          <w:i/>
          <w:iCs/>
          <w:sz w:val="22"/>
          <w:szCs w:val="22"/>
        </w:rPr>
      </w:pPr>
    </w:p>
    <w:p w14:paraId="0CEBABAB" w14:textId="77777777" w:rsidR="008C2FF7" w:rsidRPr="00EE4D59" w:rsidRDefault="008C2FF7" w:rsidP="008C2FF7">
      <w:pPr>
        <w:rPr>
          <w:rFonts w:ascii="Calibri" w:hAnsi="Calibri" w:cs="Calibri"/>
          <w:i/>
          <w:sz w:val="22"/>
          <w:szCs w:val="22"/>
        </w:rPr>
      </w:pPr>
    </w:p>
    <w:p w14:paraId="48258A33" w14:textId="77777777" w:rsidR="008C2FF7" w:rsidRDefault="008C2FF7" w:rsidP="008C2FF7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EE4D59">
        <w:rPr>
          <w:rFonts w:ascii="Calibri" w:hAnsi="Calibri" w:cs="Calibri"/>
          <w:b/>
          <w:iCs/>
          <w:sz w:val="22"/>
          <w:szCs w:val="22"/>
        </w:rPr>
        <w:t>ZOBOWIĄZANIE</w:t>
      </w:r>
    </w:p>
    <w:p w14:paraId="5A7373F3" w14:textId="77777777" w:rsidR="00EE4D59" w:rsidRDefault="00EE4D59" w:rsidP="008C2FF7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5C898DD1" w14:textId="77777777" w:rsidR="00EE4D59" w:rsidRPr="00EE4D59" w:rsidRDefault="00EE4D59" w:rsidP="008C2FF7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6333A084" w14:textId="77777777" w:rsidR="008C2FF7" w:rsidRPr="00EE4D59" w:rsidRDefault="008C2FF7" w:rsidP="008C2FF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EA1C790" w14:textId="77777777" w:rsidR="008C2FF7" w:rsidRPr="00EE4D59" w:rsidRDefault="008C2FF7" w:rsidP="008C2FF7">
      <w:pPr>
        <w:jc w:val="both"/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podmiotu trzeciego do oddania do dyspozycji Wykonawcy niezbędnych zasobów na okres korzystania z nich przy wykonywaniu zamówienia</w:t>
      </w:r>
    </w:p>
    <w:p w14:paraId="2F71B076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78B6DD8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 xml:space="preserve">Ja niżej podpisany </w:t>
      </w:r>
    </w:p>
    <w:p w14:paraId="7B01BC2D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7D2991BB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EC8B0F7" w14:textId="2F8F2C08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…………………………………</w:t>
      </w:r>
      <w:r w:rsidR="00EE4D59">
        <w:rPr>
          <w:rFonts w:ascii="Calibri" w:hAnsi="Calibri" w:cs="Calibri"/>
          <w:b/>
          <w:sz w:val="22"/>
          <w:szCs w:val="22"/>
        </w:rPr>
        <w:t>…………………………………………………………………</w:t>
      </w:r>
      <w:r w:rsidRPr="00EE4D59">
        <w:rPr>
          <w:rFonts w:ascii="Calibri" w:hAnsi="Calibri" w:cs="Calibri"/>
          <w:b/>
          <w:sz w:val="22"/>
          <w:szCs w:val="22"/>
        </w:rPr>
        <w:t>……………………….…..….………………………………..</w:t>
      </w:r>
    </w:p>
    <w:p w14:paraId="3439BB4A" w14:textId="77777777" w:rsidR="008C2FF7" w:rsidRPr="00EE4D59" w:rsidRDefault="008C2FF7" w:rsidP="008C2FF7">
      <w:pPr>
        <w:jc w:val="both"/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                  </w:t>
      </w:r>
      <w:r w:rsidRPr="00EE4D59">
        <w:rPr>
          <w:rFonts w:ascii="Calibri" w:hAnsi="Calibri" w:cs="Calibri"/>
          <w:i/>
          <w:sz w:val="22"/>
          <w:szCs w:val="22"/>
        </w:rPr>
        <w:t xml:space="preserve">           (nazwa podmiotu oddającego potencjał do dyspozycji Wykonawcy) </w:t>
      </w:r>
    </w:p>
    <w:p w14:paraId="25D2CB45" w14:textId="77777777" w:rsidR="008C2FF7" w:rsidRDefault="008C2FF7" w:rsidP="008C2FF7">
      <w:pPr>
        <w:rPr>
          <w:rFonts w:ascii="Calibri" w:hAnsi="Calibri" w:cs="Calibri"/>
          <w:b/>
          <w:i/>
          <w:sz w:val="22"/>
          <w:szCs w:val="22"/>
        </w:rPr>
      </w:pPr>
    </w:p>
    <w:p w14:paraId="73A185AA" w14:textId="77777777" w:rsidR="00EE4D59" w:rsidRPr="00EE4D59" w:rsidRDefault="00EE4D59" w:rsidP="008C2FF7">
      <w:pPr>
        <w:rPr>
          <w:rFonts w:ascii="Calibri" w:hAnsi="Calibri" w:cs="Calibri"/>
          <w:b/>
          <w:i/>
          <w:sz w:val="22"/>
          <w:szCs w:val="22"/>
        </w:rPr>
      </w:pPr>
    </w:p>
    <w:p w14:paraId="22CCD130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 xml:space="preserve">zobowiązuje się do oddania swoich zasobów: </w:t>
      </w:r>
    </w:p>
    <w:p w14:paraId="2681DDFB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63F9F8AB" w14:textId="77777777" w:rsidR="00EE4D59" w:rsidRDefault="00EE4D59" w:rsidP="00EE4D59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</w:t>
      </w:r>
      <w:r w:rsidRPr="00EE4D59">
        <w:rPr>
          <w:rFonts w:ascii="Calibri" w:hAnsi="Calibri" w:cs="Calibri"/>
          <w:b/>
          <w:sz w:val="22"/>
          <w:szCs w:val="22"/>
        </w:rPr>
        <w:t>……………………….…..….………………………………..</w:t>
      </w:r>
    </w:p>
    <w:p w14:paraId="1459535D" w14:textId="77777777" w:rsidR="00EE4D59" w:rsidRPr="00EE4D59" w:rsidRDefault="00EE4D59" w:rsidP="00EE4D59">
      <w:pPr>
        <w:rPr>
          <w:rFonts w:ascii="Calibri" w:hAnsi="Calibri" w:cs="Calibri"/>
          <w:b/>
          <w:sz w:val="22"/>
          <w:szCs w:val="22"/>
        </w:rPr>
      </w:pPr>
    </w:p>
    <w:p w14:paraId="07C5AB84" w14:textId="77777777" w:rsidR="00EE4D59" w:rsidRDefault="00EE4D59" w:rsidP="00EE4D59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</w:t>
      </w:r>
      <w:r w:rsidRPr="00EE4D59">
        <w:rPr>
          <w:rFonts w:ascii="Calibri" w:hAnsi="Calibri" w:cs="Calibri"/>
          <w:b/>
          <w:sz w:val="22"/>
          <w:szCs w:val="22"/>
        </w:rPr>
        <w:t>……………………….…..….………………………………..</w:t>
      </w:r>
    </w:p>
    <w:p w14:paraId="44281DF0" w14:textId="77777777" w:rsidR="00EE4D59" w:rsidRPr="00EE4D59" w:rsidRDefault="00EE4D59" w:rsidP="00EE4D59">
      <w:pPr>
        <w:rPr>
          <w:rFonts w:ascii="Calibri" w:hAnsi="Calibri" w:cs="Calibri"/>
          <w:b/>
          <w:sz w:val="22"/>
          <w:szCs w:val="22"/>
        </w:rPr>
      </w:pPr>
    </w:p>
    <w:p w14:paraId="3985AC80" w14:textId="650BD1BD" w:rsidR="008C2FF7" w:rsidRPr="00EE4D59" w:rsidRDefault="00EE4D59" w:rsidP="00EE4D59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</w:t>
      </w:r>
      <w:r w:rsidRPr="00EE4D59">
        <w:rPr>
          <w:rFonts w:ascii="Calibri" w:hAnsi="Calibri" w:cs="Calibri"/>
          <w:b/>
          <w:sz w:val="22"/>
          <w:szCs w:val="22"/>
        </w:rPr>
        <w:t>……………………….…..….………………………………..</w:t>
      </w:r>
    </w:p>
    <w:p w14:paraId="58377547" w14:textId="77777777" w:rsidR="008C2FF7" w:rsidRPr="00EE4D59" w:rsidRDefault="008C2FF7" w:rsidP="008C2FF7">
      <w:pPr>
        <w:jc w:val="center"/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i/>
          <w:sz w:val="22"/>
          <w:szCs w:val="22"/>
        </w:rPr>
        <w:t>(określenie zasobu-wiedza i doświadczenie, potencjał kadrowy, potencjał techniczny, potencjał ekonomiczno-finansowy)</w:t>
      </w:r>
    </w:p>
    <w:p w14:paraId="629B0945" w14:textId="77777777" w:rsidR="008C2FF7" w:rsidRDefault="008C2FF7" w:rsidP="008C2FF7">
      <w:pPr>
        <w:jc w:val="center"/>
        <w:rPr>
          <w:rFonts w:ascii="Calibri" w:hAnsi="Calibri" w:cs="Calibri"/>
          <w:i/>
          <w:sz w:val="22"/>
          <w:szCs w:val="22"/>
        </w:rPr>
      </w:pPr>
    </w:p>
    <w:p w14:paraId="7068A81B" w14:textId="77777777" w:rsidR="00EE4D59" w:rsidRDefault="00EE4D59" w:rsidP="008C2FF7">
      <w:pPr>
        <w:jc w:val="center"/>
        <w:rPr>
          <w:rFonts w:ascii="Calibri" w:hAnsi="Calibri" w:cs="Calibri"/>
          <w:i/>
          <w:sz w:val="22"/>
          <w:szCs w:val="22"/>
        </w:rPr>
      </w:pPr>
    </w:p>
    <w:p w14:paraId="545A7E5C" w14:textId="77777777" w:rsidR="00EE4D59" w:rsidRPr="00EE4D59" w:rsidRDefault="00EE4D59" w:rsidP="008C2FF7">
      <w:pPr>
        <w:jc w:val="center"/>
        <w:rPr>
          <w:rFonts w:ascii="Calibri" w:hAnsi="Calibri" w:cs="Calibri"/>
          <w:i/>
          <w:sz w:val="22"/>
          <w:szCs w:val="22"/>
        </w:rPr>
      </w:pPr>
    </w:p>
    <w:p w14:paraId="70BF8C28" w14:textId="77777777" w:rsidR="008C2FF7" w:rsidRPr="00EE4D59" w:rsidRDefault="008C2FF7" w:rsidP="008C2FF7">
      <w:pPr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do dyspozycji Wykonawcy</w:t>
      </w:r>
      <w:r w:rsidRPr="00EE4D59">
        <w:rPr>
          <w:rFonts w:ascii="Calibri" w:hAnsi="Calibri" w:cs="Calibri"/>
          <w:i/>
          <w:sz w:val="22"/>
          <w:szCs w:val="22"/>
        </w:rPr>
        <w:t xml:space="preserve"> </w:t>
      </w:r>
    </w:p>
    <w:p w14:paraId="7F70D08A" w14:textId="77777777" w:rsidR="008C2FF7" w:rsidRPr="00EE4D59" w:rsidRDefault="008C2FF7" w:rsidP="008C2FF7">
      <w:pPr>
        <w:rPr>
          <w:rFonts w:ascii="Calibri" w:hAnsi="Calibri" w:cs="Calibri"/>
          <w:i/>
          <w:sz w:val="22"/>
          <w:szCs w:val="22"/>
        </w:rPr>
      </w:pPr>
    </w:p>
    <w:p w14:paraId="5518D63E" w14:textId="71C71FC4" w:rsidR="008C2FF7" w:rsidRPr="00EE4D59" w:rsidRDefault="008C2FF7" w:rsidP="008C2FF7">
      <w:pPr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i/>
          <w:sz w:val="22"/>
          <w:szCs w:val="22"/>
        </w:rPr>
        <w:t>………………………………………….…………………………………………………</w:t>
      </w:r>
    </w:p>
    <w:p w14:paraId="34DFE117" w14:textId="5DDC96AF" w:rsidR="008C2FF7" w:rsidRPr="00EE4D59" w:rsidRDefault="008C2FF7" w:rsidP="008C2FF7">
      <w:pPr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i/>
          <w:sz w:val="22"/>
          <w:szCs w:val="22"/>
        </w:rPr>
        <w:t xml:space="preserve">          (nazwa Wykonawcy) </w:t>
      </w:r>
    </w:p>
    <w:p w14:paraId="0BCAFDA9" w14:textId="77777777" w:rsidR="008C2FF7" w:rsidRPr="00EE4D59" w:rsidRDefault="008C2FF7" w:rsidP="008C2FF7">
      <w:pPr>
        <w:rPr>
          <w:rFonts w:ascii="Calibri" w:hAnsi="Calibri" w:cs="Calibri"/>
          <w:i/>
          <w:sz w:val="22"/>
          <w:szCs w:val="22"/>
        </w:rPr>
      </w:pPr>
    </w:p>
    <w:p w14:paraId="0571E8C2" w14:textId="77AEC7BD" w:rsidR="008C2FF7" w:rsidRPr="00EE4D59" w:rsidRDefault="008C2FF7" w:rsidP="008C2FF7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 xml:space="preserve">przy wykonywaniu zamówienia na rzecz </w:t>
      </w:r>
      <w:r w:rsidRPr="00EE4D59">
        <w:rPr>
          <w:rFonts w:ascii="Calibri" w:hAnsi="Calibri" w:cs="Calibri"/>
          <w:sz w:val="22"/>
          <w:szCs w:val="22"/>
        </w:rPr>
        <w:t>Miejski Zakład Wodociągów i Kanalizacji w Nowym Targu sp. z o.o.</w:t>
      </w:r>
      <w:r w:rsidRPr="00EE4D59">
        <w:rPr>
          <w:rFonts w:ascii="Calibri" w:hAnsi="Calibri" w:cs="Calibri"/>
          <w:bCs/>
          <w:sz w:val="22"/>
          <w:szCs w:val="22"/>
        </w:rPr>
        <w:t xml:space="preserve"> na </w:t>
      </w:r>
      <w:r w:rsidRPr="00EE4D59">
        <w:rPr>
          <w:rFonts w:ascii="Calibri" w:hAnsi="Calibri" w:cs="Calibri"/>
          <w:sz w:val="22"/>
          <w:szCs w:val="22"/>
        </w:rPr>
        <w:t>wykonanie zadania pn.:</w:t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wraz z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 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przepompowniami ścieków i zasilaniem elektroenergetycznym na os. Niwa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, odcinek PS4 i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 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PS6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sz w:val="22"/>
          <w:szCs w:val="22"/>
        </w:rPr>
        <w:t>oświadczam, iż:</w:t>
      </w:r>
    </w:p>
    <w:p w14:paraId="7DFAFBF7" w14:textId="77777777" w:rsidR="008C2FF7" w:rsidRPr="00EE4D59" w:rsidRDefault="008C2FF7" w:rsidP="008C2FF7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20A13A5A" w14:textId="77777777" w:rsidR="008C2FF7" w:rsidRPr="00EE4D59" w:rsidRDefault="008C2FF7" w:rsidP="008C2FF7">
      <w:pPr>
        <w:numPr>
          <w:ilvl w:val="0"/>
          <w:numId w:val="24"/>
        </w:numPr>
        <w:spacing w:after="160" w:line="256" w:lineRule="auto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>udostępniam Wykonawcy wyżej wymienione zasoby, w następującym zakresie ……………………………………………………………………………………..</w:t>
      </w:r>
    </w:p>
    <w:p w14:paraId="64485FD7" w14:textId="77777777" w:rsidR="008C2FF7" w:rsidRPr="00EE4D59" w:rsidRDefault="008C2FF7" w:rsidP="008C2FF7">
      <w:pPr>
        <w:numPr>
          <w:ilvl w:val="0"/>
          <w:numId w:val="24"/>
        </w:numPr>
        <w:spacing w:after="160" w:line="256" w:lineRule="auto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 xml:space="preserve">sposób wykorzystania udostępnionych przeze mnie zasobów będzie realizowany </w:t>
      </w:r>
      <w:r w:rsidRPr="00EE4D59">
        <w:rPr>
          <w:rFonts w:ascii="Calibri" w:hAnsi="Calibri" w:cs="Calibri"/>
          <w:bCs/>
          <w:sz w:val="22"/>
          <w:szCs w:val="22"/>
        </w:rPr>
        <w:br/>
        <w:t>w następujący sposób: ……………………………………………………………….</w:t>
      </w:r>
    </w:p>
    <w:p w14:paraId="4791B071" w14:textId="77777777" w:rsidR="008C2FF7" w:rsidRPr="00EE4D59" w:rsidRDefault="008C2FF7" w:rsidP="008C2FF7">
      <w:pPr>
        <w:numPr>
          <w:ilvl w:val="0"/>
          <w:numId w:val="24"/>
        </w:numPr>
        <w:spacing w:after="160" w:line="256" w:lineRule="auto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lastRenderedPageBreak/>
        <w:t>zakres mojego udziału przy realizacji zamówienia będzie polegał na: ………………………………………………………………………………………..</w:t>
      </w:r>
    </w:p>
    <w:p w14:paraId="3B2ACA20" w14:textId="77777777" w:rsidR="008C2FF7" w:rsidRPr="00EE4D59" w:rsidRDefault="008C2FF7" w:rsidP="008C2FF7">
      <w:pPr>
        <w:numPr>
          <w:ilvl w:val="0"/>
          <w:numId w:val="24"/>
        </w:numPr>
        <w:spacing w:after="160" w:line="256" w:lineRule="auto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>charakter stosunku łączącego mnie z Wykonawcą będzie następujący: ………………………………………………………………………………………….</w:t>
      </w:r>
    </w:p>
    <w:p w14:paraId="7398F6C1" w14:textId="77777777" w:rsidR="008C2FF7" w:rsidRPr="00EE4D59" w:rsidRDefault="008C2FF7" w:rsidP="008C2FF7">
      <w:pPr>
        <w:numPr>
          <w:ilvl w:val="0"/>
          <w:numId w:val="24"/>
        </w:numPr>
        <w:spacing w:after="160" w:line="256" w:lineRule="auto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>okres mojego udziału przy wykonywaniu zamówienia będzie następujący: ………………………………………………………………………………………….</w:t>
      </w:r>
    </w:p>
    <w:p w14:paraId="4E3F2EBE" w14:textId="77777777" w:rsidR="008C2FF7" w:rsidRPr="00EE4D59" w:rsidRDefault="008C2FF7" w:rsidP="008C2FF7">
      <w:pPr>
        <w:rPr>
          <w:rFonts w:ascii="Calibri" w:hAnsi="Calibri" w:cs="Calibri"/>
          <w:bCs/>
          <w:sz w:val="22"/>
          <w:szCs w:val="22"/>
        </w:rPr>
      </w:pPr>
    </w:p>
    <w:p w14:paraId="68F106C3" w14:textId="77777777" w:rsidR="008C2FF7" w:rsidRPr="00EE4D59" w:rsidRDefault="008C2FF7" w:rsidP="008C2FF7">
      <w:pPr>
        <w:rPr>
          <w:rFonts w:ascii="Calibri" w:hAnsi="Calibri" w:cs="Calibri"/>
          <w:bCs/>
          <w:sz w:val="22"/>
          <w:szCs w:val="22"/>
        </w:rPr>
      </w:pPr>
    </w:p>
    <w:p w14:paraId="019D5B95" w14:textId="77777777" w:rsidR="008C2FF7" w:rsidRPr="00EE4D59" w:rsidRDefault="008C2FF7" w:rsidP="008C2FF7">
      <w:pPr>
        <w:rPr>
          <w:rFonts w:ascii="Calibri" w:hAnsi="Calibri" w:cs="Calibri"/>
          <w:bCs/>
          <w:sz w:val="22"/>
          <w:szCs w:val="22"/>
        </w:rPr>
      </w:pPr>
    </w:p>
    <w:p w14:paraId="0CCF1675" w14:textId="0C4D6304" w:rsidR="008C2FF7" w:rsidRPr="00EE4D59" w:rsidRDefault="008C2FF7" w:rsidP="008C2FF7">
      <w:pPr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>…………….dnia ……………………... r.</w:t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="00EE4D59">
        <w:rPr>
          <w:rFonts w:ascii="Calibri" w:hAnsi="Calibri" w:cs="Calibri"/>
          <w:bCs/>
          <w:sz w:val="22"/>
          <w:szCs w:val="22"/>
        </w:rPr>
        <w:t xml:space="preserve">                                           </w:t>
      </w:r>
      <w:r w:rsidRPr="00EE4D59">
        <w:rPr>
          <w:rFonts w:ascii="Calibri" w:hAnsi="Calibri" w:cs="Calibri"/>
          <w:bCs/>
          <w:sz w:val="22"/>
          <w:szCs w:val="22"/>
        </w:rPr>
        <w:t>………</w:t>
      </w:r>
      <w:r w:rsidR="00EE4D59">
        <w:rPr>
          <w:rFonts w:ascii="Calibri" w:hAnsi="Calibri" w:cs="Calibri"/>
          <w:bCs/>
          <w:sz w:val="22"/>
          <w:szCs w:val="22"/>
        </w:rPr>
        <w:t>…………………………..</w:t>
      </w:r>
      <w:r w:rsidRPr="00EE4D59">
        <w:rPr>
          <w:rFonts w:ascii="Calibri" w:hAnsi="Calibri" w:cs="Calibri"/>
          <w:bCs/>
          <w:sz w:val="22"/>
          <w:szCs w:val="22"/>
        </w:rPr>
        <w:t>……………………….</w:t>
      </w:r>
    </w:p>
    <w:p w14:paraId="7F9D4A3D" w14:textId="77777777" w:rsidR="008C2FF7" w:rsidRPr="00EE4D59" w:rsidRDefault="008C2FF7" w:rsidP="008C2FF7">
      <w:pPr>
        <w:jc w:val="center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</w:t>
      </w:r>
    </w:p>
    <w:p w14:paraId="5035F34B" w14:textId="77777777" w:rsidR="008C2FF7" w:rsidRPr="00EE4D59" w:rsidRDefault="008C2FF7" w:rsidP="008C2FF7">
      <w:pPr>
        <w:ind w:left="3540" w:firstLine="708"/>
        <w:jc w:val="center"/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>podpis podmiotu trzeciego</w:t>
      </w:r>
    </w:p>
    <w:p w14:paraId="40C3607C" w14:textId="77777777" w:rsidR="008C2FF7" w:rsidRPr="00EE4D59" w:rsidRDefault="008C2FF7" w:rsidP="008C2FF7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22593F87" w14:textId="77777777" w:rsidR="008C2FF7" w:rsidRPr="00EE4D59" w:rsidRDefault="008C2FF7" w:rsidP="008C2FF7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4E6E6A6" w14:textId="77777777" w:rsidR="008C2FF7" w:rsidRPr="00EE4D59" w:rsidRDefault="008C2FF7" w:rsidP="008C2FF7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392B4885" w14:textId="77777777" w:rsidR="008C2FF7" w:rsidRPr="00EE4D59" w:rsidRDefault="008C2FF7" w:rsidP="008C2FF7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E4D59">
        <w:rPr>
          <w:rFonts w:ascii="Calibri" w:hAnsi="Calibri" w:cs="Calibri"/>
          <w:bCs/>
          <w:i/>
          <w:iCs/>
          <w:sz w:val="22"/>
          <w:szCs w:val="22"/>
        </w:rPr>
        <w:t>Zamawiający informuje, że zgodnie z przepisami ustawy Prawo zamówień publicznych zamiast niniejszego załącznika Wykonawca może do oferty załączyć inne dokumenty, w szczególności dokumenty dotyczące:</w:t>
      </w:r>
    </w:p>
    <w:p w14:paraId="4C89E477" w14:textId="77777777" w:rsidR="008C2FF7" w:rsidRPr="00EE4D59" w:rsidRDefault="008C2FF7" w:rsidP="008C2FF7">
      <w:pPr>
        <w:numPr>
          <w:ilvl w:val="3"/>
          <w:numId w:val="25"/>
        </w:numPr>
        <w:spacing w:after="160" w:line="256" w:lineRule="auto"/>
        <w:ind w:left="426" w:hanging="28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E4D59">
        <w:rPr>
          <w:rFonts w:ascii="Calibri" w:hAnsi="Calibri" w:cs="Calibri"/>
          <w:bCs/>
          <w:i/>
          <w:iCs/>
          <w:sz w:val="22"/>
          <w:szCs w:val="22"/>
        </w:rPr>
        <w:t xml:space="preserve">zakresu dostępnych Wykonawcy zasobów innego podmiotu, </w:t>
      </w:r>
    </w:p>
    <w:p w14:paraId="610E9460" w14:textId="77777777" w:rsidR="008C2FF7" w:rsidRPr="00EE4D59" w:rsidRDefault="008C2FF7" w:rsidP="008C2FF7">
      <w:pPr>
        <w:numPr>
          <w:ilvl w:val="3"/>
          <w:numId w:val="25"/>
        </w:numPr>
        <w:spacing w:after="160" w:line="256" w:lineRule="auto"/>
        <w:ind w:left="426" w:hanging="28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E4D59">
        <w:rPr>
          <w:rFonts w:ascii="Calibri" w:hAnsi="Calibri" w:cs="Calibri"/>
          <w:bCs/>
          <w:i/>
          <w:iCs/>
          <w:sz w:val="22"/>
          <w:szCs w:val="22"/>
        </w:rPr>
        <w:t xml:space="preserve">sposobu wykorzystania zasobów innego podmiotu, przez Wykonawcę, przy wykonywaniu zamówienia, </w:t>
      </w:r>
    </w:p>
    <w:p w14:paraId="075F1D57" w14:textId="77777777" w:rsidR="008C2FF7" w:rsidRPr="00EE4D59" w:rsidRDefault="008C2FF7" w:rsidP="008C2FF7">
      <w:pPr>
        <w:numPr>
          <w:ilvl w:val="3"/>
          <w:numId w:val="25"/>
        </w:numPr>
        <w:spacing w:after="160" w:line="256" w:lineRule="auto"/>
        <w:ind w:left="426" w:hanging="28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E4D59">
        <w:rPr>
          <w:rFonts w:ascii="Calibri" w:hAnsi="Calibri" w:cs="Calibri"/>
          <w:bCs/>
          <w:i/>
          <w:iCs/>
          <w:sz w:val="22"/>
          <w:szCs w:val="22"/>
        </w:rPr>
        <w:t xml:space="preserve">charakteru stosunku, jaki będzie łączył Wykonawcę z innym podmiotem, </w:t>
      </w:r>
    </w:p>
    <w:p w14:paraId="66F54CBF" w14:textId="77777777" w:rsidR="008C2FF7" w:rsidRPr="00EE4D59" w:rsidRDefault="008C2FF7" w:rsidP="008C2FF7">
      <w:pPr>
        <w:numPr>
          <w:ilvl w:val="3"/>
          <w:numId w:val="25"/>
        </w:numPr>
        <w:autoSpaceDE w:val="0"/>
        <w:autoSpaceDN w:val="0"/>
        <w:adjustRightInd w:val="0"/>
        <w:spacing w:after="160" w:line="256" w:lineRule="auto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bCs/>
          <w:i/>
          <w:iCs/>
          <w:sz w:val="22"/>
          <w:szCs w:val="22"/>
        </w:rPr>
        <w:t>zakresu i okresu udziału innego podmiotu przy wykonywaniu zamówienia</w:t>
      </w:r>
    </w:p>
    <w:p w14:paraId="6B8E39CA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4BE4A1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5C8EE434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70D5986C" w14:textId="77777777" w:rsidR="008C2FF7" w:rsidRPr="00EE4D59" w:rsidRDefault="008C2FF7" w:rsidP="008C2FF7">
      <w:pPr>
        <w:ind w:left="360" w:hanging="360"/>
        <w:jc w:val="both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br w:type="page"/>
      </w:r>
      <w:bookmarkStart w:id="3" w:name="_Hlk63107562"/>
      <w:r w:rsidRPr="00EE4D59">
        <w:rPr>
          <w:rFonts w:ascii="Calibri" w:hAnsi="Calibri" w:cs="Calibri"/>
          <w:b/>
          <w:sz w:val="22"/>
          <w:szCs w:val="22"/>
          <w:lang w:eastAsia="en-US"/>
        </w:rPr>
        <w:lastRenderedPageBreak/>
        <w:t xml:space="preserve">Załącznik nr 6 do SWZ </w:t>
      </w:r>
      <w:r w:rsidRPr="00EE4D59">
        <w:rPr>
          <w:rFonts w:ascii="Calibri" w:hAnsi="Calibri" w:cs="Calibri"/>
          <w:bCs/>
          <w:sz w:val="22"/>
          <w:szCs w:val="22"/>
          <w:lang w:eastAsia="en-US"/>
        </w:rPr>
        <w:t>- dokument ten wykonawca składa na wezwanie zamawiającego</w:t>
      </w:r>
    </w:p>
    <w:p w14:paraId="4D4558E6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705E85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09E714E6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WYKAZ OSÓB</w:t>
      </w:r>
    </w:p>
    <w:p w14:paraId="01196359" w14:textId="77777777" w:rsidR="008C2FF7" w:rsidRPr="00EE4D59" w:rsidRDefault="008C2FF7" w:rsidP="008C2FF7">
      <w:pPr>
        <w:jc w:val="center"/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(na potwierdzenie warunku udziału w postępowaniu z zakresie potencjału kadrowego)</w:t>
      </w:r>
    </w:p>
    <w:p w14:paraId="4604EBC1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45D51B36" w14:textId="77777777" w:rsidR="008C2FF7" w:rsidRPr="00EE4D59" w:rsidRDefault="008C2FF7" w:rsidP="008C2FF7">
      <w:pPr>
        <w:rPr>
          <w:rFonts w:ascii="Calibri" w:hAnsi="Calibri" w:cs="Calibri"/>
          <w:color w:val="000000"/>
          <w:sz w:val="22"/>
          <w:szCs w:val="22"/>
        </w:rPr>
      </w:pPr>
      <w:r w:rsidRPr="00EE4D59">
        <w:rPr>
          <w:rFonts w:ascii="Calibri" w:hAnsi="Calibri" w:cs="Calibri"/>
          <w:color w:val="000000"/>
          <w:sz w:val="22"/>
          <w:szCs w:val="22"/>
        </w:rPr>
        <w:t>które zostaną skierowane do realizacji zamówienia, legitymujące się kwalifikacjami zawodowymi, uprawnieniami i doświadczeniem i wykształceniem odpowiednimi do funkcji, jakie zostaną im powierzone.</w:t>
      </w:r>
    </w:p>
    <w:p w14:paraId="1B81D297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2869"/>
        <w:gridCol w:w="2499"/>
        <w:gridCol w:w="1929"/>
        <w:gridCol w:w="2026"/>
      </w:tblGrid>
      <w:tr w:rsidR="008C2FF7" w:rsidRPr="00EE4D59" w14:paraId="0090F34A" w14:textId="77777777" w:rsidTr="008C2FF7">
        <w:trPr>
          <w:trHeight w:val="567"/>
          <w:jc w:val="center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78BAE1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4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A62347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Nazwisko i imię</w:t>
            </w:r>
          </w:p>
        </w:tc>
        <w:tc>
          <w:tcPr>
            <w:tcW w:w="1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A436F4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Funkcja( rola) w realizacji zamówienia</w:t>
            </w:r>
          </w:p>
        </w:tc>
        <w:tc>
          <w:tcPr>
            <w:tcW w:w="9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DD1884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Kwalifikacje</w:t>
            </w:r>
          </w:p>
          <w:p w14:paraId="13024CC2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/uprawnienia</w:t>
            </w:r>
          </w:p>
        </w:tc>
        <w:tc>
          <w:tcPr>
            <w:tcW w:w="10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4768EB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Podstawa dysponowania</w:t>
            </w:r>
          </w:p>
        </w:tc>
      </w:tr>
      <w:tr w:rsidR="008C2FF7" w:rsidRPr="00EE4D59" w14:paraId="3D0D10C1" w14:textId="77777777" w:rsidTr="008C2FF7">
        <w:trPr>
          <w:trHeight w:val="4855"/>
          <w:jc w:val="center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21148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EDE83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DF2BBAF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16EE69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C4F0B5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53434C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94971AE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9B0D74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014E6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0E9BD6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7D4A3E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5FCC5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0F0002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8042E5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92E976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33C65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00BC8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64DEFC6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F4394C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47058F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9ACF679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784A4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C6B38D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1E30AAE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E1D82C3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2E4C9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3DA103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56CD99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1A5ACC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1A1363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5667730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F72515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567CC2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FCE80F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35F492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68F33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612E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489D4C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1C736A4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</w:t>
      </w:r>
    </w:p>
    <w:p w14:paraId="4287F6BD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 xml:space="preserve">               </w:t>
      </w:r>
    </w:p>
    <w:p w14:paraId="75117D3C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AFE5910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4AAB94CD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3785C15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2B7162C7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7E73B45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3CD98AC7" w14:textId="13760283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 xml:space="preserve">          </w:t>
      </w:r>
      <w:r w:rsidR="00EE4D59">
        <w:rPr>
          <w:rFonts w:ascii="Calibri" w:hAnsi="Calibri" w:cs="Calibri"/>
          <w:b/>
          <w:sz w:val="22"/>
          <w:szCs w:val="22"/>
        </w:rPr>
        <w:t>………</w:t>
      </w:r>
      <w:r w:rsidRPr="00EE4D59">
        <w:rPr>
          <w:rFonts w:ascii="Calibri" w:hAnsi="Calibri" w:cs="Calibri"/>
          <w:b/>
          <w:sz w:val="22"/>
          <w:szCs w:val="22"/>
        </w:rPr>
        <w:t>……</w:t>
      </w:r>
      <w:r w:rsidR="00EE4D59">
        <w:rPr>
          <w:rFonts w:ascii="Calibri" w:hAnsi="Calibri" w:cs="Calibri"/>
          <w:b/>
          <w:sz w:val="22"/>
          <w:szCs w:val="22"/>
        </w:rPr>
        <w:t>……..</w:t>
      </w:r>
      <w:r w:rsidRPr="00EE4D59">
        <w:rPr>
          <w:rFonts w:ascii="Calibri" w:hAnsi="Calibri" w:cs="Calibri"/>
          <w:b/>
          <w:sz w:val="22"/>
          <w:szCs w:val="22"/>
        </w:rPr>
        <w:t xml:space="preserve">…………………       </w:t>
      </w:r>
      <w:r w:rsidRPr="00EE4D59">
        <w:rPr>
          <w:rFonts w:ascii="Calibri" w:hAnsi="Calibri" w:cs="Calibri"/>
          <w:b/>
          <w:sz w:val="22"/>
          <w:szCs w:val="22"/>
        </w:rPr>
        <w:tab/>
      </w:r>
      <w:r w:rsidRPr="00EE4D59">
        <w:rPr>
          <w:rFonts w:ascii="Calibri" w:hAnsi="Calibri" w:cs="Calibri"/>
          <w:b/>
          <w:sz w:val="22"/>
          <w:szCs w:val="22"/>
        </w:rPr>
        <w:tab/>
      </w:r>
      <w:r w:rsidR="00EE4D59">
        <w:rPr>
          <w:rFonts w:ascii="Calibri" w:hAnsi="Calibri" w:cs="Calibri"/>
          <w:b/>
          <w:sz w:val="22"/>
          <w:szCs w:val="22"/>
        </w:rPr>
        <w:t xml:space="preserve">                               ……………..</w:t>
      </w:r>
      <w:r w:rsidRPr="00EE4D59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00ADBD6D" w14:textId="04BE4708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Miejscowość i data</w:t>
      </w:r>
      <w:r w:rsidRPr="00EE4D59">
        <w:rPr>
          <w:rFonts w:ascii="Calibri" w:hAnsi="Calibri" w:cs="Calibri"/>
          <w:bCs/>
          <w:sz w:val="22"/>
          <w:szCs w:val="22"/>
        </w:rPr>
        <w:t xml:space="preserve">                   </w:t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Pr="00EE4D59">
        <w:rPr>
          <w:rFonts w:ascii="Calibri" w:hAnsi="Calibri" w:cs="Calibri"/>
          <w:bCs/>
          <w:sz w:val="22"/>
          <w:szCs w:val="22"/>
        </w:rPr>
        <w:tab/>
      </w:r>
      <w:r w:rsidR="00EE4D59">
        <w:rPr>
          <w:rFonts w:ascii="Calibri" w:hAnsi="Calibri" w:cs="Calibri"/>
          <w:bCs/>
          <w:sz w:val="22"/>
          <w:szCs w:val="22"/>
        </w:rPr>
        <w:t xml:space="preserve">      </w:t>
      </w:r>
      <w:r w:rsidRPr="00EE4D59">
        <w:rPr>
          <w:rFonts w:ascii="Calibri" w:hAnsi="Calibri" w:cs="Calibri"/>
          <w:bCs/>
          <w:sz w:val="22"/>
          <w:szCs w:val="22"/>
        </w:rPr>
        <w:t>Podpis Wykonawcy</w:t>
      </w:r>
    </w:p>
    <w:p w14:paraId="2448BCDD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158241F5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4129008D" w14:textId="77777777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bookmarkEnd w:id="3"/>
    <w:p w14:paraId="5D06E751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   </w:t>
      </w:r>
    </w:p>
    <w:p w14:paraId="37C64354" w14:textId="7E765B78" w:rsidR="008C2FF7" w:rsidRPr="00EE4D59" w:rsidRDefault="008C2FF7" w:rsidP="008C2FF7">
      <w:pPr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lastRenderedPageBreak/>
        <w:t xml:space="preserve">Załącznik nr 8 do SWZ </w:t>
      </w:r>
      <w:r w:rsidRPr="00EE4D59">
        <w:rPr>
          <w:rFonts w:ascii="Calibri" w:hAnsi="Calibri" w:cs="Calibri"/>
          <w:bCs/>
          <w:sz w:val="22"/>
          <w:szCs w:val="22"/>
          <w:lang w:eastAsia="en-US"/>
        </w:rPr>
        <w:t>- dokument ten Wykonawca składa wraz z ofertą</w:t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14:paraId="4C11B299" w14:textId="77777777" w:rsidR="008C2FF7" w:rsidRPr="00EE4D59" w:rsidRDefault="008C2FF7" w:rsidP="008C2FF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DFD838D" w14:textId="77777777" w:rsidR="008C2FF7" w:rsidRPr="00EE4D59" w:rsidRDefault="008C2FF7" w:rsidP="008C2FF7">
      <w:pPr>
        <w:rPr>
          <w:rFonts w:ascii="Calibri" w:hAnsi="Calibri" w:cs="Calibri"/>
          <w:b/>
          <w:i/>
          <w:sz w:val="22"/>
          <w:szCs w:val="22"/>
        </w:rPr>
      </w:pPr>
    </w:p>
    <w:p w14:paraId="61ACAE9C" w14:textId="77777777" w:rsidR="008C2FF7" w:rsidRPr="00EE4D59" w:rsidRDefault="008C2FF7" w:rsidP="008C2FF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8B37036" w14:textId="77777777" w:rsidR="008C2FF7" w:rsidRPr="00EE4D59" w:rsidRDefault="008C2FF7" w:rsidP="008C2FF7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EE4D59">
        <w:rPr>
          <w:rFonts w:ascii="Calibri" w:hAnsi="Calibri" w:cs="Calibri"/>
          <w:b/>
          <w:iCs/>
          <w:sz w:val="22"/>
          <w:szCs w:val="22"/>
        </w:rPr>
        <w:t>OŚWIADCZENIE</w:t>
      </w:r>
    </w:p>
    <w:p w14:paraId="56E4A3C7" w14:textId="77777777" w:rsidR="008C2FF7" w:rsidRPr="00EE4D59" w:rsidRDefault="008C2FF7" w:rsidP="008C2FF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C6BF32B" w14:textId="67252929" w:rsidR="008C2FF7" w:rsidRPr="00EE4D59" w:rsidRDefault="008C2FF7" w:rsidP="008C2FF7">
      <w:pPr>
        <w:suppressAutoHyphens/>
        <w:spacing w:line="360" w:lineRule="auto"/>
        <w:ind w:right="-208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>Ubiegając się wspólnie z …….……………………………………….…….. o zamówienie prowadzone przez Miejski Zakład Wodociągów i Kanalizacji w Nowym Targu sp. z o.o., w trybie podstawowym na wykonanie zadania pn.:</w:t>
      </w:r>
      <w:r w:rsidRPr="00EE4D5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Pr="00EE4D59">
        <w:rPr>
          <w:rFonts w:ascii="Calibri" w:hAnsi="Calibri" w:cs="Calibri"/>
          <w:b/>
          <w:sz w:val="22"/>
          <w:szCs w:val="22"/>
        </w:rPr>
        <w:t>”</w:t>
      </w:r>
      <w:r w:rsidRPr="00EE4D59">
        <w:rPr>
          <w:rFonts w:ascii="Calibri" w:hAnsi="Calibri" w:cs="Calibri"/>
          <w:b/>
          <w:bCs/>
          <w:sz w:val="22"/>
          <w:szCs w:val="22"/>
        </w:rPr>
        <w:t>,</w:t>
      </w:r>
      <w:r w:rsidRPr="00EE4D5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sz w:val="22"/>
          <w:szCs w:val="22"/>
        </w:rPr>
        <w:t>ustanawiamy Panią / Pana …………………………………………..</w:t>
      </w:r>
      <w:r w:rsidRPr="00EE4D59">
        <w:rPr>
          <w:rFonts w:ascii="Calibri" w:hAnsi="Calibri" w:cs="Calibri"/>
          <w:b/>
          <w:bCs/>
          <w:iCs/>
          <w:sz w:val="22"/>
          <w:szCs w:val="22"/>
        </w:rPr>
        <w:t xml:space="preserve">Pełnomocnikiem </w:t>
      </w:r>
      <w:r w:rsidRPr="00EE4D59">
        <w:rPr>
          <w:rFonts w:ascii="Calibri" w:hAnsi="Calibri" w:cs="Calibri"/>
          <w:sz w:val="22"/>
          <w:szCs w:val="22"/>
        </w:rPr>
        <w:t xml:space="preserve"> w rozumieniu art. 58 ustawy  z dnia 11 września 2019 r. Prawo zamówień publicznych (Dz. U. z 2024 r. poz. 1320 z </w:t>
      </w:r>
      <w:proofErr w:type="spellStart"/>
      <w:r w:rsidRPr="00EE4D59">
        <w:rPr>
          <w:rFonts w:ascii="Calibri" w:hAnsi="Calibri" w:cs="Calibri"/>
          <w:sz w:val="22"/>
          <w:szCs w:val="22"/>
        </w:rPr>
        <w:t>późn</w:t>
      </w:r>
      <w:proofErr w:type="spellEnd"/>
      <w:r w:rsidRPr="00EE4D59">
        <w:rPr>
          <w:rFonts w:ascii="Calibri" w:hAnsi="Calibri" w:cs="Calibri"/>
          <w:sz w:val="22"/>
          <w:szCs w:val="22"/>
        </w:rPr>
        <w:t>. zm.). upoważniając go do:</w:t>
      </w:r>
    </w:p>
    <w:p w14:paraId="745C8558" w14:textId="77777777" w:rsidR="008C2FF7" w:rsidRPr="00EE4D59" w:rsidRDefault="008C2FF7" w:rsidP="008C2FF7">
      <w:pPr>
        <w:numPr>
          <w:ilvl w:val="0"/>
          <w:numId w:val="26"/>
        </w:numPr>
        <w:suppressAutoHyphens/>
        <w:spacing w:after="160"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>reprezentowania mnie/spółki/etc. w niniejszym postępowaniu/</w:t>
      </w:r>
    </w:p>
    <w:p w14:paraId="1C74812C" w14:textId="77777777" w:rsidR="008C2FF7" w:rsidRPr="00EE4D59" w:rsidRDefault="008C2FF7" w:rsidP="008C2FF7">
      <w:pPr>
        <w:numPr>
          <w:ilvl w:val="0"/>
          <w:numId w:val="26"/>
        </w:numPr>
        <w:suppressAutoHyphens/>
        <w:spacing w:after="160"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  <w:lang w:eastAsia="en-US"/>
        </w:rPr>
        <w:t xml:space="preserve">reprezentowania mnie/spółki/etc. w niniejszym postępowaniu i zawarcia umowy </w:t>
      </w:r>
      <w:r w:rsidRPr="00EE4D59">
        <w:rPr>
          <w:rFonts w:ascii="Calibri" w:hAnsi="Calibri" w:cs="Calibri"/>
          <w:sz w:val="22"/>
          <w:szCs w:val="22"/>
          <w:lang w:eastAsia="en-US"/>
        </w:rPr>
        <w:br/>
        <w:t>w sprawie niniejszego zamówienia publicznego.</w:t>
      </w:r>
    </w:p>
    <w:p w14:paraId="3C8C46BB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6C82544A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>Jednocześnie oświadczamy, że w ramach zadania wykonamy następujący zakres robót:</w:t>
      </w:r>
    </w:p>
    <w:p w14:paraId="5EE88B59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288"/>
        <w:gridCol w:w="4646"/>
      </w:tblGrid>
      <w:tr w:rsidR="008C2FF7" w:rsidRPr="00EE4D59" w14:paraId="43BC6A5F" w14:textId="77777777" w:rsidTr="008C2FF7">
        <w:trPr>
          <w:trHeight w:val="567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36C7E6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9F91FB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 xml:space="preserve">Wykonawca </w:t>
            </w:r>
          </w:p>
        </w:tc>
        <w:tc>
          <w:tcPr>
            <w:tcW w:w="4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B01256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Zakres robót</w:t>
            </w:r>
          </w:p>
        </w:tc>
      </w:tr>
      <w:tr w:rsidR="008C2FF7" w:rsidRPr="00EE4D59" w14:paraId="4B48A90B" w14:textId="77777777" w:rsidTr="008C2FF7">
        <w:trPr>
          <w:trHeight w:val="562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A58A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6F9B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66A4B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F7" w:rsidRPr="00EE4D59" w14:paraId="0DC45555" w14:textId="77777777" w:rsidTr="008C2FF7">
        <w:trPr>
          <w:trHeight w:val="56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71E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17DB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9D22437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F7" w:rsidRPr="00EE4D59" w14:paraId="39BBF5C5" w14:textId="77777777" w:rsidTr="008C2FF7">
        <w:trPr>
          <w:trHeight w:val="56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0A6164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D59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7060D" w14:textId="77777777" w:rsidR="008C2FF7" w:rsidRPr="00EE4D59" w:rsidRDefault="008C2FF7" w:rsidP="008C2F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020EC" w14:textId="77777777" w:rsidR="008C2FF7" w:rsidRPr="00EE4D59" w:rsidRDefault="008C2FF7" w:rsidP="008C2F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D05FF4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5361C396" w14:textId="51CF0AE2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68994541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5B02C0CD" w14:textId="31448CB2" w:rsidR="008C2FF7" w:rsidRPr="00EE4D59" w:rsidRDefault="008C2FF7" w:rsidP="008C2FF7">
      <w:pPr>
        <w:jc w:val="right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              ………</w:t>
      </w:r>
      <w:r w:rsidR="00EE4D59">
        <w:rPr>
          <w:rFonts w:ascii="Calibri" w:hAnsi="Calibri" w:cs="Calibri"/>
          <w:sz w:val="22"/>
          <w:szCs w:val="22"/>
        </w:rPr>
        <w:t>……………</w:t>
      </w:r>
      <w:r w:rsidRPr="00EE4D59">
        <w:rPr>
          <w:rFonts w:ascii="Calibri" w:hAnsi="Calibri" w:cs="Calibri"/>
          <w:sz w:val="22"/>
          <w:szCs w:val="22"/>
        </w:rPr>
        <w:t>……</w:t>
      </w:r>
      <w:r w:rsidR="00EE4D59">
        <w:rPr>
          <w:rFonts w:ascii="Calibri" w:hAnsi="Calibri" w:cs="Calibri"/>
          <w:sz w:val="22"/>
          <w:szCs w:val="22"/>
        </w:rPr>
        <w:t>….</w:t>
      </w:r>
      <w:r w:rsidRPr="00EE4D59">
        <w:rPr>
          <w:rFonts w:ascii="Calibri" w:hAnsi="Calibri" w:cs="Calibri"/>
          <w:sz w:val="22"/>
          <w:szCs w:val="22"/>
        </w:rPr>
        <w:t>…………..………………………………………..</w:t>
      </w:r>
    </w:p>
    <w:p w14:paraId="13AB71C9" w14:textId="301B05FB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="00EE4D59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EE4D59">
        <w:rPr>
          <w:rFonts w:ascii="Calibri" w:hAnsi="Calibri" w:cs="Calibri"/>
          <w:sz w:val="22"/>
          <w:szCs w:val="22"/>
        </w:rPr>
        <w:t xml:space="preserve">      Podpisy Wykonawców składających ofertę wspólną</w:t>
      </w:r>
    </w:p>
    <w:p w14:paraId="11F7EC54" w14:textId="7A18781F" w:rsidR="008C2FF7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5BBE7A76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2F33FF37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46D1A1E9" w14:textId="77777777" w:rsidR="00EE4D59" w:rsidRP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6F3208FC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6D8FADC5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b/>
          <w:sz w:val="22"/>
          <w:szCs w:val="22"/>
        </w:rPr>
        <w:t>*zamawiający wymaga wskazania  właściwego  zakresu umocowania</w:t>
      </w:r>
      <w:r w:rsidRPr="00EE4D59">
        <w:rPr>
          <w:rFonts w:ascii="Calibri" w:hAnsi="Calibri" w:cs="Calibri"/>
          <w:sz w:val="22"/>
          <w:szCs w:val="22"/>
        </w:rPr>
        <w:t xml:space="preserve"> </w:t>
      </w:r>
    </w:p>
    <w:p w14:paraId="7D05BF79" w14:textId="17C524D1" w:rsidR="008C2FF7" w:rsidRPr="00EE4D59" w:rsidRDefault="008C2FF7" w:rsidP="008C2FF7">
      <w:pPr>
        <w:jc w:val="both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E4D59">
        <w:rPr>
          <w:rFonts w:ascii="Calibri" w:hAnsi="Calibri" w:cs="Calibri"/>
          <w:b/>
          <w:sz w:val="22"/>
          <w:szCs w:val="22"/>
          <w:lang w:eastAsia="en-US"/>
        </w:rPr>
        <w:br w:type="page"/>
      </w:r>
      <w:r w:rsidRPr="00EE4D59">
        <w:rPr>
          <w:rFonts w:ascii="Calibri" w:hAnsi="Calibri" w:cs="Calibri"/>
          <w:b/>
          <w:sz w:val="22"/>
          <w:szCs w:val="22"/>
          <w:lang w:eastAsia="en-US"/>
        </w:rPr>
        <w:lastRenderedPageBreak/>
        <w:t xml:space="preserve">Załącznik nr 9 do SWZ - </w:t>
      </w:r>
      <w:r w:rsidRPr="00EE4D59">
        <w:rPr>
          <w:rFonts w:ascii="Calibri" w:hAnsi="Calibri" w:cs="Calibri"/>
          <w:bCs/>
          <w:sz w:val="22"/>
          <w:szCs w:val="22"/>
          <w:lang w:eastAsia="en-US"/>
        </w:rPr>
        <w:t>dokument ten wykonawca składa wraz z ofertą.</w:t>
      </w:r>
    </w:p>
    <w:p w14:paraId="608F87DB" w14:textId="77777777" w:rsidR="008C2FF7" w:rsidRPr="00EE4D59" w:rsidRDefault="008C2FF7" w:rsidP="008C2FF7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D5BC2FB" w14:textId="77777777" w:rsidR="008C2FF7" w:rsidRPr="00EE4D59" w:rsidRDefault="008C2FF7" w:rsidP="008C2FF7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44542300" w14:textId="77777777" w:rsidR="008C2FF7" w:rsidRPr="00EE4D59" w:rsidRDefault="008C2FF7" w:rsidP="008C2FF7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EE4D59">
        <w:rPr>
          <w:rFonts w:ascii="Calibri" w:hAnsi="Calibri" w:cs="Calibri"/>
          <w:b/>
          <w:caps/>
          <w:sz w:val="22"/>
          <w:szCs w:val="22"/>
        </w:rPr>
        <w:t>Informacja</w:t>
      </w:r>
    </w:p>
    <w:p w14:paraId="6ACF8EBD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37A3DD66" w14:textId="27B02618" w:rsidR="008C2FF7" w:rsidRPr="00EE4D59" w:rsidRDefault="008C2FF7" w:rsidP="008C2FF7">
      <w:pPr>
        <w:suppressAutoHyphens/>
        <w:ind w:firstLine="708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EE4D59">
        <w:rPr>
          <w:rFonts w:ascii="Calibri" w:hAnsi="Calibri" w:cs="Calibri"/>
          <w:sz w:val="22"/>
          <w:szCs w:val="22"/>
        </w:rPr>
        <w:t xml:space="preserve">Ja niżej podpisany składając ofertę w przetargu nieograniczonym </w:t>
      </w:r>
      <w:bookmarkStart w:id="4" w:name="_Hlk1488606"/>
      <w:bookmarkStart w:id="5" w:name="_Hlk528147222"/>
      <w:r w:rsidRPr="00EE4D59">
        <w:rPr>
          <w:rFonts w:ascii="Calibri" w:hAnsi="Calibri" w:cs="Calibri"/>
          <w:sz w:val="22"/>
          <w:szCs w:val="22"/>
        </w:rPr>
        <w:t xml:space="preserve">na </w:t>
      </w:r>
      <w:bookmarkEnd w:id="4"/>
      <w:bookmarkEnd w:id="5"/>
      <w:r w:rsidRPr="00EE4D59">
        <w:rPr>
          <w:rFonts w:ascii="Calibri" w:hAnsi="Calibri" w:cs="Calibri"/>
          <w:sz w:val="22"/>
          <w:szCs w:val="22"/>
        </w:rPr>
        <w:t>wykonanie zadania pn.:</w:t>
      </w:r>
      <w:r w:rsidRPr="00EE4D5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CE6E1E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CE6E1E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Pr="00EE4D59">
        <w:rPr>
          <w:rFonts w:ascii="Calibri" w:hAnsi="Calibri" w:cs="Calibri"/>
          <w:b/>
          <w:bCs/>
          <w:sz w:val="22"/>
          <w:szCs w:val="22"/>
        </w:rPr>
        <w:t>,</w:t>
      </w:r>
      <w:r w:rsidRPr="00EE4D5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Pr="00EE4D59">
        <w:rPr>
          <w:rFonts w:ascii="Calibri" w:hAnsi="Calibri" w:cs="Calibri"/>
          <w:b/>
          <w:sz w:val="22"/>
          <w:szCs w:val="22"/>
        </w:rPr>
        <w:t>oświadczam i informuję, że</w:t>
      </w:r>
    </w:p>
    <w:p w14:paraId="24716BE5" w14:textId="6A089EC9" w:rsidR="008C2FF7" w:rsidRPr="00EE4D59" w:rsidRDefault="008C2FF7" w:rsidP="008C2FF7">
      <w:pPr>
        <w:numPr>
          <w:ilvl w:val="0"/>
          <w:numId w:val="27"/>
        </w:numPr>
        <w:spacing w:after="160" w:line="256" w:lineRule="auto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* </w:t>
      </w:r>
      <w:r w:rsidRPr="00EE4D59">
        <w:rPr>
          <w:rFonts w:ascii="Calibri" w:hAnsi="Calibri" w:cs="Calibri"/>
          <w:b/>
          <w:sz w:val="22"/>
          <w:szCs w:val="22"/>
        </w:rPr>
        <w:t>nie należę</w:t>
      </w:r>
      <w:r w:rsidRPr="00EE4D59">
        <w:rPr>
          <w:rFonts w:ascii="Calibri" w:hAnsi="Calibri" w:cs="Calibri"/>
          <w:sz w:val="22"/>
          <w:szCs w:val="22"/>
        </w:rPr>
        <w:t xml:space="preserve"> do grupy kapitałowej w rozumieniu ustawy z dnia 16 lutego 2007 r. o ochronie konkurencji i konsumentów.</w:t>
      </w:r>
    </w:p>
    <w:p w14:paraId="2E4501DD" w14:textId="77777777" w:rsidR="008C2FF7" w:rsidRPr="00EE4D59" w:rsidRDefault="008C2FF7" w:rsidP="008C2FF7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86554AD" w14:textId="02469D2E" w:rsidR="008C2FF7" w:rsidRPr="00EE4D59" w:rsidRDefault="008C2FF7" w:rsidP="008C2FF7">
      <w:pPr>
        <w:numPr>
          <w:ilvl w:val="0"/>
          <w:numId w:val="27"/>
        </w:numPr>
        <w:spacing w:after="160" w:line="256" w:lineRule="auto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* </w:t>
      </w:r>
      <w:r w:rsidRPr="00EE4D59">
        <w:rPr>
          <w:rFonts w:ascii="Calibri" w:hAnsi="Calibri" w:cs="Calibri"/>
          <w:b/>
          <w:sz w:val="22"/>
          <w:szCs w:val="22"/>
        </w:rPr>
        <w:t>należę</w:t>
      </w:r>
      <w:r w:rsidRPr="00EE4D59">
        <w:rPr>
          <w:rFonts w:ascii="Calibri" w:hAnsi="Calibri" w:cs="Calibri"/>
          <w:sz w:val="22"/>
          <w:szCs w:val="22"/>
        </w:rPr>
        <w:t xml:space="preserve"> grupy kapitałowej w rozumieniu ustawy z dnia 16 lutego 2007 r. </w:t>
      </w:r>
      <w:r w:rsidR="00EE4D59">
        <w:rPr>
          <w:rFonts w:ascii="Calibri" w:hAnsi="Calibri" w:cs="Calibri"/>
          <w:sz w:val="22"/>
          <w:szCs w:val="22"/>
        </w:rPr>
        <w:t xml:space="preserve"> </w:t>
      </w:r>
      <w:r w:rsidRPr="00EE4D59">
        <w:rPr>
          <w:rFonts w:ascii="Calibri" w:hAnsi="Calibri" w:cs="Calibri"/>
          <w:sz w:val="22"/>
          <w:szCs w:val="22"/>
        </w:rPr>
        <w:t xml:space="preserve">o ochronie konkurencji </w:t>
      </w:r>
      <w:r w:rsidR="00EE4D59">
        <w:rPr>
          <w:rFonts w:ascii="Calibri" w:hAnsi="Calibri" w:cs="Calibri"/>
          <w:sz w:val="22"/>
          <w:szCs w:val="22"/>
        </w:rPr>
        <w:br/>
      </w:r>
      <w:r w:rsidRPr="00EE4D59">
        <w:rPr>
          <w:rFonts w:ascii="Calibri" w:hAnsi="Calibri" w:cs="Calibri"/>
          <w:sz w:val="22"/>
          <w:szCs w:val="22"/>
        </w:rPr>
        <w:t>i konsumentów ale nie w stosunku do wykonawców, którzy złożyli oferty w niniejszym postępowaniu,</w:t>
      </w:r>
    </w:p>
    <w:p w14:paraId="526E3F12" w14:textId="77777777" w:rsidR="008C2FF7" w:rsidRPr="00EE4D59" w:rsidRDefault="008C2FF7" w:rsidP="008C2FF7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A7687A7" w14:textId="77777777" w:rsidR="008C2FF7" w:rsidRPr="00EE4D59" w:rsidRDefault="008C2FF7" w:rsidP="008C2FF7">
      <w:pPr>
        <w:numPr>
          <w:ilvl w:val="0"/>
          <w:numId w:val="27"/>
        </w:numPr>
        <w:spacing w:after="160" w:line="256" w:lineRule="auto"/>
        <w:jc w:val="both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* </w:t>
      </w:r>
      <w:r w:rsidRPr="00EE4D59">
        <w:rPr>
          <w:rFonts w:ascii="Calibri" w:hAnsi="Calibri" w:cs="Calibri"/>
          <w:b/>
          <w:sz w:val="22"/>
          <w:szCs w:val="22"/>
        </w:rPr>
        <w:t>należę</w:t>
      </w:r>
      <w:r w:rsidRPr="00EE4D59">
        <w:rPr>
          <w:rFonts w:ascii="Calibri" w:hAnsi="Calibri" w:cs="Calibri"/>
          <w:sz w:val="22"/>
          <w:szCs w:val="22"/>
        </w:rPr>
        <w:t xml:space="preserve"> do tej samej  grupy kapitałowej w rozumieniu ustawy z dnia 16 lutego 2007 r. o ochronie konkurencji i konsumentów co  wykonawca który złożył ofertę w niniejszym postępowaniu tj.: …………………………………………………………..……</w:t>
      </w:r>
    </w:p>
    <w:p w14:paraId="603F0402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4A05D772" w14:textId="3EACF35B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</w:p>
    <w:p w14:paraId="5D26FB91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3B8DCAA2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49A38457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2118CF21" w14:textId="60A0A72C" w:rsidR="008C2FF7" w:rsidRPr="00EE4D59" w:rsidRDefault="008C2FF7" w:rsidP="008C2FF7">
      <w:pPr>
        <w:ind w:left="1985"/>
        <w:jc w:val="right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                                                       ……</w:t>
      </w:r>
      <w:r w:rsidR="00EE4D59">
        <w:rPr>
          <w:rFonts w:ascii="Calibri" w:hAnsi="Calibri" w:cs="Calibri"/>
          <w:sz w:val="22"/>
          <w:szCs w:val="22"/>
        </w:rPr>
        <w:t>…………</w:t>
      </w:r>
      <w:r w:rsidRPr="00EE4D59">
        <w:rPr>
          <w:rFonts w:ascii="Calibri" w:hAnsi="Calibri" w:cs="Calibri"/>
          <w:sz w:val="22"/>
          <w:szCs w:val="22"/>
        </w:rPr>
        <w:t>……………………...……………………………</w:t>
      </w:r>
    </w:p>
    <w:p w14:paraId="50EAF584" w14:textId="3A956341" w:rsidR="008C2FF7" w:rsidRPr="00EE4D59" w:rsidRDefault="008C2FF7" w:rsidP="008C2FF7">
      <w:pPr>
        <w:ind w:left="1985"/>
        <w:rPr>
          <w:rFonts w:ascii="Calibri" w:hAnsi="Calibri" w:cs="Calibri"/>
          <w:sz w:val="22"/>
          <w:szCs w:val="22"/>
        </w:rPr>
      </w:pPr>
      <w:r w:rsidRPr="00EE4D5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EE4D59">
        <w:rPr>
          <w:rFonts w:ascii="Calibri" w:hAnsi="Calibri" w:cs="Calibri"/>
          <w:sz w:val="22"/>
          <w:szCs w:val="22"/>
        </w:rPr>
        <w:t xml:space="preserve">                </w:t>
      </w:r>
      <w:r w:rsidRPr="00EE4D59">
        <w:rPr>
          <w:rFonts w:ascii="Calibri" w:hAnsi="Calibri" w:cs="Calibri"/>
          <w:sz w:val="22"/>
          <w:szCs w:val="22"/>
        </w:rPr>
        <w:t xml:space="preserve">      data i podpis Wykonawcy </w:t>
      </w:r>
    </w:p>
    <w:p w14:paraId="60D9BA51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1BCDAED0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3CB81EEE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7E87613B" w14:textId="675349A7" w:rsidR="008C2FF7" w:rsidRPr="00EE4D59" w:rsidRDefault="008C2FF7" w:rsidP="008C2FF7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EE4D59">
        <w:rPr>
          <w:rFonts w:ascii="Calibri" w:hAnsi="Calibri" w:cs="Calibri"/>
          <w:b/>
          <w:i/>
          <w:sz w:val="22"/>
          <w:szCs w:val="22"/>
        </w:rPr>
        <w:t xml:space="preserve">W przypadku Wykonawców wspólnie ubiegających się o zamówienie powyższą informację składa </w:t>
      </w:r>
      <w:r w:rsidR="00EE4D59">
        <w:rPr>
          <w:rFonts w:ascii="Calibri" w:hAnsi="Calibri" w:cs="Calibri"/>
          <w:b/>
          <w:i/>
          <w:sz w:val="22"/>
          <w:szCs w:val="22"/>
        </w:rPr>
        <w:br/>
      </w:r>
      <w:r w:rsidRPr="00EE4D59">
        <w:rPr>
          <w:rFonts w:ascii="Calibri" w:hAnsi="Calibri" w:cs="Calibri"/>
          <w:b/>
          <w:i/>
          <w:sz w:val="22"/>
          <w:szCs w:val="22"/>
          <w:u w:val="single"/>
        </w:rPr>
        <w:t>każdy z Wykonawców</w:t>
      </w:r>
      <w:r w:rsidRPr="00EE4D59">
        <w:rPr>
          <w:rFonts w:ascii="Calibri" w:hAnsi="Calibri" w:cs="Calibri"/>
          <w:b/>
          <w:i/>
          <w:sz w:val="22"/>
          <w:szCs w:val="22"/>
        </w:rPr>
        <w:t xml:space="preserve"> w swoim imieniu.</w:t>
      </w:r>
    </w:p>
    <w:p w14:paraId="2AAA0D4B" w14:textId="77777777" w:rsidR="008C2FF7" w:rsidRPr="00EE4D59" w:rsidRDefault="008C2FF7" w:rsidP="008C2FF7">
      <w:pPr>
        <w:jc w:val="both"/>
        <w:rPr>
          <w:rFonts w:ascii="Calibri" w:hAnsi="Calibri" w:cs="Calibri"/>
          <w:sz w:val="22"/>
          <w:szCs w:val="22"/>
        </w:rPr>
      </w:pPr>
    </w:p>
    <w:p w14:paraId="58CCCFA2" w14:textId="77777777" w:rsidR="008C2FF7" w:rsidRPr="00EE4D59" w:rsidRDefault="008C2FF7" w:rsidP="008C2FF7">
      <w:pPr>
        <w:jc w:val="both"/>
        <w:rPr>
          <w:rFonts w:ascii="Calibri" w:hAnsi="Calibri" w:cs="Calibri"/>
          <w:i/>
          <w:sz w:val="22"/>
          <w:szCs w:val="22"/>
        </w:rPr>
      </w:pPr>
      <w:r w:rsidRPr="00EE4D59">
        <w:rPr>
          <w:rFonts w:ascii="Calibri" w:hAnsi="Calibri" w:cs="Calibri"/>
          <w:i/>
          <w:sz w:val="22"/>
          <w:szCs w:val="22"/>
        </w:rPr>
        <w:t xml:space="preserve">Wraz ze złożonym oświadczeniem wykonawca może przedstawić dowody, że powiązania </w:t>
      </w:r>
      <w:r w:rsidRPr="00EE4D59">
        <w:rPr>
          <w:rFonts w:ascii="Calibri" w:hAnsi="Calibri" w:cs="Calibri"/>
          <w:i/>
          <w:sz w:val="22"/>
          <w:szCs w:val="22"/>
        </w:rPr>
        <w:br/>
        <w:t>z innym wykonawcą nie prowadzą do zakłócenia konkurencji w postępowaniu o udzielenie zamówienia.</w:t>
      </w:r>
    </w:p>
    <w:p w14:paraId="01D6B979" w14:textId="34BC2F2A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2595FBAD" w14:textId="77777777" w:rsidR="008C2FF7" w:rsidRPr="00EE4D59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05E4CF7B" w14:textId="77777777" w:rsidR="008C2FF7" w:rsidRDefault="008C2FF7" w:rsidP="008C2FF7">
      <w:pPr>
        <w:rPr>
          <w:rFonts w:ascii="Calibri" w:hAnsi="Calibri" w:cs="Calibri"/>
          <w:b/>
          <w:sz w:val="22"/>
          <w:szCs w:val="22"/>
        </w:rPr>
      </w:pPr>
    </w:p>
    <w:p w14:paraId="5F9E6610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52904783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17DC0746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60B02B00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696BBBC1" w14:textId="77777777" w:rsid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0296AB6B" w14:textId="77777777" w:rsidR="00EE4D59" w:rsidRPr="00EE4D59" w:rsidRDefault="00EE4D59" w:rsidP="008C2FF7">
      <w:pPr>
        <w:rPr>
          <w:rFonts w:ascii="Calibri" w:hAnsi="Calibri" w:cs="Calibri"/>
          <w:b/>
          <w:sz w:val="22"/>
          <w:szCs w:val="22"/>
        </w:rPr>
      </w:pPr>
    </w:p>
    <w:p w14:paraId="35F84B92" w14:textId="77777777" w:rsidR="008C2FF7" w:rsidRPr="00EE4D59" w:rsidRDefault="008C2FF7" w:rsidP="008C2FF7">
      <w:pPr>
        <w:rPr>
          <w:rFonts w:ascii="Calibri" w:hAnsi="Calibri" w:cs="Calibri"/>
          <w:bCs/>
          <w:sz w:val="22"/>
          <w:szCs w:val="22"/>
        </w:rPr>
      </w:pPr>
      <w:r w:rsidRPr="00EE4D59">
        <w:rPr>
          <w:rFonts w:ascii="Calibri" w:hAnsi="Calibri" w:cs="Calibri"/>
          <w:bCs/>
          <w:sz w:val="22"/>
          <w:szCs w:val="22"/>
        </w:rPr>
        <w:t xml:space="preserve">( *) niepotrzebne skreślić </w:t>
      </w:r>
    </w:p>
    <w:p w14:paraId="1177E820" w14:textId="77777777" w:rsidR="008C2FF7" w:rsidRPr="00EE4D59" w:rsidRDefault="008C2FF7" w:rsidP="008C2FF7">
      <w:pPr>
        <w:rPr>
          <w:rFonts w:ascii="Calibri" w:hAnsi="Calibri" w:cs="Calibri"/>
          <w:sz w:val="22"/>
          <w:szCs w:val="22"/>
        </w:rPr>
      </w:pPr>
    </w:p>
    <w:p w14:paraId="3EA9B445" w14:textId="02BFE8CE" w:rsidR="00A81F6E" w:rsidRPr="00EE4D59" w:rsidRDefault="00A81F6E" w:rsidP="008C2FF7">
      <w:pPr>
        <w:rPr>
          <w:rFonts w:ascii="Calibri" w:hAnsi="Calibri" w:cs="Calibri"/>
          <w:sz w:val="22"/>
          <w:szCs w:val="22"/>
        </w:rPr>
      </w:pPr>
    </w:p>
    <w:sectPr w:rsidR="00A81F6E" w:rsidRPr="00EE4D59" w:rsidSect="00455791">
      <w:headerReference w:type="default" r:id="rId8"/>
      <w:footerReference w:type="default" r:id="rId9"/>
      <w:pgSz w:w="11906" w:h="16838"/>
      <w:pgMar w:top="1843" w:right="991" w:bottom="1418" w:left="993" w:header="1701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B91B" w14:textId="77777777" w:rsidR="0072285C" w:rsidRDefault="0072285C" w:rsidP="005E5033">
      <w:r>
        <w:separator/>
      </w:r>
    </w:p>
  </w:endnote>
  <w:endnote w:type="continuationSeparator" w:id="0">
    <w:p w14:paraId="54598B7F" w14:textId="77777777" w:rsidR="0072285C" w:rsidRDefault="0072285C" w:rsidP="005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A6F8" w14:textId="764D8390" w:rsidR="00164442" w:rsidRPr="000872AF" w:rsidRDefault="00964910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7D0DE" wp14:editId="5FF6A954">
              <wp:simplePos x="0" y="0"/>
              <wp:positionH relativeFrom="column">
                <wp:posOffset>12065</wp:posOffset>
              </wp:positionH>
              <wp:positionV relativeFrom="paragraph">
                <wp:posOffset>-69850</wp:posOffset>
              </wp:positionV>
              <wp:extent cx="6178550" cy="635"/>
              <wp:effectExtent l="0" t="0" r="0" b="0"/>
              <wp:wrapNone/>
              <wp:docPr id="1808212571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85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80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5pt;margin-top:-5.5pt;width:4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" strokeweight="1pt">
              <v:shadow opacity=".5" offset="-6pt,7pt"/>
            </v:shape>
          </w:pict>
        </mc:Fallback>
      </mc:AlternateContent>
    </w:r>
    <w:r w:rsidR="00164442" w:rsidRPr="000872AF">
      <w:rPr>
        <w:rFonts w:ascii="Calibri" w:hAnsi="Calibri" w:cs="Calibri"/>
        <w:sz w:val="18"/>
        <w:szCs w:val="18"/>
      </w:rPr>
      <w:t>Telefon: 1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8 266 36 14</w:t>
    </w:r>
    <w:r w:rsidR="00164442"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 xml:space="preserve">NIP: 735 28 69 568, REGON: 366 273 119  </w:t>
    </w:r>
  </w:p>
  <w:p w14:paraId="3CFF3948" w14:textId="77777777" w:rsidR="00164442" w:rsidRPr="000872AF" w:rsidRDefault="00527736" w:rsidP="00164442">
    <w:pPr>
      <w:pStyle w:val="Stopka"/>
      <w:tabs>
        <w:tab w:val="clear" w:pos="4536"/>
        <w:tab w:val="clear" w:pos="9072"/>
        <w:tab w:val="center" w:pos="1134"/>
        <w:tab w:val="right" w:pos="9781"/>
      </w:tabs>
      <w:rPr>
        <w:rFonts w:ascii="Calibri" w:hAnsi="Calibri" w:cs="Calibri"/>
        <w:sz w:val="18"/>
        <w:szCs w:val="18"/>
      </w:rPr>
    </w:pPr>
    <w:hyperlink r:id="rId1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www.mzwik.nowytarg.pl</w:t>
      </w:r>
    </w:hyperlink>
    <w:r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Sąd Rejonowy dla Krakowa - Śródmieścia w Krakowie,</w:t>
    </w:r>
  </w:p>
  <w:p w14:paraId="26455A0C" w14:textId="77777777" w:rsidR="00164442" w:rsidRPr="000872AF" w:rsidRDefault="00527736" w:rsidP="00164442">
    <w:pPr>
      <w:pStyle w:val="Stopka"/>
      <w:tabs>
        <w:tab w:val="clear" w:pos="9072"/>
        <w:tab w:val="center" w:pos="1134"/>
        <w:tab w:val="right" w:pos="9781"/>
      </w:tabs>
      <w:ind w:right="-142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e-mail: </w:t>
    </w:r>
    <w:hyperlink r:id="rId2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  <w:shd w:val="clear" w:color="auto" w:fill="FFFFFF"/>
        </w:rPr>
        <w:t>mzwik@mzwik.nowytarg.pl</w:t>
      </w:r>
    </w:hyperlink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  <w:t xml:space="preserve">XII Wydział Gospodarczy - KRS </w:t>
    </w:r>
    <w:r w:rsidR="00164442" w:rsidRPr="000872AF">
      <w:rPr>
        <w:rFonts w:ascii="Calibri" w:hAnsi="Calibri" w:cs="Calibri"/>
        <w:sz w:val="18"/>
        <w:szCs w:val="18"/>
      </w:rPr>
      <w:t>0000658476</w:t>
    </w:r>
  </w:p>
  <w:p w14:paraId="4D9C3E7F" w14:textId="5B054E70" w:rsidR="003A5A1F" w:rsidRPr="000872AF" w:rsidRDefault="00164442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</w:rPr>
      <w:tab/>
    </w:r>
    <w:r w:rsidRPr="000872AF">
      <w:rPr>
        <w:rFonts w:ascii="Calibri" w:hAnsi="Calibri" w:cs="Calibri"/>
        <w:sz w:val="18"/>
        <w:szCs w:val="18"/>
        <w:shd w:val="clear" w:color="auto" w:fill="FFFFFF"/>
      </w:rPr>
      <w:t>K</w:t>
    </w:r>
    <w:r w:rsidR="0000196D" w:rsidRPr="000872AF">
      <w:rPr>
        <w:rFonts w:ascii="Calibri" w:hAnsi="Calibri" w:cs="Calibri"/>
        <w:sz w:val="18"/>
        <w:szCs w:val="18"/>
        <w:shd w:val="clear" w:color="auto" w:fill="FFFFFF"/>
      </w:rPr>
      <w:t xml:space="preserve">apitał zakładowy </w:t>
    </w:r>
    <w:r w:rsidR="00923D0F">
      <w:rPr>
        <w:rFonts w:ascii="Calibri" w:hAnsi="Calibri" w:cs="Calibri"/>
        <w:sz w:val="18"/>
        <w:szCs w:val="18"/>
        <w:shd w:val="clear" w:color="auto" w:fill="FFFFFF"/>
      </w:rPr>
      <w:t>8</w:t>
    </w:r>
    <w:r w:rsidR="00A52414">
      <w:rPr>
        <w:rFonts w:ascii="Calibri" w:hAnsi="Calibri" w:cs="Calibri"/>
        <w:sz w:val="18"/>
        <w:szCs w:val="18"/>
        <w:shd w:val="clear" w:color="auto" w:fill="FFFFFF"/>
      </w:rPr>
      <w:t>5</w:t>
    </w:r>
    <w:r w:rsidR="00923D0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A52414">
      <w:rPr>
        <w:rFonts w:ascii="Calibri" w:hAnsi="Calibri" w:cs="Calibri"/>
        <w:sz w:val="18"/>
        <w:szCs w:val="18"/>
        <w:shd w:val="clear" w:color="auto" w:fill="FFFFFF"/>
      </w:rPr>
      <w:t>3</w:t>
    </w:r>
    <w:r w:rsidR="00923D0F">
      <w:rPr>
        <w:rFonts w:ascii="Calibri" w:hAnsi="Calibri" w:cs="Calibri"/>
        <w:sz w:val="18"/>
        <w:szCs w:val="18"/>
        <w:shd w:val="clear" w:color="auto" w:fill="FFFFFF"/>
      </w:rPr>
      <w:t>5</w:t>
    </w:r>
    <w:r w:rsidR="00212E8B">
      <w:rPr>
        <w:rFonts w:ascii="Calibri" w:hAnsi="Calibri" w:cs="Calibri"/>
        <w:sz w:val="18"/>
        <w:szCs w:val="18"/>
        <w:shd w:val="clear" w:color="auto" w:fill="FFFFFF"/>
      </w:rPr>
      <w:t>5</w:t>
    </w: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A52414">
      <w:rPr>
        <w:rFonts w:ascii="Calibri" w:hAnsi="Calibri" w:cs="Calibri"/>
        <w:sz w:val="18"/>
        <w:szCs w:val="18"/>
        <w:shd w:val="clear" w:color="auto" w:fill="FFFFFF"/>
      </w:rPr>
      <w:t>5</w:t>
    </w:r>
    <w:r w:rsidRPr="000872AF">
      <w:rPr>
        <w:rFonts w:ascii="Calibri" w:hAnsi="Calibri" w:cs="Calibri"/>
        <w:sz w:val="18"/>
        <w:szCs w:val="18"/>
        <w:shd w:val="clear" w:color="auto" w:fill="FFFFFF"/>
      </w:rPr>
      <w:t>00 zł</w:t>
    </w:r>
    <w:r w:rsidR="003A5A1F" w:rsidRPr="000872AF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3EC3" w14:textId="77777777" w:rsidR="0072285C" w:rsidRDefault="0072285C" w:rsidP="005E5033">
      <w:r>
        <w:separator/>
      </w:r>
    </w:p>
  </w:footnote>
  <w:footnote w:type="continuationSeparator" w:id="0">
    <w:p w14:paraId="38615E11" w14:textId="77777777" w:rsidR="0072285C" w:rsidRDefault="0072285C" w:rsidP="005E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CB60" w14:textId="4A13502B" w:rsidR="005E5033" w:rsidRPr="00F4525D" w:rsidRDefault="001D4C0F" w:rsidP="00455791"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665A36E" wp14:editId="61F7608E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6155055" cy="717550"/>
          <wp:effectExtent l="0" t="0" r="0" b="6350"/>
          <wp:wrapTight wrapText="bothSides">
            <wp:wrapPolygon edited="0">
              <wp:start x="0" y="0"/>
              <wp:lineTo x="0" y="21218"/>
              <wp:lineTo x="21526" y="21218"/>
              <wp:lineTo x="21526" y="0"/>
              <wp:lineTo x="0" y="0"/>
            </wp:wrapPolygon>
          </wp:wrapTight>
          <wp:docPr id="82758943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B8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F4F8C" wp14:editId="14AE72F0">
              <wp:simplePos x="0" y="0"/>
              <wp:positionH relativeFrom="column">
                <wp:posOffset>93345</wp:posOffset>
              </wp:positionH>
              <wp:positionV relativeFrom="paragraph">
                <wp:posOffset>-1011555</wp:posOffset>
              </wp:positionV>
              <wp:extent cx="6446520" cy="876300"/>
              <wp:effectExtent l="0" t="0" r="0" b="0"/>
              <wp:wrapNone/>
              <wp:docPr id="19265986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59193" w14:textId="77777777" w:rsidR="00455791" w:rsidRDefault="00455791" w:rsidP="00F4525D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75FFBC5" w14:textId="46244310" w:rsidR="000E1B85" w:rsidRPr="000872AF" w:rsidRDefault="005E5033" w:rsidP="000E1B85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Miejski Zakład Wodociągó</w:t>
                          </w:r>
                          <w:r w:rsidR="006E3415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w i Kanalizacji</w:t>
                          </w:r>
                          <w:r w:rsidR="00C14DBE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w Nowym Targu s</w:t>
                          </w:r>
                          <w:r w:rsidR="00FC799E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p. z o.o.</w:t>
                          </w:r>
                          <w:r w:rsidR="00F4525D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C31AF8F" w14:textId="77777777" w:rsidR="00FC799E" w:rsidRPr="000872AF" w:rsidRDefault="00FC799E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10"/>
                              <w:szCs w:val="22"/>
                            </w:rPr>
                          </w:pPr>
                        </w:p>
                        <w:p w14:paraId="1928F757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ul. Długa 21, 34-400 Nowy Targ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F4F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.35pt;margin-top:-79.65pt;width:507.6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" filled="f" stroked="f">
              <v:textbox>
                <w:txbxContent>
                  <w:p w14:paraId="5F859193" w14:textId="77777777" w:rsidR="00455791" w:rsidRDefault="00455791" w:rsidP="00F4525D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</w:p>
                  <w:p w14:paraId="675FFBC5" w14:textId="46244310" w:rsidR="000E1B85" w:rsidRPr="000872AF" w:rsidRDefault="005E5033" w:rsidP="000E1B85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Miejski Zakład Wodociągó</w:t>
                    </w:r>
                    <w:r w:rsidR="006E3415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w i Kanalizacji</w:t>
                    </w:r>
                    <w:r w:rsidR="00C14DBE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w Nowym Targu s</w:t>
                    </w:r>
                    <w:r w:rsidR="00FC799E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p. z o.o.</w:t>
                    </w:r>
                    <w:r w:rsidR="00F4525D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C31AF8F" w14:textId="77777777" w:rsidR="00FC799E" w:rsidRPr="000872AF" w:rsidRDefault="00FC799E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10"/>
                        <w:szCs w:val="22"/>
                      </w:rPr>
                    </w:pPr>
                  </w:p>
                  <w:p w14:paraId="1928F757" w14:textId="77777777" w:rsidR="006E3415" w:rsidRPr="000872AF" w:rsidRDefault="006E3415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872AF">
                      <w:rPr>
                        <w:rFonts w:ascii="Calibri" w:hAnsi="Calibri" w:cs="Calibri"/>
                        <w:sz w:val="22"/>
                        <w:szCs w:val="22"/>
                      </w:rPr>
                      <w:t>ul. Długa 21, 34-400 Nowy Targ</w:t>
                    </w:r>
                  </w:p>
                </w:txbxContent>
              </v:textbox>
            </v:shape>
          </w:pict>
        </mc:Fallback>
      </mc:AlternateContent>
    </w:r>
    <w:r w:rsidR="005E503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0B1"/>
    <w:multiLevelType w:val="hybridMultilevel"/>
    <w:tmpl w:val="B386AE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BA398C"/>
    <w:multiLevelType w:val="hybridMultilevel"/>
    <w:tmpl w:val="EE2CC3FC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C5F11"/>
    <w:multiLevelType w:val="hybridMultilevel"/>
    <w:tmpl w:val="B188651E"/>
    <w:lvl w:ilvl="0" w:tplc="6CFA4B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3E493E"/>
    <w:multiLevelType w:val="hybridMultilevel"/>
    <w:tmpl w:val="39CCBDEC"/>
    <w:lvl w:ilvl="0" w:tplc="910606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F4BF0"/>
    <w:multiLevelType w:val="hybridMultilevel"/>
    <w:tmpl w:val="48D224C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606FC"/>
    <w:multiLevelType w:val="hybridMultilevel"/>
    <w:tmpl w:val="80A0E25A"/>
    <w:lvl w:ilvl="0" w:tplc="13E46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A30F39"/>
    <w:multiLevelType w:val="hybridMultilevel"/>
    <w:tmpl w:val="86FAC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27541"/>
    <w:multiLevelType w:val="hybridMultilevel"/>
    <w:tmpl w:val="12882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FE40CA"/>
    <w:multiLevelType w:val="hybridMultilevel"/>
    <w:tmpl w:val="C76A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93496"/>
    <w:multiLevelType w:val="hybridMultilevel"/>
    <w:tmpl w:val="46DAAD94"/>
    <w:lvl w:ilvl="0" w:tplc="6CFA4B14">
      <w:start w:val="1"/>
      <w:numFmt w:val="bullet"/>
      <w:lvlText w:val="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1" w15:restartNumberingAfterBreak="0">
    <w:nsid w:val="331621AD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3095"/>
    <w:multiLevelType w:val="hybridMultilevel"/>
    <w:tmpl w:val="EE280F40"/>
    <w:lvl w:ilvl="0" w:tplc="6CFA4B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991C84"/>
    <w:multiLevelType w:val="hybridMultilevel"/>
    <w:tmpl w:val="65C2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86F01"/>
    <w:multiLevelType w:val="hybridMultilevel"/>
    <w:tmpl w:val="A9828458"/>
    <w:lvl w:ilvl="0" w:tplc="6CFA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90648"/>
    <w:multiLevelType w:val="hybridMultilevel"/>
    <w:tmpl w:val="6B5E84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243134"/>
    <w:multiLevelType w:val="hybridMultilevel"/>
    <w:tmpl w:val="B8787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8E5E94">
      <w:start w:val="1"/>
      <w:numFmt w:val="lowerLetter"/>
      <w:lvlText w:val="%4)"/>
      <w:lvlJc w:val="left"/>
      <w:pPr>
        <w:ind w:left="2880" w:hanging="360"/>
      </w:pPr>
      <w:rPr>
        <w:rFonts w:cs="Times New Roman"/>
        <w:i/>
        <w:iCs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2B7F79"/>
    <w:multiLevelType w:val="hybridMultilevel"/>
    <w:tmpl w:val="70BE99C0"/>
    <w:lvl w:ilvl="0" w:tplc="B86A69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C116C"/>
    <w:multiLevelType w:val="hybridMultilevel"/>
    <w:tmpl w:val="4594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0658"/>
    <w:multiLevelType w:val="multilevel"/>
    <w:tmpl w:val="055E621A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1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BB08AF"/>
    <w:multiLevelType w:val="hybridMultilevel"/>
    <w:tmpl w:val="9C7238A4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AB1C5F"/>
    <w:multiLevelType w:val="hybridMultilevel"/>
    <w:tmpl w:val="0554E4E2"/>
    <w:lvl w:ilvl="0" w:tplc="6CFA4B14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2" w15:restartNumberingAfterBreak="0">
    <w:nsid w:val="6AB02748"/>
    <w:multiLevelType w:val="hybridMultilevel"/>
    <w:tmpl w:val="53EACC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AB45B4"/>
    <w:multiLevelType w:val="hybridMultilevel"/>
    <w:tmpl w:val="BCEC1DAA"/>
    <w:lvl w:ilvl="0" w:tplc="55C4B0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2392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A4649"/>
    <w:multiLevelType w:val="hybridMultilevel"/>
    <w:tmpl w:val="2C38C7F2"/>
    <w:lvl w:ilvl="0" w:tplc="D8CC92C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735810901">
    <w:abstractNumId w:val="4"/>
  </w:num>
  <w:num w:numId="2" w16cid:durableId="2027558299">
    <w:abstractNumId w:val="3"/>
  </w:num>
  <w:num w:numId="3" w16cid:durableId="428089170">
    <w:abstractNumId w:val="13"/>
  </w:num>
  <w:num w:numId="4" w16cid:durableId="135993535">
    <w:abstractNumId w:val="15"/>
  </w:num>
  <w:num w:numId="5" w16cid:durableId="466166053">
    <w:abstractNumId w:val="25"/>
  </w:num>
  <w:num w:numId="6" w16cid:durableId="643316290">
    <w:abstractNumId w:val="11"/>
  </w:num>
  <w:num w:numId="7" w16cid:durableId="1280797574">
    <w:abstractNumId w:val="5"/>
  </w:num>
  <w:num w:numId="8" w16cid:durableId="1319114060">
    <w:abstractNumId w:val="22"/>
  </w:num>
  <w:num w:numId="9" w16cid:durableId="436408208">
    <w:abstractNumId w:val="2"/>
  </w:num>
  <w:num w:numId="10" w16cid:durableId="201133719">
    <w:abstractNumId w:val="19"/>
  </w:num>
  <w:num w:numId="11" w16cid:durableId="707489881">
    <w:abstractNumId w:val="14"/>
  </w:num>
  <w:num w:numId="12" w16cid:durableId="12728618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4732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419645">
    <w:abstractNumId w:val="10"/>
  </w:num>
  <w:num w:numId="15" w16cid:durableId="1687634137">
    <w:abstractNumId w:val="21"/>
  </w:num>
  <w:num w:numId="16" w16cid:durableId="120987846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480723">
    <w:abstractNumId w:val="26"/>
  </w:num>
  <w:num w:numId="18" w16cid:durableId="1258828130">
    <w:abstractNumId w:val="7"/>
  </w:num>
  <w:num w:numId="19" w16cid:durableId="354813874">
    <w:abstractNumId w:val="23"/>
  </w:num>
  <w:num w:numId="20" w16cid:durableId="444619186">
    <w:abstractNumId w:val="9"/>
  </w:num>
  <w:num w:numId="21" w16cid:durableId="1188834719">
    <w:abstractNumId w:val="1"/>
  </w:num>
  <w:num w:numId="22" w16cid:durableId="2086100434">
    <w:abstractNumId w:val="20"/>
  </w:num>
  <w:num w:numId="23" w16cid:durableId="28576633">
    <w:abstractNumId w:val="18"/>
  </w:num>
  <w:num w:numId="24" w16cid:durableId="905186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9963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5406938">
    <w:abstractNumId w:val="24"/>
  </w:num>
  <w:num w:numId="27" w16cid:durableId="1521628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BB"/>
    <w:rsid w:val="0000196D"/>
    <w:rsid w:val="0000653E"/>
    <w:rsid w:val="00010E6D"/>
    <w:rsid w:val="00011A07"/>
    <w:rsid w:val="00011A42"/>
    <w:rsid w:val="000341BB"/>
    <w:rsid w:val="00035C51"/>
    <w:rsid w:val="00042AF8"/>
    <w:rsid w:val="00055B0C"/>
    <w:rsid w:val="00055DC7"/>
    <w:rsid w:val="000872AF"/>
    <w:rsid w:val="00091B84"/>
    <w:rsid w:val="00095B70"/>
    <w:rsid w:val="00096DAD"/>
    <w:rsid w:val="000A1375"/>
    <w:rsid w:val="000B106C"/>
    <w:rsid w:val="000C1E4D"/>
    <w:rsid w:val="000C1F41"/>
    <w:rsid w:val="000C4F33"/>
    <w:rsid w:val="000C7EE1"/>
    <w:rsid w:val="000D1A57"/>
    <w:rsid w:val="000E0123"/>
    <w:rsid w:val="000E1B85"/>
    <w:rsid w:val="00104327"/>
    <w:rsid w:val="0010595A"/>
    <w:rsid w:val="00107260"/>
    <w:rsid w:val="001261A5"/>
    <w:rsid w:val="0013104F"/>
    <w:rsid w:val="0013139D"/>
    <w:rsid w:val="00131DAC"/>
    <w:rsid w:val="0013366A"/>
    <w:rsid w:val="00135A8B"/>
    <w:rsid w:val="00136BD8"/>
    <w:rsid w:val="001508A1"/>
    <w:rsid w:val="00164442"/>
    <w:rsid w:val="0016462C"/>
    <w:rsid w:val="00166FED"/>
    <w:rsid w:val="00176ECD"/>
    <w:rsid w:val="00181BF5"/>
    <w:rsid w:val="0018352A"/>
    <w:rsid w:val="001842BA"/>
    <w:rsid w:val="001914FC"/>
    <w:rsid w:val="001B662A"/>
    <w:rsid w:val="001D4C0F"/>
    <w:rsid w:val="001F123E"/>
    <w:rsid w:val="001F2ED8"/>
    <w:rsid w:val="001F3D21"/>
    <w:rsid w:val="002066C8"/>
    <w:rsid w:val="00212E8B"/>
    <w:rsid w:val="0021363A"/>
    <w:rsid w:val="00217A9A"/>
    <w:rsid w:val="00223388"/>
    <w:rsid w:val="00227833"/>
    <w:rsid w:val="00231A3C"/>
    <w:rsid w:val="002440EE"/>
    <w:rsid w:val="00257FC6"/>
    <w:rsid w:val="00266E97"/>
    <w:rsid w:val="00271B04"/>
    <w:rsid w:val="0027218E"/>
    <w:rsid w:val="002944F2"/>
    <w:rsid w:val="002A320D"/>
    <w:rsid w:val="002A4D25"/>
    <w:rsid w:val="002B0701"/>
    <w:rsid w:val="002B621E"/>
    <w:rsid w:val="002C2F1C"/>
    <w:rsid w:val="002C4900"/>
    <w:rsid w:val="002E00A5"/>
    <w:rsid w:val="002E4C97"/>
    <w:rsid w:val="002F7849"/>
    <w:rsid w:val="00302AE7"/>
    <w:rsid w:val="0030420A"/>
    <w:rsid w:val="0030435E"/>
    <w:rsid w:val="00316EAF"/>
    <w:rsid w:val="003209BB"/>
    <w:rsid w:val="00320AAC"/>
    <w:rsid w:val="003610FE"/>
    <w:rsid w:val="00383051"/>
    <w:rsid w:val="00386EC6"/>
    <w:rsid w:val="00391109"/>
    <w:rsid w:val="003A5A1F"/>
    <w:rsid w:val="003B09AE"/>
    <w:rsid w:val="003B371C"/>
    <w:rsid w:val="003C48FA"/>
    <w:rsid w:val="003C5928"/>
    <w:rsid w:val="003C7B55"/>
    <w:rsid w:val="003D0946"/>
    <w:rsid w:val="003F3728"/>
    <w:rsid w:val="003F5F66"/>
    <w:rsid w:val="003F771C"/>
    <w:rsid w:val="00417A3F"/>
    <w:rsid w:val="00423CBA"/>
    <w:rsid w:val="00450EC9"/>
    <w:rsid w:val="00455791"/>
    <w:rsid w:val="00467FF4"/>
    <w:rsid w:val="00472A48"/>
    <w:rsid w:val="00473045"/>
    <w:rsid w:val="00492F4C"/>
    <w:rsid w:val="004B00C7"/>
    <w:rsid w:val="004B0C38"/>
    <w:rsid w:val="004B5BA4"/>
    <w:rsid w:val="004B71DE"/>
    <w:rsid w:val="004C43BC"/>
    <w:rsid w:val="004E134E"/>
    <w:rsid w:val="0051049F"/>
    <w:rsid w:val="0051200E"/>
    <w:rsid w:val="00527736"/>
    <w:rsid w:val="00545AF6"/>
    <w:rsid w:val="00562690"/>
    <w:rsid w:val="005A126F"/>
    <w:rsid w:val="005A1BBD"/>
    <w:rsid w:val="005A6CA2"/>
    <w:rsid w:val="005D442C"/>
    <w:rsid w:val="005D6BEF"/>
    <w:rsid w:val="005E027E"/>
    <w:rsid w:val="005E5033"/>
    <w:rsid w:val="005F482C"/>
    <w:rsid w:val="006067E6"/>
    <w:rsid w:val="0062079A"/>
    <w:rsid w:val="00622058"/>
    <w:rsid w:val="00624AEE"/>
    <w:rsid w:val="00630B61"/>
    <w:rsid w:val="00641CB2"/>
    <w:rsid w:val="006424C3"/>
    <w:rsid w:val="006473ED"/>
    <w:rsid w:val="006552D0"/>
    <w:rsid w:val="00655D87"/>
    <w:rsid w:val="00655FAC"/>
    <w:rsid w:val="00667487"/>
    <w:rsid w:val="00683492"/>
    <w:rsid w:val="006842F1"/>
    <w:rsid w:val="006916B8"/>
    <w:rsid w:val="006A66D2"/>
    <w:rsid w:val="006B17C3"/>
    <w:rsid w:val="006B5B97"/>
    <w:rsid w:val="006C3867"/>
    <w:rsid w:val="006E3415"/>
    <w:rsid w:val="006F1E4A"/>
    <w:rsid w:val="0070702E"/>
    <w:rsid w:val="00722695"/>
    <w:rsid w:val="0072285C"/>
    <w:rsid w:val="0072346B"/>
    <w:rsid w:val="007339F4"/>
    <w:rsid w:val="00737585"/>
    <w:rsid w:val="007447D4"/>
    <w:rsid w:val="00765D1E"/>
    <w:rsid w:val="00774322"/>
    <w:rsid w:val="007836DE"/>
    <w:rsid w:val="00787C99"/>
    <w:rsid w:val="0079109A"/>
    <w:rsid w:val="007A563B"/>
    <w:rsid w:val="007B4AD5"/>
    <w:rsid w:val="007B5D8A"/>
    <w:rsid w:val="007C3458"/>
    <w:rsid w:val="007C685C"/>
    <w:rsid w:val="007F7560"/>
    <w:rsid w:val="008073D2"/>
    <w:rsid w:val="0082635B"/>
    <w:rsid w:val="00843203"/>
    <w:rsid w:val="00843470"/>
    <w:rsid w:val="00852B60"/>
    <w:rsid w:val="00856629"/>
    <w:rsid w:val="00870BD1"/>
    <w:rsid w:val="00884414"/>
    <w:rsid w:val="00890532"/>
    <w:rsid w:val="00893701"/>
    <w:rsid w:val="00896BE4"/>
    <w:rsid w:val="0089702E"/>
    <w:rsid w:val="00897EC4"/>
    <w:rsid w:val="008A5B3B"/>
    <w:rsid w:val="008A697B"/>
    <w:rsid w:val="008B6429"/>
    <w:rsid w:val="008C2FF7"/>
    <w:rsid w:val="00905BF3"/>
    <w:rsid w:val="0092128B"/>
    <w:rsid w:val="00922FA5"/>
    <w:rsid w:val="00923C30"/>
    <w:rsid w:val="00923D0F"/>
    <w:rsid w:val="00925E78"/>
    <w:rsid w:val="0093032C"/>
    <w:rsid w:val="009421E3"/>
    <w:rsid w:val="00947B2E"/>
    <w:rsid w:val="00950065"/>
    <w:rsid w:val="00961A4D"/>
    <w:rsid w:val="00964910"/>
    <w:rsid w:val="00966061"/>
    <w:rsid w:val="00975F17"/>
    <w:rsid w:val="009811B4"/>
    <w:rsid w:val="009936A9"/>
    <w:rsid w:val="009A284C"/>
    <w:rsid w:val="009A286B"/>
    <w:rsid w:val="009D16DF"/>
    <w:rsid w:val="009D2FC2"/>
    <w:rsid w:val="009E0461"/>
    <w:rsid w:val="009F09EF"/>
    <w:rsid w:val="00A278A9"/>
    <w:rsid w:val="00A31CC5"/>
    <w:rsid w:val="00A52414"/>
    <w:rsid w:val="00A53D39"/>
    <w:rsid w:val="00A56FD5"/>
    <w:rsid w:val="00A70744"/>
    <w:rsid w:val="00A81F6E"/>
    <w:rsid w:val="00AC7C84"/>
    <w:rsid w:val="00AD428F"/>
    <w:rsid w:val="00AF093E"/>
    <w:rsid w:val="00B065C0"/>
    <w:rsid w:val="00B159FD"/>
    <w:rsid w:val="00B1733C"/>
    <w:rsid w:val="00B17AEC"/>
    <w:rsid w:val="00B21D3F"/>
    <w:rsid w:val="00B355F3"/>
    <w:rsid w:val="00B402C1"/>
    <w:rsid w:val="00B43044"/>
    <w:rsid w:val="00B5535F"/>
    <w:rsid w:val="00B61EE9"/>
    <w:rsid w:val="00B67DD2"/>
    <w:rsid w:val="00B7527D"/>
    <w:rsid w:val="00B80667"/>
    <w:rsid w:val="00BA3449"/>
    <w:rsid w:val="00BC38F9"/>
    <w:rsid w:val="00BD2F1A"/>
    <w:rsid w:val="00BD465A"/>
    <w:rsid w:val="00BE761F"/>
    <w:rsid w:val="00C02C5E"/>
    <w:rsid w:val="00C03CC4"/>
    <w:rsid w:val="00C05283"/>
    <w:rsid w:val="00C06EDE"/>
    <w:rsid w:val="00C12648"/>
    <w:rsid w:val="00C14DBE"/>
    <w:rsid w:val="00C33F23"/>
    <w:rsid w:val="00C4789F"/>
    <w:rsid w:val="00C75F0E"/>
    <w:rsid w:val="00C929F5"/>
    <w:rsid w:val="00C94995"/>
    <w:rsid w:val="00C95A8B"/>
    <w:rsid w:val="00C962E2"/>
    <w:rsid w:val="00CA0A99"/>
    <w:rsid w:val="00CB1CD0"/>
    <w:rsid w:val="00CB2140"/>
    <w:rsid w:val="00CC0FED"/>
    <w:rsid w:val="00CC32FF"/>
    <w:rsid w:val="00CD53EC"/>
    <w:rsid w:val="00CE0834"/>
    <w:rsid w:val="00CE6E1E"/>
    <w:rsid w:val="00CF79C2"/>
    <w:rsid w:val="00D01610"/>
    <w:rsid w:val="00D01D72"/>
    <w:rsid w:val="00D14443"/>
    <w:rsid w:val="00D172C8"/>
    <w:rsid w:val="00D44F79"/>
    <w:rsid w:val="00D4665A"/>
    <w:rsid w:val="00D60F48"/>
    <w:rsid w:val="00D632A9"/>
    <w:rsid w:val="00D679A1"/>
    <w:rsid w:val="00D72DD2"/>
    <w:rsid w:val="00DA0753"/>
    <w:rsid w:val="00DA5810"/>
    <w:rsid w:val="00DA6777"/>
    <w:rsid w:val="00DA7B20"/>
    <w:rsid w:val="00DB2A34"/>
    <w:rsid w:val="00DB6E6B"/>
    <w:rsid w:val="00DC1080"/>
    <w:rsid w:val="00DC162B"/>
    <w:rsid w:val="00DC7113"/>
    <w:rsid w:val="00DD1A58"/>
    <w:rsid w:val="00DF4B6C"/>
    <w:rsid w:val="00E061D4"/>
    <w:rsid w:val="00E06D90"/>
    <w:rsid w:val="00E24D6A"/>
    <w:rsid w:val="00E30EFB"/>
    <w:rsid w:val="00E3111A"/>
    <w:rsid w:val="00E34442"/>
    <w:rsid w:val="00E4467B"/>
    <w:rsid w:val="00E529A2"/>
    <w:rsid w:val="00E53CB0"/>
    <w:rsid w:val="00E717C8"/>
    <w:rsid w:val="00E8496E"/>
    <w:rsid w:val="00E8520B"/>
    <w:rsid w:val="00E9541E"/>
    <w:rsid w:val="00E95666"/>
    <w:rsid w:val="00EB0FE8"/>
    <w:rsid w:val="00EC0D74"/>
    <w:rsid w:val="00ED44CF"/>
    <w:rsid w:val="00EE01A2"/>
    <w:rsid w:val="00EE0951"/>
    <w:rsid w:val="00EE1F8D"/>
    <w:rsid w:val="00EE279A"/>
    <w:rsid w:val="00EE4D59"/>
    <w:rsid w:val="00F1133D"/>
    <w:rsid w:val="00F20757"/>
    <w:rsid w:val="00F22FEE"/>
    <w:rsid w:val="00F25831"/>
    <w:rsid w:val="00F4525D"/>
    <w:rsid w:val="00F5754A"/>
    <w:rsid w:val="00F638C2"/>
    <w:rsid w:val="00F6439A"/>
    <w:rsid w:val="00F771E1"/>
    <w:rsid w:val="00F82AB6"/>
    <w:rsid w:val="00F92384"/>
    <w:rsid w:val="00F96651"/>
    <w:rsid w:val="00FC799E"/>
    <w:rsid w:val="00FD6298"/>
    <w:rsid w:val="00FE0E72"/>
    <w:rsid w:val="00FE1C63"/>
    <w:rsid w:val="00FE1E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880D3"/>
  <w15:chartTrackingRefBased/>
  <w15:docId w15:val="{A35B49FF-B1D7-420D-8D4D-C4C61F2F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Cs/>
      <w:sz w:val="22"/>
    </w:rPr>
  </w:style>
  <w:style w:type="paragraph" w:styleId="Tekstpodstawowy2">
    <w:name w:val="Body Text 2"/>
    <w:basedOn w:val="Normalny"/>
    <w:rPr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iCs/>
    </w:rPr>
  </w:style>
  <w:style w:type="paragraph" w:styleId="Nagwek">
    <w:name w:val="header"/>
    <w:basedOn w:val="Normalny"/>
    <w:link w:val="Nagwek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033"/>
  </w:style>
  <w:style w:type="paragraph" w:styleId="Stopka">
    <w:name w:val="footer"/>
    <w:basedOn w:val="Normalny"/>
    <w:link w:val="Stopka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033"/>
  </w:style>
  <w:style w:type="paragraph" w:styleId="Tekstdymka">
    <w:name w:val="Balloon Text"/>
    <w:basedOn w:val="Normalny"/>
    <w:link w:val="TekstdymkaZnak"/>
    <w:rsid w:val="005E5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03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5033"/>
  </w:style>
  <w:style w:type="paragraph" w:customStyle="1" w:styleId="Standardowy1">
    <w:name w:val="Standardowy1"/>
    <w:rsid w:val="0047304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53D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9E977197262459AB16AE09F8A4F0155">
    <w:name w:val="F9E977197262459AB16AE09F8A4F0155"/>
    <w:rsid w:val="003C48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3C48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8FA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F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C48F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ED44CF"/>
  </w:style>
  <w:style w:type="character" w:styleId="Hipercze">
    <w:name w:val="Hyperlink"/>
    <w:rsid w:val="0070702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010E6D"/>
    <w:rPr>
      <w:rFonts w:ascii="Courier New" w:hAnsi="Courier New" w:cs="Courier New"/>
    </w:rPr>
  </w:style>
  <w:style w:type="character" w:customStyle="1" w:styleId="xbe">
    <w:name w:val="_xbe"/>
    <w:rsid w:val="00966061"/>
  </w:style>
  <w:style w:type="character" w:styleId="Pogrubienie">
    <w:name w:val="Strong"/>
    <w:uiPriority w:val="22"/>
    <w:qFormat/>
    <w:rsid w:val="00DD1A58"/>
    <w:rPr>
      <w:b/>
      <w:bCs/>
    </w:rPr>
  </w:style>
  <w:style w:type="character" w:customStyle="1" w:styleId="Nagwek2Znak">
    <w:name w:val="Nagłówek 2 Znak"/>
    <w:link w:val="Nagwek2"/>
    <w:rsid w:val="00DC7113"/>
    <w:rPr>
      <w:sz w:val="24"/>
    </w:rPr>
  </w:style>
  <w:style w:type="table" w:styleId="Tabela-Siatka">
    <w:name w:val="Table Grid"/>
    <w:basedOn w:val="Standardowy"/>
    <w:rsid w:val="00BE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E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wik@mzwik.nowytarg.pl" TargetMode="External"/><Relationship Id="rId1" Type="http://schemas.openxmlformats.org/officeDocument/2006/relationships/hyperlink" Target="http://www.mzwik.nowy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FD1D-8162-4024-BB74-68B1FA17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</Template>
  <TotalTime>3</TotalTime>
  <Pages>10</Pages>
  <Words>1742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/>
  <LinksUpToDate>false</LinksUpToDate>
  <CharactersWithSpaces>12173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mailto:mzwik@mzwik.nowytarg.pl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http://www.mzwik.nowytarg.pl/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MZWiK</dc:creator>
  <cp:keywords/>
  <cp:lastModifiedBy>Magdalena Mieczyńska</cp:lastModifiedBy>
  <cp:revision>2</cp:revision>
  <cp:lastPrinted>2020-05-06T10:06:00Z</cp:lastPrinted>
  <dcterms:created xsi:type="dcterms:W3CDTF">2026-03-05T08:23:00Z</dcterms:created>
  <dcterms:modified xsi:type="dcterms:W3CDTF">2026-03-05T08:23:00Z</dcterms:modified>
</cp:coreProperties>
</file>